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673B" w14:textId="01D452C6" w:rsidR="00D4523C" w:rsidRPr="00EE06BF" w:rsidRDefault="00D4523C" w:rsidP="00EE06BF">
      <w:pPr>
        <w:pStyle w:val="NoSpacing"/>
      </w:pPr>
    </w:p>
    <w:sdt>
      <w:sdtPr>
        <w:rPr>
          <w:lang w:val="en-GB" w:eastAsia="en-GB" w:bidi="en-GB"/>
        </w:rPr>
        <w:id w:val="-1113825817"/>
        <w:docPartObj>
          <w:docPartGallery w:val="Cover Pages"/>
          <w:docPartUnique/>
        </w:docPartObj>
      </w:sdtPr>
      <w:sdtEndPr>
        <w:rPr>
          <w:sz w:val="16"/>
          <w:lang w:eastAsia="en-US" w:bidi="ar-SA"/>
        </w:rPr>
      </w:sdtEndPr>
      <w:sdtContent>
        <w:p w14:paraId="40F81B73" w14:textId="77777777" w:rsidR="00D4523C" w:rsidRDefault="00D4523C" w:rsidP="00D4523C">
          <w:pPr>
            <w:pStyle w:val="NoSpacing"/>
            <w:rPr>
              <w:noProof/>
            </w:rPr>
          </w:pPr>
        </w:p>
        <w:p w14:paraId="3EB5E10A" w14:textId="72C4F3D8" w:rsidR="00D4523C" w:rsidRDefault="00331CAC" w:rsidP="00331CAC">
          <w:pPr>
            <w:pStyle w:val="NoSpacing"/>
            <w:tabs>
              <w:tab w:val="left" w:pos="1455"/>
            </w:tabs>
            <w:rPr>
              <w:sz w:val="16"/>
            </w:rPr>
          </w:pPr>
          <w:r>
            <w:tab/>
          </w:r>
        </w:p>
        <w:p w14:paraId="628706BC" w14:textId="77777777" w:rsidR="00D4523C" w:rsidRDefault="00D4523C" w:rsidP="00D4523C">
          <w:pPr>
            <w:rPr>
              <w:sz w:val="16"/>
            </w:rPr>
          </w:pPr>
        </w:p>
        <w:p w14:paraId="711A4CC9" w14:textId="77777777" w:rsidR="00D4523C" w:rsidRDefault="00D4523C" w:rsidP="00D4523C">
          <w:pPr>
            <w:rPr>
              <w:sz w:val="16"/>
            </w:rPr>
          </w:pPr>
        </w:p>
        <w:p w14:paraId="1900A9D7" w14:textId="77777777" w:rsidR="00D4523C" w:rsidRDefault="00D4523C" w:rsidP="00D4523C">
          <w:pPr>
            <w:rPr>
              <w:sz w:val="16"/>
            </w:rPr>
          </w:pPr>
        </w:p>
        <w:p w14:paraId="49806975" w14:textId="0BEDF8AB" w:rsidR="00D4523C" w:rsidRDefault="009F1443" w:rsidP="00D4523C">
          <w:pPr>
            <w:rPr>
              <w:sz w:val="16"/>
            </w:rPr>
          </w:pPr>
        </w:p>
      </w:sdtContent>
    </w:sdt>
    <w:p w14:paraId="5E5A8ADD" w14:textId="77777777" w:rsidR="00D4523C" w:rsidRDefault="00D4523C" w:rsidP="00D4523C">
      <w:pPr>
        <w:pStyle w:val="BodyText"/>
        <w:rPr>
          <w:rFonts w:ascii="Times New Roman"/>
          <w:sz w:val="20"/>
        </w:rPr>
      </w:pPr>
    </w:p>
    <w:p w14:paraId="528E2690" w14:textId="77777777" w:rsidR="00D4523C" w:rsidRDefault="00D4523C" w:rsidP="00D4523C">
      <w:pPr>
        <w:pStyle w:val="BodyText"/>
        <w:rPr>
          <w:rFonts w:ascii="Times New Roman"/>
          <w:sz w:val="20"/>
        </w:rPr>
      </w:pPr>
    </w:p>
    <w:p w14:paraId="326A39D4" w14:textId="77777777" w:rsidR="00D4523C" w:rsidRDefault="00D4523C" w:rsidP="00D4523C">
      <w:pPr>
        <w:pStyle w:val="BodyText"/>
        <w:rPr>
          <w:rFonts w:ascii="Times New Roman"/>
          <w:sz w:val="20"/>
        </w:rPr>
      </w:pPr>
    </w:p>
    <w:p w14:paraId="303959DA" w14:textId="77777777" w:rsidR="00D4523C" w:rsidRDefault="00D4523C" w:rsidP="00D4523C">
      <w:pPr>
        <w:pStyle w:val="BodyText"/>
        <w:rPr>
          <w:rFonts w:ascii="Times New Roman"/>
          <w:sz w:val="20"/>
        </w:rPr>
      </w:pPr>
    </w:p>
    <w:p w14:paraId="2338BFE3" w14:textId="77777777" w:rsidR="00D4523C" w:rsidRPr="001D2BBE" w:rsidRDefault="001D2BBE" w:rsidP="001D2BBE">
      <w:pPr>
        <w:pStyle w:val="BodyText"/>
        <w:tabs>
          <w:tab w:val="left" w:pos="1902"/>
          <w:tab w:val="left" w:pos="2051"/>
        </w:tabs>
        <w:spacing w:before="10"/>
        <w:rPr>
          <w:rFonts w:ascii="Times New Roman"/>
        </w:rPr>
      </w:pPr>
      <w:r>
        <w:rPr>
          <w:rFonts w:ascii="Times New Roman"/>
        </w:rPr>
        <w:tab/>
      </w:r>
    </w:p>
    <w:p w14:paraId="53262A13" w14:textId="77777777" w:rsidR="00D4523C" w:rsidRDefault="00D4523C" w:rsidP="00D4523C">
      <w:pPr>
        <w:pStyle w:val="BodyText"/>
        <w:spacing w:before="5"/>
        <w:rPr>
          <w:rFonts w:ascii="Times New Roman"/>
          <w:sz w:val="27"/>
        </w:rPr>
      </w:pPr>
    </w:p>
    <w:p w14:paraId="21FB89F5" w14:textId="77777777" w:rsidR="00647854" w:rsidRDefault="00647854" w:rsidP="00647854">
      <w:pPr>
        <w:widowControl/>
        <w:adjustRightInd w:val="0"/>
        <w:rPr>
          <w:rFonts w:eastAsiaTheme="minorHAnsi"/>
          <w:color w:val="FFFFFF"/>
          <w:sz w:val="36"/>
          <w:szCs w:val="36"/>
        </w:rPr>
      </w:pPr>
    </w:p>
    <w:p w14:paraId="6F99E381" w14:textId="77777777" w:rsidR="00647854" w:rsidRDefault="00647854" w:rsidP="00647854">
      <w:pPr>
        <w:widowControl/>
        <w:adjustRightInd w:val="0"/>
        <w:rPr>
          <w:rFonts w:eastAsiaTheme="minorHAnsi"/>
          <w:color w:val="FFFFFF"/>
          <w:sz w:val="36"/>
          <w:szCs w:val="36"/>
        </w:rPr>
      </w:pPr>
    </w:p>
    <w:p w14:paraId="577B2C1A" w14:textId="77777777" w:rsidR="00647854" w:rsidRDefault="00647854" w:rsidP="00647854">
      <w:pPr>
        <w:widowControl/>
        <w:adjustRightInd w:val="0"/>
        <w:rPr>
          <w:rFonts w:eastAsiaTheme="minorHAnsi"/>
          <w:color w:val="FFFFFF"/>
          <w:sz w:val="36"/>
          <w:szCs w:val="36"/>
        </w:rPr>
      </w:pPr>
    </w:p>
    <w:p w14:paraId="5EDE3B05" w14:textId="77777777" w:rsidR="00647854" w:rsidRDefault="00647854" w:rsidP="00647854">
      <w:pPr>
        <w:widowControl/>
        <w:adjustRightInd w:val="0"/>
        <w:rPr>
          <w:rFonts w:eastAsiaTheme="minorHAnsi"/>
          <w:color w:val="FFFFFF"/>
          <w:sz w:val="36"/>
          <w:szCs w:val="36"/>
        </w:rPr>
      </w:pPr>
    </w:p>
    <w:p w14:paraId="07B81C9F" w14:textId="77777777" w:rsidR="00647854" w:rsidRDefault="00647854" w:rsidP="00647854">
      <w:pPr>
        <w:widowControl/>
        <w:adjustRightInd w:val="0"/>
        <w:rPr>
          <w:rFonts w:eastAsiaTheme="minorHAnsi"/>
          <w:color w:val="FFFFFF"/>
          <w:sz w:val="36"/>
          <w:szCs w:val="36"/>
        </w:rPr>
      </w:pPr>
    </w:p>
    <w:p w14:paraId="416016B3" w14:textId="77777777" w:rsidR="00647854" w:rsidRDefault="00647854" w:rsidP="00647854">
      <w:pPr>
        <w:widowControl/>
        <w:adjustRightInd w:val="0"/>
        <w:rPr>
          <w:rFonts w:eastAsiaTheme="minorHAnsi"/>
          <w:color w:val="FFFFFF"/>
          <w:sz w:val="36"/>
          <w:szCs w:val="36"/>
        </w:rPr>
      </w:pPr>
    </w:p>
    <w:p w14:paraId="07C6BB3E" w14:textId="77777777" w:rsidR="00647854" w:rsidRDefault="00647854" w:rsidP="00647854">
      <w:pPr>
        <w:widowControl/>
        <w:adjustRightInd w:val="0"/>
        <w:rPr>
          <w:rFonts w:eastAsiaTheme="minorHAnsi"/>
          <w:color w:val="FFFFFF"/>
          <w:sz w:val="36"/>
          <w:szCs w:val="36"/>
        </w:rPr>
      </w:pPr>
    </w:p>
    <w:p w14:paraId="0DCA6B31" w14:textId="1B45DA4A" w:rsidR="00647854" w:rsidRDefault="00647854" w:rsidP="00647854">
      <w:pPr>
        <w:widowControl/>
        <w:adjustRightInd w:val="0"/>
        <w:rPr>
          <w:rFonts w:eastAsiaTheme="minorHAnsi"/>
          <w:color w:val="FFFFFF"/>
          <w:sz w:val="36"/>
          <w:szCs w:val="36"/>
        </w:rPr>
      </w:pPr>
    </w:p>
    <w:p w14:paraId="61D418FB" w14:textId="77777777" w:rsidR="00647854" w:rsidRDefault="00647854" w:rsidP="00647854">
      <w:pPr>
        <w:widowControl/>
        <w:adjustRightInd w:val="0"/>
        <w:rPr>
          <w:rFonts w:eastAsiaTheme="minorHAnsi"/>
          <w:color w:val="FFFFFF"/>
          <w:sz w:val="36"/>
          <w:szCs w:val="36"/>
        </w:rPr>
      </w:pPr>
    </w:p>
    <w:p w14:paraId="075B5B89" w14:textId="77777777" w:rsidR="00647854" w:rsidRDefault="00647854" w:rsidP="00647854">
      <w:pPr>
        <w:widowControl/>
        <w:adjustRightInd w:val="0"/>
        <w:rPr>
          <w:rFonts w:eastAsiaTheme="minorHAnsi"/>
          <w:color w:val="FFFFFF"/>
          <w:sz w:val="36"/>
          <w:szCs w:val="36"/>
        </w:rPr>
      </w:pPr>
    </w:p>
    <w:p w14:paraId="0197F2CA" w14:textId="77777777" w:rsidR="00647854" w:rsidRDefault="00647854" w:rsidP="00647854">
      <w:pPr>
        <w:widowControl/>
        <w:adjustRightInd w:val="0"/>
        <w:rPr>
          <w:rFonts w:eastAsiaTheme="minorHAnsi"/>
          <w:color w:val="FFFFFF"/>
          <w:sz w:val="36"/>
          <w:szCs w:val="36"/>
        </w:rPr>
      </w:pPr>
    </w:p>
    <w:p w14:paraId="4E003F33" w14:textId="3B4657E5" w:rsidR="00647854" w:rsidRDefault="001844D5" w:rsidP="00647854">
      <w:pPr>
        <w:widowControl/>
        <w:adjustRightInd w:val="0"/>
        <w:rPr>
          <w:rFonts w:eastAsiaTheme="minorHAnsi"/>
          <w:b/>
          <w:bCs/>
          <w:color w:val="FFFFFF"/>
          <w:sz w:val="80"/>
          <w:szCs w:val="80"/>
        </w:rPr>
      </w:pPr>
      <w:r>
        <w:rPr>
          <w:rFonts w:eastAsiaTheme="minorHAnsi"/>
          <w:b/>
          <w:bCs/>
          <w:color w:val="FFFFFF"/>
          <w:sz w:val="80"/>
          <w:szCs w:val="80"/>
        </w:rPr>
        <w:t>SEND</w:t>
      </w:r>
      <w:r w:rsidR="00647854">
        <w:rPr>
          <w:rFonts w:eastAsiaTheme="minorHAnsi"/>
          <w:b/>
          <w:bCs/>
          <w:color w:val="FFFFFF"/>
          <w:sz w:val="80"/>
          <w:szCs w:val="80"/>
        </w:rPr>
        <w:t xml:space="preserve"> Policy</w:t>
      </w:r>
    </w:p>
    <w:p w14:paraId="451701D5" w14:textId="77777777" w:rsidR="00647854" w:rsidRDefault="00647854" w:rsidP="00647854">
      <w:pPr>
        <w:widowControl/>
        <w:adjustRightInd w:val="0"/>
        <w:rPr>
          <w:rFonts w:eastAsiaTheme="minorHAnsi"/>
          <w:color w:val="FFFFFF"/>
          <w:sz w:val="36"/>
          <w:szCs w:val="36"/>
        </w:rPr>
      </w:pPr>
    </w:p>
    <w:p w14:paraId="1B9136EE" w14:textId="77777777" w:rsidR="00647854" w:rsidRDefault="00647854" w:rsidP="00647854">
      <w:pPr>
        <w:widowControl/>
        <w:adjustRightInd w:val="0"/>
        <w:rPr>
          <w:rFonts w:eastAsiaTheme="minorHAnsi"/>
          <w:color w:val="FFFFFF"/>
          <w:sz w:val="36"/>
          <w:szCs w:val="36"/>
        </w:rPr>
      </w:pPr>
    </w:p>
    <w:p w14:paraId="10A94F29" w14:textId="77777777" w:rsidR="00647854" w:rsidRDefault="00647854" w:rsidP="00647854">
      <w:pPr>
        <w:widowControl/>
        <w:adjustRightInd w:val="0"/>
        <w:rPr>
          <w:rFonts w:eastAsiaTheme="minorHAnsi"/>
          <w:color w:val="FFFFFF"/>
          <w:sz w:val="36"/>
          <w:szCs w:val="36"/>
        </w:rPr>
      </w:pPr>
    </w:p>
    <w:p w14:paraId="162FA900" w14:textId="2BF61C14"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Created By: </w:t>
      </w:r>
      <w:r>
        <w:rPr>
          <w:rFonts w:eastAsiaTheme="minorHAnsi"/>
          <w:color w:val="FFFFFF"/>
          <w:sz w:val="36"/>
          <w:szCs w:val="36"/>
        </w:rPr>
        <w:tab/>
      </w:r>
      <w:r>
        <w:rPr>
          <w:rFonts w:eastAsiaTheme="minorHAnsi"/>
          <w:color w:val="FFFFFF"/>
          <w:sz w:val="36"/>
          <w:szCs w:val="36"/>
        </w:rPr>
        <w:tab/>
      </w:r>
      <w:r w:rsidR="0005567B">
        <w:rPr>
          <w:rFonts w:eastAsiaTheme="minorHAnsi"/>
          <w:color w:val="FFFFFF"/>
          <w:sz w:val="36"/>
          <w:szCs w:val="36"/>
        </w:rPr>
        <w:tab/>
      </w:r>
      <w:r w:rsidR="00C41507">
        <w:rPr>
          <w:rFonts w:eastAsiaTheme="minorHAnsi"/>
          <w:color w:val="FFFFFF"/>
          <w:sz w:val="36"/>
          <w:szCs w:val="36"/>
        </w:rPr>
        <w:t>Headteacher</w:t>
      </w:r>
    </w:p>
    <w:p w14:paraId="3D7326CA" w14:textId="13D42E71"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Approved By: </w:t>
      </w:r>
      <w:r>
        <w:rPr>
          <w:rFonts w:eastAsiaTheme="minorHAnsi"/>
          <w:color w:val="FFFFFF"/>
          <w:sz w:val="36"/>
          <w:szCs w:val="36"/>
        </w:rPr>
        <w:tab/>
      </w:r>
      <w:r w:rsidR="0005567B">
        <w:rPr>
          <w:rFonts w:eastAsiaTheme="minorHAnsi"/>
          <w:color w:val="FFFFFF"/>
          <w:sz w:val="36"/>
          <w:szCs w:val="36"/>
        </w:rPr>
        <w:tab/>
      </w:r>
      <w:r w:rsidR="00C41507">
        <w:rPr>
          <w:rFonts w:eastAsiaTheme="minorHAnsi"/>
          <w:color w:val="FFFFFF"/>
          <w:sz w:val="36"/>
          <w:szCs w:val="36"/>
        </w:rPr>
        <w:t>Local Governing Board</w:t>
      </w:r>
    </w:p>
    <w:p w14:paraId="05A3D94B" w14:textId="632BD3F9"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Version: </w:t>
      </w:r>
      <w:r>
        <w:rPr>
          <w:rFonts w:eastAsiaTheme="minorHAnsi"/>
          <w:color w:val="FFFFFF"/>
          <w:sz w:val="36"/>
          <w:szCs w:val="36"/>
        </w:rPr>
        <w:tab/>
      </w:r>
      <w:r>
        <w:rPr>
          <w:rFonts w:eastAsiaTheme="minorHAnsi"/>
          <w:color w:val="FFFFFF"/>
          <w:sz w:val="36"/>
          <w:szCs w:val="36"/>
        </w:rPr>
        <w:tab/>
      </w:r>
      <w:r>
        <w:rPr>
          <w:rFonts w:eastAsiaTheme="minorHAnsi"/>
          <w:color w:val="FFFFFF"/>
          <w:sz w:val="36"/>
          <w:szCs w:val="36"/>
        </w:rPr>
        <w:tab/>
      </w:r>
      <w:r w:rsidR="0005567B">
        <w:rPr>
          <w:rFonts w:eastAsiaTheme="minorHAnsi"/>
          <w:color w:val="FFFFFF"/>
          <w:sz w:val="36"/>
          <w:szCs w:val="36"/>
        </w:rPr>
        <w:tab/>
      </w:r>
      <w:r w:rsidR="00C41507">
        <w:rPr>
          <w:rFonts w:eastAsiaTheme="minorHAnsi"/>
          <w:color w:val="FFFFFF"/>
          <w:sz w:val="36"/>
          <w:szCs w:val="36"/>
        </w:rPr>
        <w:t>1</w:t>
      </w:r>
      <w:r>
        <w:rPr>
          <w:rFonts w:eastAsiaTheme="minorHAnsi"/>
          <w:color w:val="FFFFFF"/>
          <w:sz w:val="36"/>
          <w:szCs w:val="36"/>
        </w:rPr>
        <w:t>.0</w:t>
      </w:r>
    </w:p>
    <w:p w14:paraId="79D3D7C7" w14:textId="7054CEFD"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Created: </w:t>
      </w:r>
      <w:r>
        <w:rPr>
          <w:rFonts w:eastAsiaTheme="minorHAnsi"/>
          <w:color w:val="FFFFFF"/>
          <w:sz w:val="36"/>
          <w:szCs w:val="36"/>
        </w:rPr>
        <w:tab/>
      </w:r>
      <w:r>
        <w:rPr>
          <w:rFonts w:eastAsiaTheme="minorHAnsi"/>
          <w:color w:val="FFFFFF"/>
          <w:sz w:val="36"/>
          <w:szCs w:val="36"/>
        </w:rPr>
        <w:tab/>
      </w:r>
      <w:r w:rsidR="0005567B">
        <w:rPr>
          <w:rFonts w:eastAsiaTheme="minorHAnsi"/>
          <w:color w:val="FFFFFF"/>
          <w:sz w:val="36"/>
          <w:szCs w:val="36"/>
        </w:rPr>
        <w:tab/>
      </w:r>
      <w:r w:rsidR="00C41507">
        <w:rPr>
          <w:rFonts w:eastAsiaTheme="minorHAnsi"/>
          <w:color w:val="FFFFFF"/>
          <w:sz w:val="36"/>
          <w:szCs w:val="36"/>
        </w:rPr>
        <w:t>February</w:t>
      </w:r>
      <w:r>
        <w:rPr>
          <w:rFonts w:eastAsiaTheme="minorHAnsi"/>
          <w:color w:val="FFFFFF"/>
          <w:sz w:val="36"/>
          <w:szCs w:val="36"/>
        </w:rPr>
        <w:t xml:space="preserve"> 202</w:t>
      </w:r>
      <w:r w:rsidR="00C41507">
        <w:rPr>
          <w:rFonts w:eastAsiaTheme="minorHAnsi"/>
          <w:color w:val="FFFFFF"/>
          <w:sz w:val="36"/>
          <w:szCs w:val="36"/>
        </w:rPr>
        <w:t>3</w:t>
      </w:r>
    </w:p>
    <w:p w14:paraId="4F09DCB6" w14:textId="44241CC6"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Amended on: </w:t>
      </w:r>
      <w:r>
        <w:rPr>
          <w:rFonts w:eastAsiaTheme="minorHAnsi"/>
          <w:color w:val="FFFFFF"/>
          <w:sz w:val="36"/>
          <w:szCs w:val="36"/>
        </w:rPr>
        <w:tab/>
      </w:r>
      <w:r w:rsidR="0005567B">
        <w:rPr>
          <w:rFonts w:eastAsiaTheme="minorHAnsi"/>
          <w:color w:val="FFFFFF"/>
          <w:sz w:val="36"/>
          <w:szCs w:val="36"/>
        </w:rPr>
        <w:tab/>
      </w:r>
      <w:r w:rsidR="00074EE8">
        <w:rPr>
          <w:rFonts w:eastAsiaTheme="minorHAnsi"/>
          <w:color w:val="FFFFFF"/>
          <w:sz w:val="36"/>
          <w:szCs w:val="36"/>
        </w:rPr>
        <w:t>September</w:t>
      </w:r>
      <w:r w:rsidR="001E76C9">
        <w:rPr>
          <w:rFonts w:eastAsiaTheme="minorHAnsi"/>
          <w:color w:val="FFFFFF"/>
          <w:sz w:val="36"/>
          <w:szCs w:val="36"/>
        </w:rPr>
        <w:t xml:space="preserve"> 2024</w:t>
      </w:r>
    </w:p>
    <w:p w14:paraId="48650FDA" w14:textId="3EAAB875"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Created by: </w:t>
      </w:r>
      <w:r>
        <w:rPr>
          <w:rFonts w:eastAsiaTheme="minorHAnsi"/>
          <w:color w:val="FFFFFF"/>
          <w:sz w:val="36"/>
          <w:szCs w:val="36"/>
        </w:rPr>
        <w:tab/>
      </w:r>
      <w:r>
        <w:rPr>
          <w:rFonts w:eastAsiaTheme="minorHAnsi"/>
          <w:color w:val="FFFFFF"/>
          <w:sz w:val="36"/>
          <w:szCs w:val="36"/>
        </w:rPr>
        <w:tab/>
      </w:r>
      <w:r w:rsidR="0005567B">
        <w:rPr>
          <w:rFonts w:eastAsiaTheme="minorHAnsi"/>
          <w:color w:val="FFFFFF"/>
          <w:sz w:val="36"/>
          <w:szCs w:val="36"/>
        </w:rPr>
        <w:tab/>
      </w:r>
      <w:r w:rsidR="00C41507">
        <w:rPr>
          <w:rFonts w:eastAsiaTheme="minorHAnsi"/>
          <w:color w:val="FFFFFF"/>
          <w:sz w:val="36"/>
          <w:szCs w:val="36"/>
        </w:rPr>
        <w:t>Headteacher</w:t>
      </w:r>
    </w:p>
    <w:p w14:paraId="681E00F3" w14:textId="47BCABBE"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Amended by: </w:t>
      </w:r>
      <w:r>
        <w:rPr>
          <w:rFonts w:eastAsiaTheme="minorHAnsi"/>
          <w:color w:val="FFFFFF"/>
          <w:sz w:val="36"/>
          <w:szCs w:val="36"/>
        </w:rPr>
        <w:tab/>
      </w:r>
      <w:r w:rsidR="0005567B">
        <w:rPr>
          <w:rFonts w:eastAsiaTheme="minorHAnsi"/>
          <w:color w:val="FFFFFF"/>
          <w:sz w:val="36"/>
          <w:szCs w:val="36"/>
        </w:rPr>
        <w:tab/>
      </w:r>
      <w:r>
        <w:rPr>
          <w:rFonts w:eastAsiaTheme="minorHAnsi"/>
          <w:color w:val="FFFFFF"/>
          <w:sz w:val="36"/>
          <w:szCs w:val="36"/>
        </w:rPr>
        <w:t>N/A</w:t>
      </w:r>
    </w:p>
    <w:p w14:paraId="6217538D" w14:textId="2C1582B9" w:rsidR="00647854" w:rsidRDefault="00647854" w:rsidP="0005567B">
      <w:pPr>
        <w:widowControl/>
        <w:adjustRightInd w:val="0"/>
        <w:ind w:left="3600" w:hanging="3600"/>
        <w:rPr>
          <w:rFonts w:eastAsiaTheme="minorHAnsi"/>
          <w:color w:val="FFFFFF"/>
          <w:sz w:val="36"/>
          <w:szCs w:val="36"/>
        </w:rPr>
      </w:pPr>
      <w:r>
        <w:rPr>
          <w:rFonts w:eastAsiaTheme="minorHAnsi"/>
          <w:color w:val="FFFFFF"/>
          <w:sz w:val="36"/>
          <w:szCs w:val="36"/>
        </w:rPr>
        <w:t xml:space="preserve">Applies to: </w:t>
      </w:r>
      <w:r>
        <w:rPr>
          <w:rFonts w:eastAsiaTheme="minorHAnsi"/>
          <w:color w:val="FFFFFF"/>
          <w:sz w:val="36"/>
          <w:szCs w:val="36"/>
        </w:rPr>
        <w:tab/>
        <w:t>All staff, Members, Trustees and Governors</w:t>
      </w:r>
    </w:p>
    <w:p w14:paraId="57737B12" w14:textId="2962C7BF"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Next Review Date: </w:t>
      </w:r>
      <w:r w:rsidR="0005567B">
        <w:rPr>
          <w:rFonts w:eastAsiaTheme="minorHAnsi"/>
          <w:color w:val="FFFFFF"/>
          <w:sz w:val="36"/>
          <w:szCs w:val="36"/>
        </w:rPr>
        <w:tab/>
      </w:r>
      <w:r w:rsidR="00074EE8">
        <w:rPr>
          <w:rFonts w:eastAsiaTheme="minorHAnsi"/>
          <w:color w:val="FFFFFF"/>
          <w:sz w:val="36"/>
          <w:szCs w:val="36"/>
        </w:rPr>
        <w:t>September</w:t>
      </w:r>
      <w:r>
        <w:rPr>
          <w:rFonts w:eastAsiaTheme="minorHAnsi"/>
          <w:color w:val="FFFFFF"/>
          <w:sz w:val="36"/>
          <w:szCs w:val="36"/>
        </w:rPr>
        <w:t xml:space="preserve"> 202</w:t>
      </w:r>
      <w:r w:rsidR="001E76C9">
        <w:rPr>
          <w:rFonts w:eastAsiaTheme="minorHAnsi"/>
          <w:color w:val="FFFFFF"/>
          <w:sz w:val="36"/>
          <w:szCs w:val="36"/>
        </w:rPr>
        <w:t>5</w:t>
      </w:r>
    </w:p>
    <w:p w14:paraId="0234980C" w14:textId="17FCCAE0" w:rsidR="0005567B" w:rsidRDefault="0005567B" w:rsidP="00647854">
      <w:pPr>
        <w:adjustRightInd w:val="0"/>
        <w:spacing w:after="120"/>
        <w:jc w:val="both"/>
        <w:rPr>
          <w:b/>
          <w:bCs/>
        </w:rPr>
      </w:pPr>
    </w:p>
    <w:p w14:paraId="57FFAD5E" w14:textId="06AADF9F" w:rsidR="0025749B" w:rsidRDefault="0025749B" w:rsidP="00647854">
      <w:pPr>
        <w:adjustRightInd w:val="0"/>
        <w:spacing w:after="120"/>
        <w:jc w:val="both"/>
        <w:rPr>
          <w:b/>
          <w:bCs/>
        </w:rPr>
      </w:pPr>
    </w:p>
    <w:p w14:paraId="64517C86" w14:textId="25230F80" w:rsidR="0025749B" w:rsidRDefault="0025749B" w:rsidP="00647854">
      <w:pPr>
        <w:adjustRightInd w:val="0"/>
        <w:spacing w:after="120"/>
        <w:jc w:val="both"/>
        <w:rPr>
          <w:b/>
          <w:bCs/>
        </w:rPr>
      </w:pPr>
    </w:p>
    <w:sdt>
      <w:sdtPr>
        <w:rPr>
          <w:rFonts w:ascii="Arial" w:eastAsia="Arial" w:hAnsi="Arial" w:cs="Arial"/>
          <w:color w:val="auto"/>
          <w:sz w:val="22"/>
          <w:szCs w:val="22"/>
          <w:lang w:val="en-GB"/>
        </w:rPr>
        <w:id w:val="390619942"/>
        <w:docPartObj>
          <w:docPartGallery w:val="Table of Contents"/>
          <w:docPartUnique/>
        </w:docPartObj>
      </w:sdtPr>
      <w:sdtEndPr>
        <w:rPr>
          <w:b/>
          <w:bCs/>
          <w:noProof/>
        </w:rPr>
      </w:sdtEndPr>
      <w:sdtContent>
        <w:p w14:paraId="707E41AF" w14:textId="6B573549" w:rsidR="0025749B" w:rsidRDefault="0025749B">
          <w:pPr>
            <w:pStyle w:val="TOCHeading"/>
          </w:pPr>
          <w:r>
            <w:t>Contents</w:t>
          </w:r>
        </w:p>
        <w:p w14:paraId="4671615C" w14:textId="691D18DB" w:rsidR="007605B6" w:rsidRDefault="0025749B">
          <w:pPr>
            <w:pStyle w:val="TOC2"/>
            <w:rPr>
              <w:rFonts w:asciiTheme="minorHAnsi" w:eastAsiaTheme="minorEastAsia" w:hAnsiTheme="minorHAnsi" w:cstheme="minorBidi"/>
              <w:color w:val="auto"/>
              <w:lang w:eastAsia="en-GB"/>
            </w:rPr>
          </w:pPr>
          <w:r>
            <w:fldChar w:fldCharType="begin"/>
          </w:r>
          <w:r>
            <w:instrText xml:space="preserve"> TOC \o "1-3" \h \z \u </w:instrText>
          </w:r>
          <w:r>
            <w:fldChar w:fldCharType="separate"/>
          </w:r>
          <w:hyperlink w:anchor="_Toc127870138" w:history="1">
            <w:r w:rsidR="007605B6" w:rsidRPr="0060011E">
              <w:rPr>
                <w:rStyle w:val="Hyperlink"/>
              </w:rPr>
              <w:t>1.</w:t>
            </w:r>
            <w:r w:rsidR="007605B6">
              <w:rPr>
                <w:rFonts w:asciiTheme="minorHAnsi" w:eastAsiaTheme="minorEastAsia" w:hAnsiTheme="minorHAnsi" w:cstheme="minorBidi"/>
                <w:color w:val="auto"/>
                <w:lang w:eastAsia="en-GB"/>
              </w:rPr>
              <w:tab/>
            </w:r>
            <w:r w:rsidR="007605B6" w:rsidRPr="0060011E">
              <w:rPr>
                <w:rStyle w:val="Hyperlink"/>
              </w:rPr>
              <w:t>Purpose</w:t>
            </w:r>
            <w:r w:rsidR="007605B6">
              <w:rPr>
                <w:webHidden/>
              </w:rPr>
              <w:tab/>
            </w:r>
            <w:r w:rsidR="007605B6">
              <w:rPr>
                <w:webHidden/>
              </w:rPr>
              <w:fldChar w:fldCharType="begin"/>
            </w:r>
            <w:r w:rsidR="007605B6">
              <w:rPr>
                <w:webHidden/>
              </w:rPr>
              <w:instrText xml:space="preserve"> PAGEREF _Toc127870138 \h </w:instrText>
            </w:r>
            <w:r w:rsidR="007605B6">
              <w:rPr>
                <w:webHidden/>
              </w:rPr>
            </w:r>
            <w:r w:rsidR="007605B6">
              <w:rPr>
                <w:webHidden/>
              </w:rPr>
              <w:fldChar w:fldCharType="separate"/>
            </w:r>
            <w:r w:rsidR="007605B6">
              <w:rPr>
                <w:webHidden/>
              </w:rPr>
              <w:t>1</w:t>
            </w:r>
            <w:r w:rsidR="007605B6">
              <w:rPr>
                <w:webHidden/>
              </w:rPr>
              <w:fldChar w:fldCharType="end"/>
            </w:r>
          </w:hyperlink>
        </w:p>
        <w:p w14:paraId="06B0DB2B" w14:textId="6C05C483" w:rsidR="007605B6" w:rsidRDefault="009F1443">
          <w:pPr>
            <w:pStyle w:val="TOC2"/>
            <w:rPr>
              <w:rFonts w:asciiTheme="minorHAnsi" w:eastAsiaTheme="minorEastAsia" w:hAnsiTheme="minorHAnsi" w:cstheme="minorBidi"/>
              <w:color w:val="auto"/>
              <w:lang w:eastAsia="en-GB"/>
            </w:rPr>
          </w:pPr>
          <w:hyperlink w:anchor="_Toc127870139" w:history="1">
            <w:r w:rsidR="007605B6" w:rsidRPr="0060011E">
              <w:rPr>
                <w:rStyle w:val="Hyperlink"/>
              </w:rPr>
              <w:t>2.</w:t>
            </w:r>
            <w:r w:rsidR="007605B6">
              <w:rPr>
                <w:rFonts w:asciiTheme="minorHAnsi" w:eastAsiaTheme="minorEastAsia" w:hAnsiTheme="minorHAnsi" w:cstheme="minorBidi"/>
                <w:color w:val="auto"/>
                <w:lang w:eastAsia="en-GB"/>
              </w:rPr>
              <w:tab/>
            </w:r>
            <w:r w:rsidR="007605B6" w:rsidRPr="0060011E">
              <w:rPr>
                <w:rStyle w:val="Hyperlink"/>
              </w:rPr>
              <w:t>Introduction</w:t>
            </w:r>
            <w:r w:rsidR="007605B6">
              <w:rPr>
                <w:webHidden/>
              </w:rPr>
              <w:tab/>
            </w:r>
            <w:r w:rsidR="007605B6">
              <w:rPr>
                <w:webHidden/>
              </w:rPr>
              <w:fldChar w:fldCharType="begin"/>
            </w:r>
            <w:r w:rsidR="007605B6">
              <w:rPr>
                <w:webHidden/>
              </w:rPr>
              <w:instrText xml:space="preserve"> PAGEREF _Toc127870139 \h </w:instrText>
            </w:r>
            <w:r w:rsidR="007605B6">
              <w:rPr>
                <w:webHidden/>
              </w:rPr>
            </w:r>
            <w:r w:rsidR="007605B6">
              <w:rPr>
                <w:webHidden/>
              </w:rPr>
              <w:fldChar w:fldCharType="separate"/>
            </w:r>
            <w:r w:rsidR="007605B6">
              <w:rPr>
                <w:webHidden/>
              </w:rPr>
              <w:t>1</w:t>
            </w:r>
            <w:r w:rsidR="007605B6">
              <w:rPr>
                <w:webHidden/>
              </w:rPr>
              <w:fldChar w:fldCharType="end"/>
            </w:r>
          </w:hyperlink>
        </w:p>
        <w:p w14:paraId="49D4C4CE" w14:textId="3318AD94" w:rsidR="007605B6" w:rsidRDefault="009F1443">
          <w:pPr>
            <w:pStyle w:val="TOC2"/>
            <w:rPr>
              <w:rFonts w:asciiTheme="minorHAnsi" w:eastAsiaTheme="minorEastAsia" w:hAnsiTheme="minorHAnsi" w:cstheme="minorBidi"/>
              <w:color w:val="auto"/>
              <w:lang w:eastAsia="en-GB"/>
            </w:rPr>
          </w:pPr>
          <w:hyperlink w:anchor="_Toc127870140" w:history="1">
            <w:r w:rsidR="007605B6" w:rsidRPr="0060011E">
              <w:rPr>
                <w:rStyle w:val="Hyperlink"/>
              </w:rPr>
              <w:t>3.</w:t>
            </w:r>
            <w:r w:rsidR="007605B6">
              <w:rPr>
                <w:rFonts w:asciiTheme="minorHAnsi" w:eastAsiaTheme="minorEastAsia" w:hAnsiTheme="minorHAnsi" w:cstheme="minorBidi"/>
                <w:color w:val="auto"/>
                <w:lang w:eastAsia="en-GB"/>
              </w:rPr>
              <w:tab/>
            </w:r>
            <w:r w:rsidR="007605B6" w:rsidRPr="0060011E">
              <w:rPr>
                <w:rStyle w:val="Hyperlink"/>
              </w:rPr>
              <w:t>A Graduated Approach to SEND</w:t>
            </w:r>
            <w:r w:rsidR="007605B6">
              <w:rPr>
                <w:webHidden/>
              </w:rPr>
              <w:tab/>
            </w:r>
            <w:r w:rsidR="007605B6">
              <w:rPr>
                <w:webHidden/>
              </w:rPr>
              <w:fldChar w:fldCharType="begin"/>
            </w:r>
            <w:r w:rsidR="007605B6">
              <w:rPr>
                <w:webHidden/>
              </w:rPr>
              <w:instrText xml:space="preserve"> PAGEREF _Toc127870140 \h </w:instrText>
            </w:r>
            <w:r w:rsidR="007605B6">
              <w:rPr>
                <w:webHidden/>
              </w:rPr>
            </w:r>
            <w:r w:rsidR="007605B6">
              <w:rPr>
                <w:webHidden/>
              </w:rPr>
              <w:fldChar w:fldCharType="separate"/>
            </w:r>
            <w:r w:rsidR="007605B6">
              <w:rPr>
                <w:webHidden/>
              </w:rPr>
              <w:t>1</w:t>
            </w:r>
            <w:r w:rsidR="007605B6">
              <w:rPr>
                <w:webHidden/>
              </w:rPr>
              <w:fldChar w:fldCharType="end"/>
            </w:r>
          </w:hyperlink>
        </w:p>
        <w:p w14:paraId="028EF7EB" w14:textId="5D18889D" w:rsidR="007605B6" w:rsidRDefault="009F1443">
          <w:pPr>
            <w:pStyle w:val="TOC2"/>
            <w:rPr>
              <w:rFonts w:asciiTheme="minorHAnsi" w:eastAsiaTheme="minorEastAsia" w:hAnsiTheme="minorHAnsi" w:cstheme="minorBidi"/>
              <w:color w:val="auto"/>
              <w:lang w:eastAsia="en-GB"/>
            </w:rPr>
          </w:pPr>
          <w:hyperlink w:anchor="_Toc127870141" w:history="1">
            <w:r w:rsidR="007605B6" w:rsidRPr="0060011E">
              <w:rPr>
                <w:rStyle w:val="Hyperlink"/>
              </w:rPr>
              <w:t>4.</w:t>
            </w:r>
            <w:r w:rsidR="007605B6">
              <w:rPr>
                <w:rFonts w:asciiTheme="minorHAnsi" w:eastAsiaTheme="minorEastAsia" w:hAnsiTheme="minorHAnsi" w:cstheme="minorBidi"/>
                <w:color w:val="auto"/>
                <w:lang w:eastAsia="en-GB"/>
              </w:rPr>
              <w:tab/>
            </w:r>
            <w:r w:rsidR="007605B6" w:rsidRPr="0060011E">
              <w:rPr>
                <w:rStyle w:val="Hyperlink"/>
              </w:rPr>
              <w:t>Managing Needs of children with SEND</w:t>
            </w:r>
            <w:r w:rsidR="007605B6">
              <w:rPr>
                <w:webHidden/>
              </w:rPr>
              <w:tab/>
            </w:r>
            <w:r w:rsidR="007605B6">
              <w:rPr>
                <w:webHidden/>
              </w:rPr>
              <w:fldChar w:fldCharType="begin"/>
            </w:r>
            <w:r w:rsidR="007605B6">
              <w:rPr>
                <w:webHidden/>
              </w:rPr>
              <w:instrText xml:space="preserve"> PAGEREF _Toc127870141 \h </w:instrText>
            </w:r>
            <w:r w:rsidR="007605B6">
              <w:rPr>
                <w:webHidden/>
              </w:rPr>
            </w:r>
            <w:r w:rsidR="007605B6">
              <w:rPr>
                <w:webHidden/>
              </w:rPr>
              <w:fldChar w:fldCharType="separate"/>
            </w:r>
            <w:r w:rsidR="007605B6">
              <w:rPr>
                <w:webHidden/>
              </w:rPr>
              <w:t>2</w:t>
            </w:r>
            <w:r w:rsidR="007605B6">
              <w:rPr>
                <w:webHidden/>
              </w:rPr>
              <w:fldChar w:fldCharType="end"/>
            </w:r>
          </w:hyperlink>
        </w:p>
        <w:p w14:paraId="41C9A71F" w14:textId="704719CD" w:rsidR="007605B6" w:rsidRDefault="009F1443">
          <w:pPr>
            <w:pStyle w:val="TOC2"/>
            <w:rPr>
              <w:rFonts w:asciiTheme="minorHAnsi" w:eastAsiaTheme="minorEastAsia" w:hAnsiTheme="minorHAnsi" w:cstheme="minorBidi"/>
              <w:color w:val="auto"/>
              <w:lang w:eastAsia="en-GB"/>
            </w:rPr>
          </w:pPr>
          <w:hyperlink w:anchor="_Toc127870142" w:history="1">
            <w:r w:rsidR="007605B6" w:rsidRPr="0060011E">
              <w:rPr>
                <w:rStyle w:val="Hyperlink"/>
              </w:rPr>
              <w:t>5.</w:t>
            </w:r>
            <w:r w:rsidR="007605B6">
              <w:rPr>
                <w:rFonts w:asciiTheme="minorHAnsi" w:eastAsiaTheme="minorEastAsia" w:hAnsiTheme="minorHAnsi" w:cstheme="minorBidi"/>
                <w:color w:val="auto"/>
                <w:lang w:eastAsia="en-GB"/>
              </w:rPr>
              <w:tab/>
            </w:r>
            <w:r w:rsidR="007605B6" w:rsidRPr="0060011E">
              <w:rPr>
                <w:rStyle w:val="Hyperlink"/>
              </w:rPr>
              <w:t>Supporting Children and families</w:t>
            </w:r>
            <w:r w:rsidR="007605B6">
              <w:rPr>
                <w:webHidden/>
              </w:rPr>
              <w:tab/>
            </w:r>
            <w:r w:rsidR="007605B6">
              <w:rPr>
                <w:webHidden/>
              </w:rPr>
              <w:fldChar w:fldCharType="begin"/>
            </w:r>
            <w:r w:rsidR="007605B6">
              <w:rPr>
                <w:webHidden/>
              </w:rPr>
              <w:instrText xml:space="preserve"> PAGEREF _Toc127870142 \h </w:instrText>
            </w:r>
            <w:r w:rsidR="007605B6">
              <w:rPr>
                <w:webHidden/>
              </w:rPr>
            </w:r>
            <w:r w:rsidR="007605B6">
              <w:rPr>
                <w:webHidden/>
              </w:rPr>
              <w:fldChar w:fldCharType="separate"/>
            </w:r>
            <w:r w:rsidR="007605B6">
              <w:rPr>
                <w:webHidden/>
              </w:rPr>
              <w:t>5</w:t>
            </w:r>
            <w:r w:rsidR="007605B6">
              <w:rPr>
                <w:webHidden/>
              </w:rPr>
              <w:fldChar w:fldCharType="end"/>
            </w:r>
          </w:hyperlink>
        </w:p>
        <w:p w14:paraId="701D254E" w14:textId="4754D5D5" w:rsidR="007605B6" w:rsidRDefault="009F1443">
          <w:pPr>
            <w:pStyle w:val="TOC2"/>
            <w:rPr>
              <w:rFonts w:asciiTheme="minorHAnsi" w:eastAsiaTheme="minorEastAsia" w:hAnsiTheme="minorHAnsi" w:cstheme="minorBidi"/>
              <w:color w:val="auto"/>
              <w:lang w:eastAsia="en-GB"/>
            </w:rPr>
          </w:pPr>
          <w:hyperlink w:anchor="_Toc127870143" w:history="1">
            <w:r w:rsidR="007605B6" w:rsidRPr="0060011E">
              <w:rPr>
                <w:rStyle w:val="Hyperlink"/>
              </w:rPr>
              <w:t>6.</w:t>
            </w:r>
            <w:r w:rsidR="007605B6">
              <w:rPr>
                <w:rFonts w:asciiTheme="minorHAnsi" w:eastAsiaTheme="minorEastAsia" w:hAnsiTheme="minorHAnsi" w:cstheme="minorBidi"/>
                <w:color w:val="auto"/>
                <w:lang w:eastAsia="en-GB"/>
              </w:rPr>
              <w:tab/>
            </w:r>
            <w:r w:rsidR="007605B6" w:rsidRPr="0060011E">
              <w:rPr>
                <w:rStyle w:val="Hyperlink"/>
              </w:rPr>
              <w:t>Supporting children with medical needs</w:t>
            </w:r>
            <w:r w:rsidR="007605B6">
              <w:rPr>
                <w:webHidden/>
              </w:rPr>
              <w:tab/>
            </w:r>
            <w:r w:rsidR="007605B6">
              <w:rPr>
                <w:webHidden/>
              </w:rPr>
              <w:fldChar w:fldCharType="begin"/>
            </w:r>
            <w:r w:rsidR="007605B6">
              <w:rPr>
                <w:webHidden/>
              </w:rPr>
              <w:instrText xml:space="preserve"> PAGEREF _Toc127870143 \h </w:instrText>
            </w:r>
            <w:r w:rsidR="007605B6">
              <w:rPr>
                <w:webHidden/>
              </w:rPr>
            </w:r>
            <w:r w:rsidR="007605B6">
              <w:rPr>
                <w:webHidden/>
              </w:rPr>
              <w:fldChar w:fldCharType="separate"/>
            </w:r>
            <w:r w:rsidR="007605B6">
              <w:rPr>
                <w:webHidden/>
              </w:rPr>
              <w:t>6</w:t>
            </w:r>
            <w:r w:rsidR="007605B6">
              <w:rPr>
                <w:webHidden/>
              </w:rPr>
              <w:fldChar w:fldCharType="end"/>
            </w:r>
          </w:hyperlink>
        </w:p>
        <w:p w14:paraId="292D1866" w14:textId="3BFAE248" w:rsidR="007605B6" w:rsidRDefault="009F1443">
          <w:pPr>
            <w:pStyle w:val="TOC2"/>
            <w:rPr>
              <w:rFonts w:asciiTheme="minorHAnsi" w:eastAsiaTheme="minorEastAsia" w:hAnsiTheme="minorHAnsi" w:cstheme="minorBidi"/>
              <w:color w:val="auto"/>
              <w:lang w:eastAsia="en-GB"/>
            </w:rPr>
          </w:pPr>
          <w:hyperlink w:anchor="_Toc127870144" w:history="1">
            <w:r w:rsidR="007605B6" w:rsidRPr="0060011E">
              <w:rPr>
                <w:rStyle w:val="Hyperlink"/>
              </w:rPr>
              <w:t>7.</w:t>
            </w:r>
            <w:r w:rsidR="007605B6">
              <w:rPr>
                <w:rFonts w:asciiTheme="minorHAnsi" w:eastAsiaTheme="minorEastAsia" w:hAnsiTheme="minorHAnsi" w:cstheme="minorBidi"/>
                <w:color w:val="auto"/>
                <w:lang w:eastAsia="en-GB"/>
              </w:rPr>
              <w:tab/>
            </w:r>
            <w:r w:rsidR="007605B6" w:rsidRPr="0060011E">
              <w:rPr>
                <w:rStyle w:val="Hyperlink"/>
              </w:rPr>
              <w:t>Monitoring and assessment</w:t>
            </w:r>
            <w:r w:rsidR="007605B6">
              <w:rPr>
                <w:webHidden/>
              </w:rPr>
              <w:tab/>
            </w:r>
            <w:r w:rsidR="007605B6">
              <w:rPr>
                <w:webHidden/>
              </w:rPr>
              <w:fldChar w:fldCharType="begin"/>
            </w:r>
            <w:r w:rsidR="007605B6">
              <w:rPr>
                <w:webHidden/>
              </w:rPr>
              <w:instrText xml:space="preserve"> PAGEREF _Toc127870144 \h </w:instrText>
            </w:r>
            <w:r w:rsidR="007605B6">
              <w:rPr>
                <w:webHidden/>
              </w:rPr>
            </w:r>
            <w:r w:rsidR="007605B6">
              <w:rPr>
                <w:webHidden/>
              </w:rPr>
              <w:fldChar w:fldCharType="separate"/>
            </w:r>
            <w:r w:rsidR="007605B6">
              <w:rPr>
                <w:webHidden/>
              </w:rPr>
              <w:t>6</w:t>
            </w:r>
            <w:r w:rsidR="007605B6">
              <w:rPr>
                <w:webHidden/>
              </w:rPr>
              <w:fldChar w:fldCharType="end"/>
            </w:r>
          </w:hyperlink>
        </w:p>
        <w:p w14:paraId="420DCCA8" w14:textId="6D80AE65" w:rsidR="007605B6" w:rsidRDefault="009F1443">
          <w:pPr>
            <w:pStyle w:val="TOC2"/>
            <w:rPr>
              <w:rFonts w:asciiTheme="minorHAnsi" w:eastAsiaTheme="minorEastAsia" w:hAnsiTheme="minorHAnsi" w:cstheme="minorBidi"/>
              <w:color w:val="auto"/>
              <w:lang w:eastAsia="en-GB"/>
            </w:rPr>
          </w:pPr>
          <w:hyperlink w:anchor="_Toc127870145" w:history="1">
            <w:r w:rsidR="007605B6" w:rsidRPr="0060011E">
              <w:rPr>
                <w:rStyle w:val="Hyperlink"/>
              </w:rPr>
              <w:t>8.</w:t>
            </w:r>
            <w:r w:rsidR="007605B6">
              <w:rPr>
                <w:rFonts w:asciiTheme="minorHAnsi" w:eastAsiaTheme="minorEastAsia" w:hAnsiTheme="minorHAnsi" w:cstheme="minorBidi"/>
                <w:color w:val="auto"/>
                <w:lang w:eastAsia="en-GB"/>
              </w:rPr>
              <w:tab/>
            </w:r>
            <w:r w:rsidR="007605B6" w:rsidRPr="0060011E">
              <w:rPr>
                <w:rStyle w:val="Hyperlink"/>
              </w:rPr>
              <w:t>Training and Resources</w:t>
            </w:r>
            <w:r w:rsidR="007605B6">
              <w:rPr>
                <w:webHidden/>
              </w:rPr>
              <w:tab/>
            </w:r>
            <w:r w:rsidR="007605B6">
              <w:rPr>
                <w:webHidden/>
              </w:rPr>
              <w:fldChar w:fldCharType="begin"/>
            </w:r>
            <w:r w:rsidR="007605B6">
              <w:rPr>
                <w:webHidden/>
              </w:rPr>
              <w:instrText xml:space="preserve"> PAGEREF _Toc127870145 \h </w:instrText>
            </w:r>
            <w:r w:rsidR="007605B6">
              <w:rPr>
                <w:webHidden/>
              </w:rPr>
            </w:r>
            <w:r w:rsidR="007605B6">
              <w:rPr>
                <w:webHidden/>
              </w:rPr>
              <w:fldChar w:fldCharType="separate"/>
            </w:r>
            <w:r w:rsidR="007605B6">
              <w:rPr>
                <w:webHidden/>
              </w:rPr>
              <w:t>6</w:t>
            </w:r>
            <w:r w:rsidR="007605B6">
              <w:rPr>
                <w:webHidden/>
              </w:rPr>
              <w:fldChar w:fldCharType="end"/>
            </w:r>
          </w:hyperlink>
        </w:p>
        <w:p w14:paraId="26712D70" w14:textId="7286F840" w:rsidR="007605B6" w:rsidRDefault="009F1443">
          <w:pPr>
            <w:pStyle w:val="TOC2"/>
            <w:rPr>
              <w:rFonts w:asciiTheme="minorHAnsi" w:eastAsiaTheme="minorEastAsia" w:hAnsiTheme="minorHAnsi" w:cstheme="minorBidi"/>
              <w:color w:val="auto"/>
              <w:lang w:eastAsia="en-GB"/>
            </w:rPr>
          </w:pPr>
          <w:hyperlink w:anchor="_Toc127870146" w:history="1">
            <w:r w:rsidR="007605B6" w:rsidRPr="0060011E">
              <w:rPr>
                <w:rStyle w:val="Hyperlink"/>
              </w:rPr>
              <w:t>9.</w:t>
            </w:r>
            <w:r w:rsidR="007605B6">
              <w:rPr>
                <w:rFonts w:asciiTheme="minorHAnsi" w:eastAsiaTheme="minorEastAsia" w:hAnsiTheme="minorHAnsi" w:cstheme="minorBidi"/>
                <w:color w:val="auto"/>
                <w:lang w:eastAsia="en-GB"/>
              </w:rPr>
              <w:tab/>
            </w:r>
            <w:r w:rsidR="007605B6" w:rsidRPr="0060011E">
              <w:rPr>
                <w:rStyle w:val="Hyperlink"/>
              </w:rPr>
              <w:t>Roles and Responsibilities</w:t>
            </w:r>
            <w:r w:rsidR="007605B6">
              <w:rPr>
                <w:webHidden/>
              </w:rPr>
              <w:tab/>
            </w:r>
            <w:r w:rsidR="007605B6">
              <w:rPr>
                <w:webHidden/>
              </w:rPr>
              <w:fldChar w:fldCharType="begin"/>
            </w:r>
            <w:r w:rsidR="007605B6">
              <w:rPr>
                <w:webHidden/>
              </w:rPr>
              <w:instrText xml:space="preserve"> PAGEREF _Toc127870146 \h </w:instrText>
            </w:r>
            <w:r w:rsidR="007605B6">
              <w:rPr>
                <w:webHidden/>
              </w:rPr>
            </w:r>
            <w:r w:rsidR="007605B6">
              <w:rPr>
                <w:webHidden/>
              </w:rPr>
              <w:fldChar w:fldCharType="separate"/>
            </w:r>
            <w:r w:rsidR="007605B6">
              <w:rPr>
                <w:webHidden/>
              </w:rPr>
              <w:t>7</w:t>
            </w:r>
            <w:r w:rsidR="007605B6">
              <w:rPr>
                <w:webHidden/>
              </w:rPr>
              <w:fldChar w:fldCharType="end"/>
            </w:r>
          </w:hyperlink>
        </w:p>
        <w:p w14:paraId="5EE8E472" w14:textId="60E9830F" w:rsidR="007605B6" w:rsidRDefault="009F1443">
          <w:pPr>
            <w:pStyle w:val="TOC2"/>
            <w:rPr>
              <w:rFonts w:asciiTheme="minorHAnsi" w:eastAsiaTheme="minorEastAsia" w:hAnsiTheme="minorHAnsi" w:cstheme="minorBidi"/>
              <w:color w:val="auto"/>
              <w:lang w:eastAsia="en-GB"/>
            </w:rPr>
          </w:pPr>
          <w:hyperlink w:anchor="_Toc127870147" w:history="1">
            <w:r w:rsidR="007605B6" w:rsidRPr="0060011E">
              <w:rPr>
                <w:rStyle w:val="Hyperlink"/>
              </w:rPr>
              <w:t>10. Storing and managing information</w:t>
            </w:r>
            <w:r w:rsidR="007605B6">
              <w:rPr>
                <w:webHidden/>
              </w:rPr>
              <w:tab/>
            </w:r>
            <w:r w:rsidR="007605B6">
              <w:rPr>
                <w:webHidden/>
              </w:rPr>
              <w:fldChar w:fldCharType="begin"/>
            </w:r>
            <w:r w:rsidR="007605B6">
              <w:rPr>
                <w:webHidden/>
              </w:rPr>
              <w:instrText xml:space="preserve"> PAGEREF _Toc127870147 \h </w:instrText>
            </w:r>
            <w:r w:rsidR="007605B6">
              <w:rPr>
                <w:webHidden/>
              </w:rPr>
            </w:r>
            <w:r w:rsidR="007605B6">
              <w:rPr>
                <w:webHidden/>
              </w:rPr>
              <w:fldChar w:fldCharType="separate"/>
            </w:r>
            <w:r w:rsidR="007605B6">
              <w:rPr>
                <w:webHidden/>
              </w:rPr>
              <w:t>8</w:t>
            </w:r>
            <w:r w:rsidR="007605B6">
              <w:rPr>
                <w:webHidden/>
              </w:rPr>
              <w:fldChar w:fldCharType="end"/>
            </w:r>
          </w:hyperlink>
        </w:p>
        <w:p w14:paraId="2790E38D" w14:textId="6DF581A5" w:rsidR="007605B6" w:rsidRDefault="009F1443">
          <w:pPr>
            <w:pStyle w:val="TOC2"/>
            <w:rPr>
              <w:rFonts w:asciiTheme="minorHAnsi" w:eastAsiaTheme="minorEastAsia" w:hAnsiTheme="minorHAnsi" w:cstheme="minorBidi"/>
              <w:color w:val="auto"/>
              <w:lang w:eastAsia="en-GB"/>
            </w:rPr>
          </w:pPr>
          <w:hyperlink w:anchor="_Toc127870148" w:history="1">
            <w:r w:rsidR="007605B6" w:rsidRPr="0060011E">
              <w:rPr>
                <w:rStyle w:val="Hyperlink"/>
              </w:rPr>
              <w:t>12. Monitoring, Evaluation and Review</w:t>
            </w:r>
            <w:r w:rsidR="007605B6">
              <w:rPr>
                <w:webHidden/>
              </w:rPr>
              <w:tab/>
            </w:r>
            <w:r w:rsidR="007605B6">
              <w:rPr>
                <w:webHidden/>
              </w:rPr>
              <w:fldChar w:fldCharType="begin"/>
            </w:r>
            <w:r w:rsidR="007605B6">
              <w:rPr>
                <w:webHidden/>
              </w:rPr>
              <w:instrText xml:space="preserve"> PAGEREF _Toc127870148 \h </w:instrText>
            </w:r>
            <w:r w:rsidR="007605B6">
              <w:rPr>
                <w:webHidden/>
              </w:rPr>
            </w:r>
            <w:r w:rsidR="007605B6">
              <w:rPr>
                <w:webHidden/>
              </w:rPr>
              <w:fldChar w:fldCharType="separate"/>
            </w:r>
            <w:r w:rsidR="007605B6">
              <w:rPr>
                <w:webHidden/>
              </w:rPr>
              <w:t>8</w:t>
            </w:r>
            <w:r w:rsidR="007605B6">
              <w:rPr>
                <w:webHidden/>
              </w:rPr>
              <w:fldChar w:fldCharType="end"/>
            </w:r>
          </w:hyperlink>
        </w:p>
        <w:p w14:paraId="36AAC0F9" w14:textId="2CD01990" w:rsidR="0025749B" w:rsidRDefault="0025749B">
          <w:r>
            <w:rPr>
              <w:b/>
              <w:bCs/>
              <w:noProof/>
            </w:rPr>
            <w:fldChar w:fldCharType="end"/>
          </w:r>
        </w:p>
      </w:sdtContent>
    </w:sdt>
    <w:p w14:paraId="4D166DC7" w14:textId="77777777" w:rsidR="0025749B" w:rsidRDefault="0025749B" w:rsidP="00647854">
      <w:pPr>
        <w:adjustRightInd w:val="0"/>
        <w:spacing w:after="120"/>
        <w:jc w:val="both"/>
        <w:rPr>
          <w:b/>
          <w:bCs/>
        </w:rPr>
      </w:pPr>
    </w:p>
    <w:p w14:paraId="0ECE32E9" w14:textId="77777777" w:rsidR="0005567B" w:rsidRDefault="0005567B" w:rsidP="00647854">
      <w:pPr>
        <w:adjustRightInd w:val="0"/>
        <w:spacing w:after="120"/>
        <w:jc w:val="both"/>
        <w:rPr>
          <w:b/>
          <w:bCs/>
        </w:rPr>
      </w:pPr>
    </w:p>
    <w:p w14:paraId="60F1D4A6" w14:textId="77777777" w:rsidR="005644A3" w:rsidRDefault="005644A3" w:rsidP="00647854">
      <w:pPr>
        <w:pStyle w:val="Heading2"/>
        <w:sectPr w:rsidR="005644A3" w:rsidSect="005644A3">
          <w:headerReference w:type="default" r:id="rId11"/>
          <w:footerReference w:type="default" r:id="rId12"/>
          <w:headerReference w:type="first" r:id="rId13"/>
          <w:pgSz w:w="11906" w:h="16838"/>
          <w:pgMar w:top="1440" w:right="1440" w:bottom="1440" w:left="1134" w:header="737" w:footer="1077" w:gutter="0"/>
          <w:pgNumType w:start="0"/>
          <w:cols w:space="708"/>
          <w:titlePg/>
          <w:docGrid w:linePitch="360"/>
        </w:sectPr>
      </w:pPr>
    </w:p>
    <w:p w14:paraId="4AC9AAF1" w14:textId="58877DCC" w:rsidR="0005567B" w:rsidRDefault="0005567B" w:rsidP="00647854">
      <w:pPr>
        <w:pStyle w:val="Heading2"/>
      </w:pPr>
    </w:p>
    <w:p w14:paraId="41EC4106" w14:textId="11E6245B" w:rsidR="0005567B" w:rsidRPr="0005567B" w:rsidRDefault="0005567B" w:rsidP="00670914">
      <w:pPr>
        <w:pStyle w:val="Heading2"/>
        <w:numPr>
          <w:ilvl w:val="0"/>
          <w:numId w:val="2"/>
        </w:numPr>
        <w:ind w:left="567" w:hanging="567"/>
        <w:rPr>
          <w:color w:val="2E74B5" w:themeColor="accent1" w:themeShade="BF"/>
          <w:sz w:val="32"/>
          <w:szCs w:val="32"/>
        </w:rPr>
      </w:pPr>
      <w:bookmarkStart w:id="0" w:name="_Toc127870138"/>
      <w:r w:rsidRPr="0005567B">
        <w:rPr>
          <w:color w:val="2E74B5" w:themeColor="accent1" w:themeShade="BF"/>
          <w:sz w:val="32"/>
          <w:szCs w:val="32"/>
        </w:rPr>
        <w:t>Purpose</w:t>
      </w:r>
      <w:bookmarkEnd w:id="0"/>
    </w:p>
    <w:p w14:paraId="2A296DE5" w14:textId="77777777" w:rsidR="0005567B" w:rsidRDefault="0005567B" w:rsidP="0005567B">
      <w:pPr>
        <w:pStyle w:val="Heading2"/>
        <w:ind w:left="0"/>
      </w:pPr>
    </w:p>
    <w:p w14:paraId="24703835" w14:textId="77777777" w:rsidR="0005567B" w:rsidRDefault="0005567B" w:rsidP="0071300B">
      <w:pPr>
        <w:ind w:left="567" w:hanging="568"/>
      </w:pPr>
      <w:r>
        <w:t>1.1</w:t>
      </w:r>
      <w:r>
        <w:tab/>
        <w:t xml:space="preserve">The purpose of this policy is to: </w:t>
      </w:r>
    </w:p>
    <w:p w14:paraId="415FED7E" w14:textId="77777777" w:rsidR="0005567B" w:rsidRDefault="0005567B" w:rsidP="0071300B">
      <w:pPr>
        <w:ind w:left="567" w:hanging="426"/>
      </w:pPr>
    </w:p>
    <w:p w14:paraId="1DAE8B0C" w14:textId="77777777" w:rsidR="009F6F1F" w:rsidRPr="009F6F1F" w:rsidRDefault="009F6F1F" w:rsidP="00670914">
      <w:pPr>
        <w:numPr>
          <w:ilvl w:val="0"/>
          <w:numId w:val="3"/>
        </w:numPr>
      </w:pPr>
      <w:r w:rsidRPr="009F6F1F">
        <w:t xml:space="preserve">To work within the guidance set out in the SEND Code of Practice 2014. </w:t>
      </w:r>
    </w:p>
    <w:p w14:paraId="4C190760" w14:textId="77777777" w:rsidR="009F6F1F" w:rsidRPr="009F6F1F" w:rsidRDefault="009F6F1F" w:rsidP="00670914">
      <w:pPr>
        <w:numPr>
          <w:ilvl w:val="0"/>
          <w:numId w:val="3"/>
        </w:numPr>
      </w:pPr>
      <w:r w:rsidRPr="009F6F1F">
        <w:t xml:space="preserve">To identify and provide for children who have special educational needs. </w:t>
      </w:r>
    </w:p>
    <w:p w14:paraId="773CDAAB" w14:textId="47DF4809" w:rsidR="009F6F1F" w:rsidRPr="009F6F1F" w:rsidRDefault="009F6F1F" w:rsidP="00670914">
      <w:pPr>
        <w:numPr>
          <w:ilvl w:val="0"/>
          <w:numId w:val="3"/>
        </w:numPr>
      </w:pPr>
      <w:r w:rsidRPr="009F6F1F">
        <w:t xml:space="preserve">To ensure that pupil voice is represented within this process. </w:t>
      </w:r>
    </w:p>
    <w:p w14:paraId="749DC86E" w14:textId="09825001" w:rsidR="009F6F1F" w:rsidRPr="009F6F1F" w:rsidRDefault="009F6F1F" w:rsidP="00670914">
      <w:pPr>
        <w:numPr>
          <w:ilvl w:val="0"/>
          <w:numId w:val="3"/>
        </w:numPr>
      </w:pPr>
      <w:r w:rsidRPr="009F6F1F">
        <w:t xml:space="preserve">To involve and support parents/carers at every stage in plans to meet their child’s additional needs. </w:t>
      </w:r>
    </w:p>
    <w:p w14:paraId="641F1CF8" w14:textId="77777777" w:rsidR="009F6F1F" w:rsidRPr="009F6F1F" w:rsidRDefault="009F6F1F" w:rsidP="00670914">
      <w:pPr>
        <w:numPr>
          <w:ilvl w:val="0"/>
          <w:numId w:val="3"/>
        </w:numPr>
      </w:pPr>
      <w:r w:rsidRPr="009F6F1F">
        <w:t xml:space="preserve">To provide full access to the curriculum through quality first teaching and differentiated planning. </w:t>
      </w:r>
    </w:p>
    <w:p w14:paraId="18A73D6C" w14:textId="77777777" w:rsidR="009F6F1F" w:rsidRPr="009F6F1F" w:rsidRDefault="009F6F1F" w:rsidP="00670914">
      <w:pPr>
        <w:numPr>
          <w:ilvl w:val="0"/>
          <w:numId w:val="3"/>
        </w:numPr>
      </w:pPr>
      <w:r w:rsidRPr="009F6F1F">
        <w:t xml:space="preserve">To operate a whole school approach to the management and provision of support for children with SEND. </w:t>
      </w:r>
    </w:p>
    <w:p w14:paraId="62EC1E37" w14:textId="77777777" w:rsidR="009F6F1F" w:rsidRPr="009F6F1F" w:rsidRDefault="009F6F1F" w:rsidP="00670914">
      <w:pPr>
        <w:numPr>
          <w:ilvl w:val="0"/>
          <w:numId w:val="3"/>
        </w:numPr>
      </w:pPr>
      <w:r w:rsidRPr="009F6F1F">
        <w:t xml:space="preserve">To have a child centred approach throughout the Assess, Plan, Do, Review Cycle. </w:t>
      </w:r>
    </w:p>
    <w:p w14:paraId="3A68FBD8" w14:textId="2A1EDAC4" w:rsidR="0005567B" w:rsidRDefault="0005567B" w:rsidP="006F4A20">
      <w:pPr>
        <w:ind w:left="142" w:hanging="568"/>
      </w:pPr>
    </w:p>
    <w:p w14:paraId="3D5F72A9" w14:textId="5E0FDC90" w:rsidR="006F4A20" w:rsidRPr="0005567B" w:rsidRDefault="006F4A20" w:rsidP="00670914">
      <w:pPr>
        <w:pStyle w:val="Heading2"/>
        <w:numPr>
          <w:ilvl w:val="0"/>
          <w:numId w:val="2"/>
        </w:numPr>
        <w:ind w:left="567" w:hanging="568"/>
        <w:rPr>
          <w:color w:val="2E74B5" w:themeColor="accent1" w:themeShade="BF"/>
          <w:sz w:val="32"/>
          <w:szCs w:val="32"/>
        </w:rPr>
      </w:pPr>
      <w:bookmarkStart w:id="1" w:name="_Toc127870139"/>
      <w:r>
        <w:rPr>
          <w:color w:val="2E74B5" w:themeColor="accent1" w:themeShade="BF"/>
          <w:sz w:val="32"/>
          <w:szCs w:val="32"/>
        </w:rPr>
        <w:t>Introduction</w:t>
      </w:r>
      <w:bookmarkEnd w:id="1"/>
    </w:p>
    <w:p w14:paraId="5EF74E19" w14:textId="694875B8" w:rsidR="009F6F1F" w:rsidRPr="009F6F1F" w:rsidRDefault="009F6F1F" w:rsidP="009F6F1F">
      <w:pPr>
        <w:widowControl/>
        <w:autoSpaceDE/>
        <w:autoSpaceDN/>
        <w:jc w:val="both"/>
        <w:rPr>
          <w:rFonts w:eastAsia="Calibri"/>
        </w:rPr>
      </w:pPr>
    </w:p>
    <w:p w14:paraId="497511B6" w14:textId="77777777" w:rsidR="00FA27D0" w:rsidRPr="00A07E40" w:rsidRDefault="00FA27D0" w:rsidP="0071300B">
      <w:pPr>
        <w:adjustRightInd w:val="0"/>
        <w:ind w:left="567" w:hanging="568"/>
        <w:jc w:val="both"/>
        <w:rPr>
          <w:bCs/>
        </w:rPr>
      </w:pPr>
    </w:p>
    <w:p w14:paraId="35A57263" w14:textId="6AF6C91E" w:rsidR="00FA27D0" w:rsidRPr="009F6F1F" w:rsidRDefault="009F6F1F" w:rsidP="009F6F1F">
      <w:pPr>
        <w:adjustRightInd w:val="0"/>
        <w:ind w:left="567" w:hanging="568"/>
        <w:jc w:val="both"/>
        <w:rPr>
          <w:rFonts w:eastAsia="Calibri"/>
        </w:rPr>
      </w:pPr>
      <w:r>
        <w:rPr>
          <w:bCs/>
        </w:rPr>
        <w:t>2.1</w:t>
      </w:r>
      <w:r>
        <w:rPr>
          <w:bCs/>
        </w:rPr>
        <w:tab/>
      </w:r>
      <w:r w:rsidRPr="009F6F1F">
        <w:rPr>
          <w:bCs/>
        </w:rPr>
        <w:t>At t</w:t>
      </w:r>
      <w:r w:rsidRPr="009F6F1F">
        <w:rPr>
          <w:rFonts w:eastAsia="Calibri"/>
        </w:rPr>
        <w:t>his Academy, as part of the INSPIRE MAT we are committed to a policy of educational inclusion whereby a supportive learning environment is provided.</w:t>
      </w:r>
    </w:p>
    <w:p w14:paraId="53C6B688" w14:textId="77777777" w:rsidR="009F6F1F" w:rsidRPr="00EF21A1" w:rsidRDefault="009F6F1F" w:rsidP="009F6F1F">
      <w:pPr>
        <w:ind w:left="567" w:hanging="568"/>
      </w:pPr>
    </w:p>
    <w:p w14:paraId="272201D4" w14:textId="4D431DDF" w:rsidR="00FA27D0" w:rsidRDefault="006F4A20" w:rsidP="0071300B">
      <w:pPr>
        <w:adjustRightInd w:val="0"/>
        <w:ind w:left="567" w:hanging="568"/>
        <w:jc w:val="both"/>
      </w:pPr>
      <w:r>
        <w:t>2.</w:t>
      </w:r>
      <w:r w:rsidR="009F6F1F">
        <w:t>2</w:t>
      </w:r>
      <w:r>
        <w:tab/>
      </w:r>
      <w:r w:rsidR="009F6F1F" w:rsidRPr="009F6F1F">
        <w:t>We strongly believe in the role of quality first teaching and curriculum entitlement for all children to reach their full potential.</w:t>
      </w:r>
      <w:r w:rsidR="00FA27D0" w:rsidRPr="00EF21A1">
        <w:t xml:space="preserve"> </w:t>
      </w:r>
    </w:p>
    <w:p w14:paraId="22C7528F" w14:textId="77777777" w:rsidR="009F6F1F" w:rsidRDefault="009F6F1F" w:rsidP="0071300B">
      <w:pPr>
        <w:adjustRightInd w:val="0"/>
        <w:ind w:left="567" w:hanging="568"/>
        <w:jc w:val="both"/>
      </w:pPr>
    </w:p>
    <w:p w14:paraId="2BD0C9A9" w14:textId="1CF7CA15" w:rsidR="009F6F1F" w:rsidRDefault="009F6F1F" w:rsidP="009F6F1F">
      <w:pPr>
        <w:adjustRightInd w:val="0"/>
        <w:ind w:left="567" w:hanging="568"/>
        <w:jc w:val="both"/>
      </w:pPr>
      <w:r>
        <w:t>2.3</w:t>
      </w:r>
      <w:r>
        <w:tab/>
      </w:r>
      <w:r w:rsidRPr="009F6F1F">
        <w:t xml:space="preserve">It is our aim for all children to have their diverse needs met, experience success and develop a feeling of </w:t>
      </w:r>
      <w:proofErr w:type="spellStart"/>
      <w:r w:rsidRPr="009F6F1F">
        <w:t>self worth</w:t>
      </w:r>
      <w:proofErr w:type="spellEnd"/>
      <w:r w:rsidRPr="009F6F1F">
        <w:t>. All school staff are actively engaged in trying to match provision to the individual needs of all our children</w:t>
      </w:r>
      <w:r w:rsidR="001E76C9">
        <w:t xml:space="preserve"> via a culture of collaboration.</w:t>
      </w:r>
    </w:p>
    <w:p w14:paraId="311190CC" w14:textId="77777777" w:rsidR="009F6F1F" w:rsidRDefault="009F6F1F" w:rsidP="009F6F1F">
      <w:pPr>
        <w:adjustRightInd w:val="0"/>
        <w:ind w:left="567" w:hanging="568"/>
        <w:jc w:val="both"/>
      </w:pPr>
    </w:p>
    <w:p w14:paraId="1317BE04" w14:textId="6660D78A" w:rsidR="009F6F1F" w:rsidRDefault="009F6F1F" w:rsidP="009F6F1F">
      <w:pPr>
        <w:adjustRightInd w:val="0"/>
        <w:ind w:left="567" w:hanging="568"/>
        <w:jc w:val="both"/>
      </w:pPr>
      <w:r>
        <w:t>2.4</w:t>
      </w:r>
      <w:r>
        <w:tab/>
      </w:r>
      <w:r w:rsidRPr="009F6F1F">
        <w:t>We recognise that some children have barriers to learning or significantly greater difficulty in learning and/or accessing the curriculum than others of their age. Teachers take into account these needs and make provision to support pupils to participate effectively in all aspects of academy life, through differentiation and reasonable adjustments where required</w:t>
      </w:r>
      <w:r w:rsidR="001E76C9" w:rsidRPr="001E76C9">
        <w:t xml:space="preserve"> </w:t>
      </w:r>
      <w:r w:rsidR="001E76C9" w:rsidRPr="009F6F1F">
        <w:t>These difficulties may be long or short-term. These children are identified as having ‘Special Educational Needs and/or Disability’ (SEND).</w:t>
      </w:r>
    </w:p>
    <w:p w14:paraId="3BD70B60" w14:textId="77777777" w:rsidR="009F6F1F" w:rsidRDefault="009F6F1F" w:rsidP="009F6F1F">
      <w:pPr>
        <w:adjustRightInd w:val="0"/>
        <w:ind w:left="567" w:hanging="568"/>
        <w:jc w:val="both"/>
      </w:pPr>
    </w:p>
    <w:p w14:paraId="3D5A6027" w14:textId="35701D03" w:rsidR="009F6F1F" w:rsidRDefault="009F6F1F" w:rsidP="009F6F1F">
      <w:pPr>
        <w:adjustRightInd w:val="0"/>
        <w:ind w:left="567" w:hanging="568"/>
        <w:jc w:val="both"/>
      </w:pPr>
      <w:r>
        <w:t>2.5</w:t>
      </w:r>
      <w:r>
        <w:tab/>
      </w:r>
      <w:r w:rsidRPr="009F6F1F">
        <w:t xml:space="preserve">As we strive to achieve success for children with </w:t>
      </w:r>
      <w:proofErr w:type="gramStart"/>
      <w:r w:rsidRPr="009F6F1F">
        <w:t>SEND</w:t>
      </w:r>
      <w:proofErr w:type="gramEnd"/>
      <w:r w:rsidRPr="009F6F1F">
        <w:t xml:space="preserve"> we follow the guidance set out in the SEND Code of Practice 2014. Support is planned for individual children to help meet their needs and allow them to achieve positive outcomes in relation to their starting points. Types and levels of support will vary from child to child; support </w:t>
      </w:r>
      <w:r w:rsidR="001E76C9">
        <w:t>provided follows the graduated response.</w:t>
      </w:r>
    </w:p>
    <w:p w14:paraId="0D8B8AD9" w14:textId="77777777" w:rsidR="009F6F1F" w:rsidRDefault="009F6F1F" w:rsidP="009F6F1F">
      <w:pPr>
        <w:adjustRightInd w:val="0"/>
        <w:ind w:left="567" w:hanging="568"/>
        <w:jc w:val="both"/>
      </w:pPr>
    </w:p>
    <w:p w14:paraId="330E6C4A" w14:textId="77777777" w:rsidR="009F6F1F" w:rsidRDefault="009F6F1F" w:rsidP="009F6F1F">
      <w:pPr>
        <w:adjustRightInd w:val="0"/>
        <w:ind w:left="567" w:hanging="568"/>
        <w:jc w:val="both"/>
      </w:pPr>
    </w:p>
    <w:p w14:paraId="557EC692" w14:textId="77777777" w:rsidR="00FA27D0" w:rsidRPr="00EF21A1" w:rsidRDefault="00FA27D0" w:rsidP="00FA27D0">
      <w:pPr>
        <w:adjustRightInd w:val="0"/>
        <w:jc w:val="both"/>
        <w:rPr>
          <w:b/>
          <w:bCs/>
        </w:rPr>
      </w:pPr>
    </w:p>
    <w:p w14:paraId="47AFC8C5" w14:textId="6E25E7A0" w:rsidR="00FA27D0" w:rsidRPr="006F4A20" w:rsidRDefault="00A411FB" w:rsidP="00670914">
      <w:pPr>
        <w:pStyle w:val="Heading2"/>
        <w:numPr>
          <w:ilvl w:val="0"/>
          <w:numId w:val="2"/>
        </w:numPr>
        <w:ind w:left="567" w:hanging="568"/>
        <w:rPr>
          <w:color w:val="2E74B5" w:themeColor="accent1" w:themeShade="BF"/>
          <w:sz w:val="32"/>
          <w:szCs w:val="32"/>
        </w:rPr>
      </w:pPr>
      <w:bookmarkStart w:id="2" w:name="_Toc127870140"/>
      <w:r>
        <w:rPr>
          <w:color w:val="2E74B5" w:themeColor="accent1" w:themeShade="BF"/>
          <w:sz w:val="32"/>
          <w:szCs w:val="32"/>
        </w:rPr>
        <w:t>A Graduated Approach to SEND</w:t>
      </w:r>
      <w:bookmarkEnd w:id="2"/>
    </w:p>
    <w:p w14:paraId="3EA4E59E" w14:textId="77777777" w:rsidR="006F4A20" w:rsidRDefault="006F4A20" w:rsidP="0071300B">
      <w:pPr>
        <w:adjustRightInd w:val="0"/>
        <w:ind w:left="567"/>
        <w:jc w:val="both"/>
      </w:pPr>
    </w:p>
    <w:p w14:paraId="52F90EAD" w14:textId="5AF6C63A" w:rsidR="001844D5" w:rsidRDefault="001844D5" w:rsidP="001844D5">
      <w:pPr>
        <w:adjustRightInd w:val="0"/>
        <w:ind w:left="567" w:hanging="568"/>
        <w:jc w:val="both"/>
      </w:pPr>
      <w:r>
        <w:t>3.1</w:t>
      </w:r>
      <w:r>
        <w:tab/>
      </w:r>
      <w:r w:rsidRPr="001844D5">
        <w:t>The School has a graduated approach to meeting children’s educational needs. There are three waves of provision that can be provided to meet these needs:</w:t>
      </w:r>
    </w:p>
    <w:p w14:paraId="481F78C2" w14:textId="77777777" w:rsidR="001844D5" w:rsidRDefault="001844D5" w:rsidP="001844D5">
      <w:pPr>
        <w:adjustRightInd w:val="0"/>
        <w:ind w:left="567" w:hanging="568"/>
        <w:jc w:val="both"/>
      </w:pPr>
    </w:p>
    <w:p w14:paraId="334C0F98" w14:textId="3845CE03" w:rsidR="001844D5" w:rsidRPr="00A411FB" w:rsidRDefault="001844D5" w:rsidP="003509B3">
      <w:pPr>
        <w:jc w:val="both"/>
      </w:pPr>
      <w:r>
        <w:t xml:space="preserve">3.2    </w:t>
      </w:r>
      <w:r w:rsidRPr="00BF1E26">
        <w:t xml:space="preserve">Wave 1 Quality First Teaching Teachers are responsible and accountable for the </w:t>
      </w:r>
      <w:r w:rsidR="003509B3" w:rsidRPr="00BF1E26">
        <w:t xml:space="preserve">   </w:t>
      </w:r>
      <w:r w:rsidRPr="00BF1E26">
        <w:t>progress and development of all the children in their class, including where children access support from teaching assistants or specialist staff in or outside of the classroom.</w:t>
      </w:r>
      <w:r w:rsidRPr="00A411FB">
        <w:rPr>
          <w:b/>
        </w:rPr>
        <w:t xml:space="preserve"> </w:t>
      </w:r>
      <w:r w:rsidRPr="00A411FB">
        <w:t xml:space="preserve">This, for the majority of </w:t>
      </w:r>
      <w:r w:rsidRPr="00A411FB">
        <w:lastRenderedPageBreak/>
        <w:t>children, will be sufficient provision for them to make good progress.</w:t>
      </w:r>
    </w:p>
    <w:p w14:paraId="06F92B54" w14:textId="14D73EF8" w:rsidR="00A411FB" w:rsidRPr="00A411FB" w:rsidRDefault="00A411FB" w:rsidP="001844D5">
      <w:pPr>
        <w:adjustRightInd w:val="0"/>
        <w:ind w:left="567" w:hanging="568"/>
        <w:jc w:val="both"/>
      </w:pPr>
    </w:p>
    <w:p w14:paraId="35F39CF5" w14:textId="56AF9F34" w:rsidR="00A411FB" w:rsidRPr="00A411FB" w:rsidRDefault="00A411FB" w:rsidP="001844D5">
      <w:pPr>
        <w:jc w:val="both"/>
      </w:pPr>
    </w:p>
    <w:p w14:paraId="5DD93460" w14:textId="77777777" w:rsidR="00A411FB" w:rsidRPr="00A411FB" w:rsidRDefault="00A411FB" w:rsidP="001844D5">
      <w:pPr>
        <w:jc w:val="both"/>
        <w:rPr>
          <w:b/>
        </w:rPr>
      </w:pPr>
    </w:p>
    <w:p w14:paraId="70BB2AC0" w14:textId="1E5C475C" w:rsidR="00A411FB" w:rsidRPr="00A411FB" w:rsidRDefault="001844D5" w:rsidP="001844D5">
      <w:pPr>
        <w:jc w:val="both"/>
      </w:pPr>
      <w:r w:rsidRPr="001844D5">
        <w:t>3.3</w:t>
      </w:r>
      <w:r>
        <w:rPr>
          <w:b/>
        </w:rPr>
        <w:t xml:space="preserve">    </w:t>
      </w:r>
      <w:r w:rsidR="00A411FB" w:rsidRPr="00A411FB">
        <w:rPr>
          <w:b/>
        </w:rPr>
        <w:t>Wave 2</w:t>
      </w:r>
      <w:r w:rsidR="00A411FB" w:rsidRPr="00A411FB">
        <w:t xml:space="preserve"> </w:t>
      </w:r>
    </w:p>
    <w:p w14:paraId="57640CD2" w14:textId="77777777" w:rsidR="00A411FB" w:rsidRPr="00A411FB" w:rsidRDefault="00A411FB" w:rsidP="001844D5">
      <w:pPr>
        <w:jc w:val="both"/>
      </w:pPr>
      <w:r w:rsidRPr="00A411FB">
        <w:t xml:space="preserve">Those making less than expected progress, given their age and individual circumstances, are identified. This can be characterised by progress which is: </w:t>
      </w:r>
    </w:p>
    <w:p w14:paraId="344CC4E8" w14:textId="77777777" w:rsidR="00A411FB" w:rsidRPr="00A411FB" w:rsidRDefault="00A411FB" w:rsidP="001844D5">
      <w:pPr>
        <w:pStyle w:val="NoSpacing"/>
        <w:widowControl/>
        <w:numPr>
          <w:ilvl w:val="0"/>
          <w:numId w:val="3"/>
        </w:numPr>
        <w:autoSpaceDE/>
        <w:autoSpaceDN/>
        <w:ind w:left="284" w:hanging="284"/>
        <w:jc w:val="both"/>
      </w:pPr>
      <w:r w:rsidRPr="00A411FB">
        <w:t xml:space="preserve">Significantly slower than that of their peers starting from the same baseline </w:t>
      </w:r>
    </w:p>
    <w:p w14:paraId="002AD259" w14:textId="77777777" w:rsidR="00A411FB" w:rsidRPr="00A411FB" w:rsidRDefault="00A411FB" w:rsidP="001844D5">
      <w:pPr>
        <w:pStyle w:val="NoSpacing"/>
        <w:widowControl/>
        <w:numPr>
          <w:ilvl w:val="0"/>
          <w:numId w:val="3"/>
        </w:numPr>
        <w:autoSpaceDE/>
        <w:autoSpaceDN/>
        <w:ind w:left="284" w:hanging="284"/>
        <w:jc w:val="both"/>
      </w:pPr>
      <w:r w:rsidRPr="00A411FB">
        <w:t xml:space="preserve">Fails to match or better the child’s previous rate of progress </w:t>
      </w:r>
    </w:p>
    <w:p w14:paraId="05D4608D" w14:textId="77777777" w:rsidR="00A411FB" w:rsidRPr="00A411FB" w:rsidRDefault="00A411FB" w:rsidP="001844D5">
      <w:pPr>
        <w:pStyle w:val="NoSpacing"/>
        <w:widowControl/>
        <w:numPr>
          <w:ilvl w:val="0"/>
          <w:numId w:val="3"/>
        </w:numPr>
        <w:autoSpaceDE/>
        <w:autoSpaceDN/>
        <w:ind w:left="284" w:hanging="284"/>
        <w:jc w:val="both"/>
      </w:pPr>
      <w:r w:rsidRPr="00A411FB">
        <w:t xml:space="preserve">Fails to close the attainment gap between the child and their peers </w:t>
      </w:r>
    </w:p>
    <w:p w14:paraId="3F88A7E3" w14:textId="77777777" w:rsidR="00A411FB" w:rsidRPr="00A411FB" w:rsidRDefault="00A411FB" w:rsidP="001844D5">
      <w:pPr>
        <w:pStyle w:val="NoSpacing"/>
        <w:widowControl/>
        <w:numPr>
          <w:ilvl w:val="0"/>
          <w:numId w:val="3"/>
        </w:numPr>
        <w:autoSpaceDE/>
        <w:autoSpaceDN/>
        <w:ind w:left="284" w:hanging="284"/>
        <w:jc w:val="both"/>
      </w:pPr>
      <w:r w:rsidRPr="00A411FB">
        <w:t xml:space="preserve">Widens the attainment gap </w:t>
      </w:r>
    </w:p>
    <w:p w14:paraId="789D8D2F" w14:textId="77777777" w:rsidR="00A411FB" w:rsidRPr="00A411FB" w:rsidRDefault="00A411FB" w:rsidP="001844D5">
      <w:pPr>
        <w:pStyle w:val="NoSpacing"/>
        <w:jc w:val="both"/>
        <w:rPr>
          <w:color w:val="FF0000"/>
        </w:rPr>
      </w:pPr>
    </w:p>
    <w:p w14:paraId="4F3E3657" w14:textId="77777777" w:rsidR="00A411FB" w:rsidRPr="00A411FB" w:rsidRDefault="00A411FB" w:rsidP="001844D5">
      <w:pPr>
        <w:jc w:val="both"/>
      </w:pPr>
      <w:r w:rsidRPr="00A411FB">
        <w:t>These children will require differentiated work or teaching methods within quality first wave teaching in order to make work accessible to them. This could take the form of more scaffolding in work, adaptations to meet individual learning style, additional adult support during the lesson or quality first teaching during ‘catch up’ based interventions aimed to close the gap in attainment between specific children and the age-related expectations.</w:t>
      </w:r>
    </w:p>
    <w:p w14:paraId="20B78199" w14:textId="77777777" w:rsidR="00A411FB" w:rsidRPr="00A411FB" w:rsidRDefault="00A411FB" w:rsidP="001844D5">
      <w:pPr>
        <w:jc w:val="both"/>
      </w:pPr>
    </w:p>
    <w:p w14:paraId="3AF383D4" w14:textId="77777777" w:rsidR="00A411FB" w:rsidRPr="00A411FB" w:rsidRDefault="00A411FB" w:rsidP="001844D5">
      <w:pPr>
        <w:jc w:val="both"/>
      </w:pPr>
      <w:r w:rsidRPr="00A411FB">
        <w:t>Support may include some guidance from external agencies.</w:t>
      </w:r>
    </w:p>
    <w:p w14:paraId="2B152D2A" w14:textId="77777777" w:rsidR="00A411FB" w:rsidRPr="00A411FB" w:rsidRDefault="00A411FB" w:rsidP="001844D5">
      <w:pPr>
        <w:jc w:val="both"/>
        <w:rPr>
          <w:color w:val="FF0000"/>
          <w:highlight w:val="yellow"/>
        </w:rPr>
      </w:pPr>
    </w:p>
    <w:p w14:paraId="6672733B" w14:textId="77777777" w:rsidR="00A411FB" w:rsidRPr="00A411FB" w:rsidRDefault="00A411FB" w:rsidP="001844D5">
      <w:pPr>
        <w:jc w:val="both"/>
        <w:rPr>
          <w:b/>
        </w:rPr>
      </w:pPr>
      <w:r w:rsidRPr="00A411FB">
        <w:rPr>
          <w:b/>
        </w:rPr>
        <w:t xml:space="preserve">Wave 3 </w:t>
      </w:r>
    </w:p>
    <w:p w14:paraId="4FBB8981" w14:textId="7971190E" w:rsidR="00A411FB" w:rsidRPr="00A411FB" w:rsidRDefault="00A411FB" w:rsidP="001844D5">
      <w:pPr>
        <w:jc w:val="both"/>
      </w:pPr>
      <w:r w:rsidRPr="00A411FB">
        <w:t xml:space="preserve">Few children will require work to be planned that is significantly different from their peers in difficulty or approach to teaching. These may require additional resources in order to make progress. All waves of provision are monitored regularly. </w:t>
      </w:r>
    </w:p>
    <w:p w14:paraId="6897095B" w14:textId="77777777" w:rsidR="00A411FB" w:rsidRPr="00A411FB" w:rsidRDefault="00A411FB" w:rsidP="001844D5">
      <w:pPr>
        <w:jc w:val="both"/>
      </w:pPr>
    </w:p>
    <w:p w14:paraId="67101F56" w14:textId="6BB1D24A" w:rsidR="00C35BBF" w:rsidRDefault="00A411FB" w:rsidP="001844D5">
      <w:pPr>
        <w:pStyle w:val="ListParagraph"/>
        <w:adjustRightInd w:val="0"/>
        <w:ind w:left="567" w:hanging="567"/>
        <w:jc w:val="both"/>
      </w:pPr>
      <w:r w:rsidRPr="00A411FB">
        <w:t>Support will include guidance and intervention from outside agencies</w:t>
      </w:r>
    </w:p>
    <w:p w14:paraId="1FDD4A9C" w14:textId="77777777" w:rsidR="00A411FB" w:rsidRPr="00A411FB" w:rsidRDefault="00A411FB" w:rsidP="00A411FB">
      <w:pPr>
        <w:pStyle w:val="ListParagraph"/>
        <w:adjustRightInd w:val="0"/>
        <w:ind w:left="567" w:hanging="567"/>
        <w:jc w:val="both"/>
      </w:pPr>
    </w:p>
    <w:p w14:paraId="4427A4AB" w14:textId="2E7BAA1E" w:rsidR="00A411FB" w:rsidRPr="00A411FB" w:rsidRDefault="005D7481" w:rsidP="00670914">
      <w:pPr>
        <w:pStyle w:val="Heading2"/>
        <w:numPr>
          <w:ilvl w:val="0"/>
          <w:numId w:val="2"/>
        </w:numPr>
        <w:ind w:left="567" w:hanging="568"/>
        <w:rPr>
          <w:color w:val="2E74B5" w:themeColor="accent1" w:themeShade="BF"/>
          <w:sz w:val="32"/>
          <w:szCs w:val="32"/>
        </w:rPr>
      </w:pPr>
      <w:bookmarkStart w:id="3" w:name="_Toc127870141"/>
      <w:r w:rsidRPr="005D7481">
        <w:rPr>
          <w:color w:val="2E74B5" w:themeColor="accent1" w:themeShade="BF"/>
          <w:sz w:val="32"/>
          <w:szCs w:val="32"/>
        </w:rPr>
        <w:t>Managing Needs of children with SEND</w:t>
      </w:r>
      <w:bookmarkEnd w:id="3"/>
    </w:p>
    <w:p w14:paraId="2F87DE46" w14:textId="7E7AE955" w:rsidR="001844D5" w:rsidRDefault="001844D5" w:rsidP="001844D5">
      <w:pPr>
        <w:ind w:left="567" w:hanging="568"/>
        <w:jc w:val="both"/>
      </w:pPr>
      <w:r>
        <w:t>4.1</w:t>
      </w:r>
      <w:r>
        <w:tab/>
      </w:r>
      <w:r w:rsidR="00A411FB" w:rsidRPr="00A411FB">
        <w:t>The School follows the `assess, plan, do, review` process. Simply, this means we assess a child’s needs through discussion and observation, we then plan a strategy to meet their need and set a time scale in which we hope to see an impact. The strategy is implemented with the child and after the set time scale the impact is reviewed. The recommendations from an outside agency will be recorded on a ‘</w:t>
      </w:r>
      <w:r w:rsidR="001F6D2E">
        <w:t>One Page Profile with Targets’</w:t>
      </w:r>
      <w:r w:rsidR="00A411FB" w:rsidRPr="00A411FB">
        <w:t>.</w:t>
      </w:r>
    </w:p>
    <w:p w14:paraId="55D70D85" w14:textId="77777777" w:rsidR="00C41507" w:rsidRPr="00A411FB" w:rsidRDefault="00C41507" w:rsidP="001844D5">
      <w:pPr>
        <w:ind w:left="567" w:hanging="568"/>
        <w:jc w:val="both"/>
      </w:pPr>
    </w:p>
    <w:p w14:paraId="51701DCC" w14:textId="77777777" w:rsidR="00C41507" w:rsidRDefault="00C41507" w:rsidP="00A411FB">
      <w:pPr>
        <w:ind w:left="567" w:hanging="568"/>
        <w:jc w:val="both"/>
      </w:pPr>
    </w:p>
    <w:p w14:paraId="441DED66" w14:textId="77777777" w:rsidR="00C41507" w:rsidRDefault="00C41507" w:rsidP="00A411FB">
      <w:pPr>
        <w:ind w:left="567" w:hanging="568"/>
        <w:jc w:val="both"/>
      </w:pPr>
    </w:p>
    <w:p w14:paraId="08D74743" w14:textId="77777777" w:rsidR="00C41507" w:rsidRDefault="00C41507" w:rsidP="00A411FB">
      <w:pPr>
        <w:ind w:left="567" w:hanging="568"/>
        <w:jc w:val="both"/>
      </w:pPr>
    </w:p>
    <w:p w14:paraId="2CF6FFB3" w14:textId="77777777" w:rsidR="00C41507" w:rsidRDefault="00C41507" w:rsidP="00A411FB">
      <w:pPr>
        <w:ind w:left="567" w:hanging="568"/>
        <w:jc w:val="both"/>
      </w:pPr>
    </w:p>
    <w:p w14:paraId="45EC0256" w14:textId="77777777" w:rsidR="00C41507" w:rsidRDefault="00C41507" w:rsidP="00A411FB">
      <w:pPr>
        <w:ind w:left="567" w:hanging="568"/>
        <w:jc w:val="both"/>
      </w:pPr>
    </w:p>
    <w:p w14:paraId="685325E2" w14:textId="77777777" w:rsidR="00C41507" w:rsidRDefault="00C41507" w:rsidP="00A411FB">
      <w:pPr>
        <w:ind w:left="567" w:hanging="568"/>
        <w:jc w:val="both"/>
      </w:pPr>
    </w:p>
    <w:p w14:paraId="54CF0A7A" w14:textId="77777777" w:rsidR="00C41507" w:rsidRDefault="00C41507" w:rsidP="00A411FB">
      <w:pPr>
        <w:ind w:left="567" w:hanging="568"/>
        <w:jc w:val="both"/>
      </w:pPr>
    </w:p>
    <w:p w14:paraId="7A56B676" w14:textId="77777777" w:rsidR="00C41507" w:rsidRDefault="00C41507" w:rsidP="00A411FB">
      <w:pPr>
        <w:ind w:left="567" w:hanging="568"/>
        <w:jc w:val="both"/>
      </w:pPr>
    </w:p>
    <w:p w14:paraId="5EE445D2" w14:textId="77777777" w:rsidR="00C41507" w:rsidRDefault="00C41507" w:rsidP="00A411FB">
      <w:pPr>
        <w:ind w:left="567" w:hanging="568"/>
        <w:jc w:val="both"/>
      </w:pPr>
    </w:p>
    <w:p w14:paraId="1303E955" w14:textId="77777777" w:rsidR="00C41507" w:rsidRDefault="00C41507" w:rsidP="00A411FB">
      <w:pPr>
        <w:ind w:left="567" w:hanging="568"/>
        <w:jc w:val="both"/>
      </w:pPr>
    </w:p>
    <w:p w14:paraId="6578EE6A" w14:textId="77777777" w:rsidR="00C41507" w:rsidRDefault="00C41507" w:rsidP="00A411FB">
      <w:pPr>
        <w:ind w:left="567" w:hanging="568"/>
        <w:jc w:val="both"/>
      </w:pPr>
    </w:p>
    <w:p w14:paraId="4003FC05" w14:textId="77777777" w:rsidR="00C41507" w:rsidRDefault="00C41507" w:rsidP="00A411FB">
      <w:pPr>
        <w:ind w:left="567" w:hanging="568"/>
        <w:jc w:val="both"/>
      </w:pPr>
    </w:p>
    <w:p w14:paraId="2A6701CF" w14:textId="77777777" w:rsidR="00C41507" w:rsidRDefault="00C41507" w:rsidP="00A411FB">
      <w:pPr>
        <w:ind w:left="567" w:hanging="568"/>
        <w:jc w:val="both"/>
      </w:pPr>
    </w:p>
    <w:p w14:paraId="12E31B3D" w14:textId="77777777" w:rsidR="00C41507" w:rsidRDefault="00C41507" w:rsidP="00A411FB">
      <w:pPr>
        <w:ind w:left="567" w:hanging="568"/>
        <w:jc w:val="both"/>
      </w:pPr>
    </w:p>
    <w:p w14:paraId="55CA3B0A" w14:textId="77777777" w:rsidR="00C41507" w:rsidRDefault="00C41507" w:rsidP="00A411FB">
      <w:pPr>
        <w:ind w:left="567" w:hanging="568"/>
        <w:jc w:val="both"/>
      </w:pPr>
    </w:p>
    <w:p w14:paraId="3FD410C4" w14:textId="77777777" w:rsidR="00C41507" w:rsidRDefault="00C41507" w:rsidP="00A411FB">
      <w:pPr>
        <w:ind w:left="567" w:hanging="568"/>
        <w:jc w:val="both"/>
      </w:pPr>
    </w:p>
    <w:p w14:paraId="5AF7FEFF" w14:textId="77777777" w:rsidR="00C41507" w:rsidRDefault="00C41507" w:rsidP="00A411FB">
      <w:pPr>
        <w:ind w:left="567" w:hanging="568"/>
        <w:jc w:val="both"/>
      </w:pPr>
    </w:p>
    <w:p w14:paraId="15D55D2B" w14:textId="77777777" w:rsidR="00C41507" w:rsidRDefault="00C41507" w:rsidP="00A411FB">
      <w:pPr>
        <w:ind w:left="567" w:hanging="568"/>
        <w:jc w:val="both"/>
      </w:pPr>
    </w:p>
    <w:p w14:paraId="575B739D" w14:textId="77777777" w:rsidR="00C41507" w:rsidRDefault="00C41507" w:rsidP="00A411FB">
      <w:pPr>
        <w:ind w:left="567" w:hanging="568"/>
        <w:jc w:val="both"/>
      </w:pPr>
    </w:p>
    <w:p w14:paraId="45DDC819" w14:textId="77777777" w:rsidR="00C41507" w:rsidRDefault="00C41507" w:rsidP="00A411FB">
      <w:pPr>
        <w:ind w:left="567" w:hanging="568"/>
        <w:jc w:val="both"/>
      </w:pPr>
    </w:p>
    <w:p w14:paraId="70EFA7C9" w14:textId="77777777" w:rsidR="00D52AB1" w:rsidRPr="00CF3C58" w:rsidRDefault="00D52AB1" w:rsidP="00D52AB1">
      <w:pPr>
        <w:jc w:val="center"/>
        <w:rPr>
          <w:b/>
          <w:bCs/>
          <w:lang w:val="en-US"/>
        </w:rPr>
      </w:pPr>
      <w:r w:rsidRPr="00CF3C58">
        <w:rPr>
          <w:b/>
          <w:bCs/>
          <w:lang w:val="en-US"/>
        </w:rPr>
        <w:t>Identification of Need.</w:t>
      </w:r>
    </w:p>
    <w:p w14:paraId="3504B22C" w14:textId="77777777" w:rsidR="00D52AB1" w:rsidRDefault="00D52AB1" w:rsidP="00D52AB1">
      <w:pPr>
        <w:rPr>
          <w:lang w:val="en-US"/>
        </w:rPr>
      </w:pPr>
      <w:r>
        <w:rPr>
          <w:lang w:val="en-US"/>
        </w:rPr>
        <w:t xml:space="preserve">Class Teachers have responsibility for monitoring the progress and well-being of all pupils in their class including those with identified needs. </w:t>
      </w:r>
    </w:p>
    <w:p w14:paraId="1034080C" w14:textId="77777777" w:rsidR="00D52AB1" w:rsidRPr="00CF3C58" w:rsidRDefault="00D52AB1" w:rsidP="00D52AB1">
      <w:pPr>
        <w:rPr>
          <w:b/>
          <w:bCs/>
          <w:lang w:val="en-US"/>
        </w:rPr>
      </w:pPr>
      <w:r w:rsidRPr="00CF3C58">
        <w:rPr>
          <w:b/>
          <w:bCs/>
          <w:lang w:val="en-US"/>
        </w:rPr>
        <w:t xml:space="preserve">Stage 1  </w:t>
      </w:r>
    </w:p>
    <w:p w14:paraId="37256178" w14:textId="77777777" w:rsidR="00D52AB1" w:rsidRDefault="00D52AB1" w:rsidP="00D52AB1">
      <w:pPr>
        <w:rPr>
          <w:lang w:val="en-US"/>
        </w:rPr>
      </w:pPr>
      <w:r>
        <w:rPr>
          <w:lang w:val="en-US"/>
        </w:rPr>
        <w:t xml:space="preserve">If a Class Teacher has a concern about a child’s development, learning or social inclusion, they must complete a </w:t>
      </w:r>
      <w:r>
        <w:rPr>
          <w:b/>
          <w:lang w:val="en-US"/>
        </w:rPr>
        <w:t xml:space="preserve">SEND Concern Form </w:t>
      </w:r>
      <w:r>
        <w:rPr>
          <w:lang w:val="en-US"/>
        </w:rPr>
        <w:t xml:space="preserve">and arrange a time to speak to the Special Educational Needs Coordinator (SENCo).  (The SENCo will have designated times across the term that they are available for discussions with Class Teachers). Prior to meeting with the SENCo, the Class Teacher will be expected to have looked at the </w:t>
      </w:r>
      <w:r w:rsidRPr="00F909C7">
        <w:rPr>
          <w:b/>
          <w:lang w:val="en-US"/>
        </w:rPr>
        <w:t>Trust Provision Map</w:t>
      </w:r>
      <w:r>
        <w:rPr>
          <w:lang w:val="en-US"/>
        </w:rPr>
        <w:t xml:space="preserve"> and ensured that the provision listed under </w:t>
      </w:r>
      <w:r w:rsidRPr="00E75E68">
        <w:rPr>
          <w:b/>
          <w:lang w:val="en-US"/>
        </w:rPr>
        <w:t>Wave 1 (Quality First Teaching)</w:t>
      </w:r>
      <w:r>
        <w:rPr>
          <w:lang w:val="en-US"/>
        </w:rPr>
        <w:t xml:space="preserve"> is in place. If the Class Teacher needs any support or advice in relation to Wave 1 </w:t>
      </w:r>
      <w:proofErr w:type="gramStart"/>
      <w:r>
        <w:rPr>
          <w:lang w:val="en-US"/>
        </w:rPr>
        <w:t>provision</w:t>
      </w:r>
      <w:proofErr w:type="gramEnd"/>
      <w:r>
        <w:rPr>
          <w:lang w:val="en-US"/>
        </w:rPr>
        <w:t xml:space="preserve"> they can speak to the SENCo or access the resource area on the Trust website. </w:t>
      </w:r>
    </w:p>
    <w:p w14:paraId="3018F968" w14:textId="77777777" w:rsidR="00D52AB1" w:rsidRDefault="00D52AB1" w:rsidP="00D52AB1">
      <w:pPr>
        <w:rPr>
          <w:lang w:val="en-US"/>
        </w:rPr>
      </w:pPr>
      <w:r>
        <w:rPr>
          <w:lang w:val="en-US"/>
        </w:rPr>
        <w:t>Following a discussion with the SENCO around the SEND Concern form an action plan will be put in place in relation to next steps and initial targets. This could include the following:</w:t>
      </w:r>
    </w:p>
    <w:p w14:paraId="4924E931" w14:textId="77777777" w:rsidR="00D52AB1" w:rsidRDefault="00D52AB1" w:rsidP="00D52AB1">
      <w:pPr>
        <w:pStyle w:val="ListParagraph"/>
        <w:widowControl/>
        <w:numPr>
          <w:ilvl w:val="0"/>
          <w:numId w:val="4"/>
        </w:numPr>
        <w:autoSpaceDE/>
        <w:autoSpaceDN/>
        <w:spacing w:before="0" w:after="160" w:line="259" w:lineRule="auto"/>
        <w:contextualSpacing/>
        <w:rPr>
          <w:lang w:val="en-US"/>
        </w:rPr>
      </w:pPr>
      <w:r>
        <w:rPr>
          <w:lang w:val="en-US"/>
        </w:rPr>
        <w:t>further assessment around a learning need, for example a check on reading skills</w:t>
      </w:r>
    </w:p>
    <w:p w14:paraId="2812D18C" w14:textId="77777777" w:rsidR="00D52AB1" w:rsidRDefault="00D52AB1" w:rsidP="00D52AB1">
      <w:pPr>
        <w:pStyle w:val="ListParagraph"/>
        <w:widowControl/>
        <w:numPr>
          <w:ilvl w:val="0"/>
          <w:numId w:val="4"/>
        </w:numPr>
        <w:autoSpaceDE/>
        <w:autoSpaceDN/>
        <w:spacing w:before="0" w:after="160" w:line="259" w:lineRule="auto"/>
        <w:contextualSpacing/>
        <w:rPr>
          <w:lang w:val="en-US"/>
        </w:rPr>
      </w:pPr>
      <w:r>
        <w:rPr>
          <w:lang w:val="en-US"/>
        </w:rPr>
        <w:t xml:space="preserve">a check on vision and/ or hearing </w:t>
      </w:r>
    </w:p>
    <w:p w14:paraId="74FDAC0B" w14:textId="77777777" w:rsidR="00D52AB1" w:rsidRDefault="00D52AB1" w:rsidP="00D52AB1">
      <w:pPr>
        <w:pStyle w:val="ListParagraph"/>
        <w:widowControl/>
        <w:numPr>
          <w:ilvl w:val="0"/>
          <w:numId w:val="4"/>
        </w:numPr>
        <w:autoSpaceDE/>
        <w:autoSpaceDN/>
        <w:spacing w:before="0" w:after="160" w:line="259" w:lineRule="auto"/>
        <w:contextualSpacing/>
        <w:rPr>
          <w:lang w:val="en-US"/>
        </w:rPr>
      </w:pPr>
      <w:r>
        <w:rPr>
          <w:lang w:val="en-US"/>
        </w:rPr>
        <w:t xml:space="preserve">an observation by the SENCo using the Trust’s agreed observation format. </w:t>
      </w:r>
    </w:p>
    <w:p w14:paraId="42BE0713" w14:textId="77777777" w:rsidR="00D52AB1" w:rsidRDefault="00D52AB1" w:rsidP="00D52AB1">
      <w:pPr>
        <w:pStyle w:val="ListParagraph"/>
        <w:widowControl/>
        <w:numPr>
          <w:ilvl w:val="0"/>
          <w:numId w:val="4"/>
        </w:numPr>
        <w:autoSpaceDE/>
        <w:autoSpaceDN/>
        <w:spacing w:before="0" w:after="160" w:line="259" w:lineRule="auto"/>
        <w:contextualSpacing/>
        <w:rPr>
          <w:lang w:val="en-US"/>
        </w:rPr>
      </w:pPr>
      <w:r>
        <w:rPr>
          <w:lang w:val="en-US"/>
        </w:rPr>
        <w:t xml:space="preserve">an agreement to put in place a Wave 2 intervention and monitor progress </w:t>
      </w:r>
    </w:p>
    <w:p w14:paraId="0F223F18" w14:textId="77777777" w:rsidR="00D52AB1" w:rsidRDefault="00D52AB1" w:rsidP="00D52AB1">
      <w:pPr>
        <w:pStyle w:val="ListParagraph"/>
        <w:widowControl/>
        <w:numPr>
          <w:ilvl w:val="0"/>
          <w:numId w:val="4"/>
        </w:numPr>
        <w:autoSpaceDE/>
        <w:autoSpaceDN/>
        <w:spacing w:before="0" w:after="160" w:line="259" w:lineRule="auto"/>
        <w:contextualSpacing/>
        <w:rPr>
          <w:lang w:val="en-US"/>
        </w:rPr>
      </w:pPr>
      <w:r>
        <w:rPr>
          <w:lang w:val="en-US"/>
        </w:rPr>
        <w:t>the creation of an initial One Page Profile</w:t>
      </w:r>
    </w:p>
    <w:p w14:paraId="2FDB315E" w14:textId="77777777" w:rsidR="00D52AB1" w:rsidRPr="00402C6D" w:rsidRDefault="00D52AB1" w:rsidP="00D52AB1">
      <w:pPr>
        <w:rPr>
          <w:bCs/>
          <w:lang w:val="en-US"/>
        </w:rPr>
      </w:pPr>
      <w:r w:rsidRPr="00402C6D">
        <w:rPr>
          <w:bCs/>
          <w:lang w:val="en-US"/>
        </w:rPr>
        <w:t>The Action Plan will be shared with parents and a date for review will be set after 6-8 weeks (half a term</w:t>
      </w:r>
      <w:r>
        <w:rPr>
          <w:bCs/>
          <w:lang w:val="en-US"/>
        </w:rPr>
        <w:t>.</w:t>
      </w:r>
    </w:p>
    <w:p w14:paraId="0701BF17" w14:textId="77777777" w:rsidR="00D52AB1" w:rsidRDefault="00D52AB1" w:rsidP="00D52AB1">
      <w:pPr>
        <w:rPr>
          <w:lang w:val="en-US"/>
        </w:rPr>
      </w:pPr>
      <w:r>
        <w:rPr>
          <w:lang w:val="en-US"/>
        </w:rPr>
        <w:t xml:space="preserve">At the review the Class Teacher and SENCo will review the child’s progress and agree next steps.  If the child is making progress in relation to the agreed targets, the SENCO and Class Teacher should agree what support and provision needs to remain in place. The child’s progress should be shared with their parents. The child’s progress should continue to be monitored over the next term. </w:t>
      </w:r>
    </w:p>
    <w:p w14:paraId="690C83F5" w14:textId="77777777" w:rsidR="00D52AB1" w:rsidRPr="00CF3C58" w:rsidRDefault="00D52AB1" w:rsidP="00D52AB1">
      <w:pPr>
        <w:rPr>
          <w:b/>
          <w:bCs/>
          <w:lang w:val="en-US"/>
        </w:rPr>
      </w:pPr>
    </w:p>
    <w:p w14:paraId="202F4D76" w14:textId="77777777" w:rsidR="00D52AB1" w:rsidRPr="00CF3C58" w:rsidRDefault="00D52AB1" w:rsidP="00D52AB1">
      <w:pPr>
        <w:rPr>
          <w:b/>
          <w:bCs/>
          <w:lang w:val="en-US"/>
        </w:rPr>
      </w:pPr>
      <w:r w:rsidRPr="00CF3C58">
        <w:rPr>
          <w:b/>
          <w:bCs/>
          <w:lang w:val="en-US"/>
        </w:rPr>
        <w:t xml:space="preserve">Stage 2 </w:t>
      </w:r>
    </w:p>
    <w:p w14:paraId="51BB5A38" w14:textId="77777777" w:rsidR="00D52AB1" w:rsidRDefault="00D52AB1" w:rsidP="00D52AB1">
      <w:pPr>
        <w:rPr>
          <w:lang w:val="en-US"/>
        </w:rPr>
      </w:pPr>
      <w:r>
        <w:rPr>
          <w:lang w:val="en-US"/>
        </w:rPr>
        <w:t xml:space="preserve">If the child is not making progress or there is an increasing concern, the Class Teacher and the SENCo, should meet and discuss next steps with particular consideration being given to the provision outlined in the </w:t>
      </w:r>
      <w:r w:rsidRPr="00171E55">
        <w:rPr>
          <w:b/>
          <w:lang w:val="en-US"/>
        </w:rPr>
        <w:t>Trust’s Provision Map at Wave 2</w:t>
      </w:r>
      <w:r>
        <w:rPr>
          <w:lang w:val="en-US"/>
        </w:rPr>
        <w:t xml:space="preserve">.   At this point a </w:t>
      </w:r>
      <w:r>
        <w:rPr>
          <w:b/>
          <w:lang w:val="en-US"/>
        </w:rPr>
        <w:t>One Page Profile with Targets</w:t>
      </w:r>
      <w:r>
        <w:rPr>
          <w:lang w:val="en-US"/>
        </w:rPr>
        <w:t xml:space="preserve"> should be put in place and shared with parents.  Parents should be made aware of any additional interventions their child is accessing. </w:t>
      </w:r>
    </w:p>
    <w:p w14:paraId="1B80F295" w14:textId="77777777" w:rsidR="00D52AB1" w:rsidRDefault="00D52AB1" w:rsidP="00D52AB1">
      <w:pPr>
        <w:rPr>
          <w:lang w:val="en-US"/>
        </w:rPr>
      </w:pPr>
      <w:r>
        <w:rPr>
          <w:lang w:val="en-US"/>
        </w:rPr>
        <w:t>The SENCo should undertake an observation or some individual assessment work with the child and consider a referral to a specialist support service.</w:t>
      </w:r>
    </w:p>
    <w:p w14:paraId="3CE7089C" w14:textId="77777777" w:rsidR="00D52AB1" w:rsidRDefault="00D52AB1" w:rsidP="00D52AB1">
      <w:pPr>
        <w:rPr>
          <w:b/>
          <w:lang w:val="en-US"/>
        </w:rPr>
      </w:pPr>
      <w:r>
        <w:rPr>
          <w:lang w:val="en-US"/>
        </w:rPr>
        <w:t xml:space="preserve">The </w:t>
      </w:r>
      <w:r>
        <w:rPr>
          <w:b/>
          <w:lang w:val="en-US"/>
        </w:rPr>
        <w:t>One Page Profile with Targets</w:t>
      </w:r>
      <w:r>
        <w:rPr>
          <w:lang w:val="en-US"/>
        </w:rPr>
        <w:t xml:space="preserve"> should be reviewed and updated on a termly basis.  It will be important to monitor the provision in place at </w:t>
      </w:r>
      <w:r w:rsidRPr="007232F5">
        <w:rPr>
          <w:b/>
          <w:lang w:val="en-US"/>
        </w:rPr>
        <w:t xml:space="preserve">Wave 1 and Wave 2. </w:t>
      </w:r>
    </w:p>
    <w:p w14:paraId="727318BD" w14:textId="77777777" w:rsidR="00D52AB1" w:rsidRPr="00082245" w:rsidRDefault="00D52AB1" w:rsidP="00D52AB1">
      <w:pPr>
        <w:rPr>
          <w:b/>
          <w:lang w:val="en-US"/>
        </w:rPr>
      </w:pPr>
    </w:p>
    <w:p w14:paraId="06421148" w14:textId="77777777" w:rsidR="00D52AB1" w:rsidRDefault="00D52AB1" w:rsidP="00D52AB1">
      <w:pPr>
        <w:rPr>
          <w:b/>
          <w:lang w:val="en-US"/>
        </w:rPr>
      </w:pPr>
      <w:r w:rsidRPr="00171E55">
        <w:rPr>
          <w:b/>
          <w:lang w:val="en-US"/>
        </w:rPr>
        <w:t xml:space="preserve">Stage 3 </w:t>
      </w:r>
    </w:p>
    <w:p w14:paraId="2F9DAB02" w14:textId="77777777" w:rsidR="00D52AB1" w:rsidRDefault="00D52AB1" w:rsidP="00D52AB1">
      <w:pPr>
        <w:rPr>
          <w:lang w:val="en-US"/>
        </w:rPr>
      </w:pPr>
      <w:r w:rsidRPr="0086546E">
        <w:rPr>
          <w:lang w:val="en-US"/>
        </w:rPr>
        <w:t xml:space="preserve">Following a review of the </w:t>
      </w:r>
      <w:r>
        <w:rPr>
          <w:b/>
          <w:lang w:val="en-US"/>
        </w:rPr>
        <w:t>One Page Profile with Targets</w:t>
      </w:r>
      <w:r>
        <w:rPr>
          <w:lang w:val="en-US"/>
        </w:rPr>
        <w:t xml:space="preserve"> that includes the Class Teacher, SENCO and parents it may be agreed that the pupil needs a high level of intervention and support and a referral to a specialist service should be discussed. </w:t>
      </w:r>
    </w:p>
    <w:p w14:paraId="4EB639E0" w14:textId="77777777" w:rsidR="00D52AB1" w:rsidRDefault="00D52AB1" w:rsidP="00D52AB1">
      <w:pPr>
        <w:rPr>
          <w:lang w:val="en-US"/>
        </w:rPr>
      </w:pPr>
      <w:r>
        <w:rPr>
          <w:lang w:val="en-US"/>
        </w:rPr>
        <w:t xml:space="preserve">Specialist Services may include </w:t>
      </w:r>
    </w:p>
    <w:p w14:paraId="3FD73186" w14:textId="77777777" w:rsidR="00D52AB1" w:rsidRDefault="00D52AB1" w:rsidP="00D52AB1">
      <w:pPr>
        <w:pStyle w:val="ListParagraph"/>
        <w:widowControl/>
        <w:numPr>
          <w:ilvl w:val="0"/>
          <w:numId w:val="4"/>
        </w:numPr>
        <w:autoSpaceDE/>
        <w:autoSpaceDN/>
        <w:spacing w:before="0" w:after="160" w:line="259" w:lineRule="auto"/>
        <w:contextualSpacing/>
        <w:rPr>
          <w:lang w:val="en-US"/>
        </w:rPr>
      </w:pPr>
      <w:r>
        <w:rPr>
          <w:lang w:val="en-US"/>
        </w:rPr>
        <w:t xml:space="preserve">The Trust Inclusion Team - Speech and Language Therapist, Educational Psychologist or Behavior Support Teacher. </w:t>
      </w:r>
    </w:p>
    <w:p w14:paraId="3D93B1C7" w14:textId="77777777" w:rsidR="00D52AB1" w:rsidRDefault="00D52AB1" w:rsidP="00D52AB1">
      <w:pPr>
        <w:pStyle w:val="ListParagraph"/>
        <w:widowControl/>
        <w:numPr>
          <w:ilvl w:val="0"/>
          <w:numId w:val="4"/>
        </w:numPr>
        <w:autoSpaceDE/>
        <w:autoSpaceDN/>
        <w:spacing w:before="0" w:after="160" w:line="259" w:lineRule="auto"/>
        <w:contextualSpacing/>
        <w:rPr>
          <w:lang w:val="en-US"/>
        </w:rPr>
      </w:pPr>
      <w:r>
        <w:rPr>
          <w:lang w:val="en-US"/>
        </w:rPr>
        <w:t xml:space="preserve">Wakefield Inclusion and Special Educational Needs and Disabilities Support Service (WISENDSS) </w:t>
      </w:r>
    </w:p>
    <w:p w14:paraId="6617FFCC" w14:textId="77777777" w:rsidR="00D52AB1" w:rsidRDefault="00D52AB1" w:rsidP="00D52AB1">
      <w:pPr>
        <w:pStyle w:val="ListParagraph"/>
        <w:widowControl/>
        <w:numPr>
          <w:ilvl w:val="0"/>
          <w:numId w:val="4"/>
        </w:numPr>
        <w:autoSpaceDE/>
        <w:autoSpaceDN/>
        <w:spacing w:before="0" w:after="160" w:line="259" w:lineRule="auto"/>
        <w:contextualSpacing/>
        <w:rPr>
          <w:lang w:val="en-US"/>
        </w:rPr>
      </w:pPr>
      <w:r>
        <w:rPr>
          <w:lang w:val="en-US"/>
        </w:rPr>
        <w:t>Occupational Health or Physiotherapy</w:t>
      </w:r>
    </w:p>
    <w:p w14:paraId="41BD3383" w14:textId="77777777" w:rsidR="00D52AB1" w:rsidRDefault="00D52AB1" w:rsidP="00D52AB1">
      <w:pPr>
        <w:pStyle w:val="ListParagraph"/>
        <w:widowControl/>
        <w:numPr>
          <w:ilvl w:val="0"/>
          <w:numId w:val="4"/>
        </w:numPr>
        <w:autoSpaceDE/>
        <w:autoSpaceDN/>
        <w:spacing w:before="0" w:after="160" w:line="259" w:lineRule="auto"/>
        <w:contextualSpacing/>
        <w:rPr>
          <w:lang w:val="en-US"/>
        </w:rPr>
      </w:pPr>
      <w:r>
        <w:rPr>
          <w:lang w:val="en-US"/>
        </w:rPr>
        <w:t xml:space="preserve">Futures in Mind </w:t>
      </w:r>
    </w:p>
    <w:p w14:paraId="126E12D7" w14:textId="77777777" w:rsidR="00D52AB1" w:rsidRDefault="00D52AB1" w:rsidP="00D52AB1">
      <w:pPr>
        <w:rPr>
          <w:lang w:val="en-US"/>
        </w:rPr>
      </w:pPr>
      <w:r>
        <w:rPr>
          <w:lang w:val="en-US"/>
        </w:rPr>
        <w:t xml:space="preserve">If a referral to a specialist service is agreed, it is strongly recommended that a </w:t>
      </w:r>
      <w:r w:rsidRPr="00930113">
        <w:rPr>
          <w:b/>
          <w:lang w:val="en-US"/>
        </w:rPr>
        <w:t xml:space="preserve">My Support </w:t>
      </w:r>
      <w:r w:rsidRPr="00930113">
        <w:rPr>
          <w:b/>
          <w:lang w:val="en-US"/>
        </w:rPr>
        <w:lastRenderedPageBreak/>
        <w:t>Plan</w:t>
      </w:r>
      <w:r>
        <w:rPr>
          <w:lang w:val="en-US"/>
        </w:rPr>
        <w:t xml:space="preserve"> is initiated. The My Support Plan should be used to capture the child’s developmental history (their story) and clearly describe strengths and needs. With parental consent the </w:t>
      </w:r>
      <w:r w:rsidRPr="007232F5">
        <w:rPr>
          <w:b/>
          <w:lang w:val="en-US"/>
        </w:rPr>
        <w:t xml:space="preserve">My </w:t>
      </w:r>
      <w:r>
        <w:rPr>
          <w:b/>
          <w:lang w:val="en-US"/>
        </w:rPr>
        <w:t>S</w:t>
      </w:r>
      <w:r w:rsidRPr="007232F5">
        <w:rPr>
          <w:b/>
          <w:lang w:val="en-US"/>
        </w:rPr>
        <w:t>upport Plan</w:t>
      </w:r>
      <w:r>
        <w:rPr>
          <w:lang w:val="en-US"/>
        </w:rPr>
        <w:t xml:space="preserve"> can be shared with specialist services to avoid a duplication. </w:t>
      </w:r>
    </w:p>
    <w:p w14:paraId="23D58B50" w14:textId="77777777" w:rsidR="00D52AB1" w:rsidRDefault="00D52AB1" w:rsidP="00D52AB1">
      <w:pPr>
        <w:rPr>
          <w:lang w:val="en-US"/>
        </w:rPr>
      </w:pPr>
      <w:r>
        <w:rPr>
          <w:lang w:val="en-US"/>
        </w:rPr>
        <w:t xml:space="preserve">Following the involvement of specialist services their advice and recommendations should be added into the My Support Plan. </w:t>
      </w:r>
    </w:p>
    <w:p w14:paraId="524E414C" w14:textId="77777777" w:rsidR="00D52AB1" w:rsidRDefault="00D52AB1" w:rsidP="00D52AB1">
      <w:pPr>
        <w:rPr>
          <w:lang w:val="en-US"/>
        </w:rPr>
      </w:pPr>
      <w:r>
        <w:rPr>
          <w:lang w:val="en-US"/>
        </w:rPr>
        <w:t>The My Support Plan should be reviewed on a termly basis in a meeting that includes the SENCo, the Class Teacher and the Parents. The SENCo may want to invite other professionals that are actively involved.</w:t>
      </w:r>
    </w:p>
    <w:p w14:paraId="1F2BD428" w14:textId="77777777" w:rsidR="00D52AB1" w:rsidRDefault="00D52AB1" w:rsidP="00D52AB1">
      <w:pPr>
        <w:rPr>
          <w:lang w:val="en-US"/>
        </w:rPr>
      </w:pPr>
      <w:r w:rsidRPr="007B3BCD">
        <w:rPr>
          <w:lang w:val="en-US"/>
        </w:rPr>
        <w:t xml:space="preserve"> </w:t>
      </w:r>
      <w:r>
        <w:rPr>
          <w:lang w:val="en-US"/>
        </w:rPr>
        <w:t xml:space="preserve">At this Stage the SENCo and Class Teacher may book a consultation with the Trust’s Educational Psychologist to explore the concern and think about Wave 2 provision. </w:t>
      </w:r>
    </w:p>
    <w:p w14:paraId="6F76CA4F" w14:textId="77777777" w:rsidR="00D52AB1" w:rsidRDefault="00D52AB1" w:rsidP="00D52AB1">
      <w:pPr>
        <w:rPr>
          <w:lang w:val="en-US"/>
        </w:rPr>
      </w:pPr>
    </w:p>
    <w:p w14:paraId="3B3C395A" w14:textId="77777777" w:rsidR="00D52AB1" w:rsidRDefault="00D52AB1" w:rsidP="00D52AB1">
      <w:pPr>
        <w:rPr>
          <w:b/>
          <w:lang w:val="en-US"/>
        </w:rPr>
      </w:pPr>
      <w:r>
        <w:rPr>
          <w:b/>
          <w:lang w:val="en-US"/>
        </w:rPr>
        <w:t xml:space="preserve">Stage 4 </w:t>
      </w:r>
    </w:p>
    <w:p w14:paraId="107106E4" w14:textId="77777777" w:rsidR="00D52AB1" w:rsidRDefault="00D52AB1" w:rsidP="00D52AB1">
      <w:pPr>
        <w:rPr>
          <w:lang w:val="en-US"/>
        </w:rPr>
      </w:pPr>
      <w:r w:rsidRPr="00E75E68">
        <w:rPr>
          <w:lang w:val="en-US"/>
        </w:rPr>
        <w:t>The termly review of the M</w:t>
      </w:r>
      <w:r>
        <w:rPr>
          <w:lang w:val="en-US"/>
        </w:rPr>
        <w:t xml:space="preserve">y </w:t>
      </w:r>
      <w:r w:rsidRPr="00E75E68">
        <w:rPr>
          <w:lang w:val="en-US"/>
        </w:rPr>
        <w:t>Support Plan should monitor a child’s progress against agreed targets a</w:t>
      </w:r>
      <w:r>
        <w:rPr>
          <w:lang w:val="en-US"/>
        </w:rPr>
        <w:t xml:space="preserve">nd age-related expectations (where appropriate) using the agreed upon assessment tools. It should also review the provision in place to meet the pupils needs. </w:t>
      </w:r>
    </w:p>
    <w:p w14:paraId="5B222075" w14:textId="77777777" w:rsidR="00D52AB1" w:rsidRPr="008255D2" w:rsidRDefault="00D52AB1" w:rsidP="00D52AB1">
      <w:pPr>
        <w:rPr>
          <w:lang w:val="en-US"/>
        </w:rPr>
      </w:pPr>
      <w:r>
        <w:rPr>
          <w:lang w:val="en-US"/>
        </w:rPr>
        <w:t xml:space="preserve">Within the review of the MSP, the SENCO should consider whether the pupil’s needs are presenting as complex and longstanding.  If it is agreed that the pupil is presenting with an exceptional level of need requiring a high level of provision (Wave 3) the appropriateness of requesting an Education, Health and Care Plan assessment should be considered.  </w:t>
      </w:r>
    </w:p>
    <w:p w14:paraId="0CE1C362" w14:textId="69DC0795" w:rsidR="00C41507" w:rsidRDefault="00C41507" w:rsidP="00A411FB">
      <w:pPr>
        <w:ind w:left="567" w:hanging="568"/>
        <w:jc w:val="both"/>
      </w:pPr>
    </w:p>
    <w:p w14:paraId="4A80D35D" w14:textId="71EF006B" w:rsidR="00C41507" w:rsidRDefault="00C41507" w:rsidP="00A411FB">
      <w:pPr>
        <w:ind w:left="567" w:hanging="568"/>
        <w:jc w:val="both"/>
      </w:pPr>
    </w:p>
    <w:p w14:paraId="7383343D" w14:textId="3C81E431" w:rsidR="00C41507" w:rsidRDefault="00C41507" w:rsidP="00A411FB">
      <w:pPr>
        <w:ind w:left="567" w:hanging="568"/>
        <w:jc w:val="both"/>
      </w:pPr>
    </w:p>
    <w:p w14:paraId="12D23868" w14:textId="39A12731" w:rsidR="00C41507" w:rsidRDefault="00C41507" w:rsidP="00A411FB">
      <w:pPr>
        <w:ind w:left="567" w:hanging="568"/>
        <w:jc w:val="both"/>
      </w:pPr>
    </w:p>
    <w:p w14:paraId="697F53CF" w14:textId="636B2757" w:rsidR="00C41507" w:rsidRDefault="00C41507" w:rsidP="00A411FB">
      <w:pPr>
        <w:ind w:left="567" w:hanging="568"/>
        <w:jc w:val="both"/>
      </w:pPr>
    </w:p>
    <w:p w14:paraId="44D52010" w14:textId="46F0E7BC" w:rsidR="00C41507" w:rsidRDefault="00C41507" w:rsidP="00A411FB">
      <w:pPr>
        <w:ind w:left="567" w:hanging="568"/>
        <w:jc w:val="both"/>
      </w:pPr>
    </w:p>
    <w:p w14:paraId="79A35CF2" w14:textId="32EF746E" w:rsidR="00C41507" w:rsidRDefault="00C41507" w:rsidP="00A411FB">
      <w:pPr>
        <w:ind w:left="567" w:hanging="568"/>
        <w:jc w:val="both"/>
      </w:pPr>
    </w:p>
    <w:p w14:paraId="0AC5B184" w14:textId="6A5B6518" w:rsidR="00C41507" w:rsidRDefault="00C41507" w:rsidP="00A411FB">
      <w:pPr>
        <w:ind w:left="567" w:hanging="568"/>
        <w:jc w:val="both"/>
      </w:pPr>
    </w:p>
    <w:p w14:paraId="406A11A0" w14:textId="28535323" w:rsidR="00C41507" w:rsidRDefault="00C41507" w:rsidP="00A411FB">
      <w:pPr>
        <w:ind w:left="567" w:hanging="568"/>
        <w:jc w:val="both"/>
      </w:pPr>
    </w:p>
    <w:p w14:paraId="7DC1CC08" w14:textId="0D2B0A07" w:rsidR="00C41507" w:rsidRDefault="00C41507" w:rsidP="00A411FB">
      <w:pPr>
        <w:ind w:left="567" w:hanging="568"/>
        <w:jc w:val="both"/>
      </w:pPr>
    </w:p>
    <w:p w14:paraId="0E576518" w14:textId="30ED94F5" w:rsidR="00C41507" w:rsidRDefault="00C41507" w:rsidP="00A411FB">
      <w:pPr>
        <w:ind w:left="567" w:hanging="568"/>
        <w:jc w:val="both"/>
      </w:pPr>
    </w:p>
    <w:p w14:paraId="7ED054D3" w14:textId="638C286E" w:rsidR="00C41507" w:rsidRDefault="00C41507" w:rsidP="00A411FB">
      <w:pPr>
        <w:ind w:left="567" w:hanging="568"/>
        <w:jc w:val="both"/>
      </w:pPr>
    </w:p>
    <w:p w14:paraId="2375F3DD" w14:textId="77777777" w:rsidR="00C41507" w:rsidRDefault="00C41507" w:rsidP="00A411FB">
      <w:pPr>
        <w:ind w:left="567" w:hanging="568"/>
        <w:jc w:val="both"/>
      </w:pPr>
    </w:p>
    <w:p w14:paraId="055E2E66" w14:textId="77777777" w:rsidR="00C41507" w:rsidRDefault="00C41507" w:rsidP="00A411FB">
      <w:pPr>
        <w:ind w:left="567" w:hanging="568"/>
        <w:jc w:val="both"/>
      </w:pPr>
    </w:p>
    <w:p w14:paraId="2AE130FF" w14:textId="3E202317" w:rsidR="00C41507" w:rsidRDefault="00C41507" w:rsidP="00A411FB">
      <w:pPr>
        <w:ind w:left="567" w:hanging="568"/>
        <w:jc w:val="both"/>
      </w:pPr>
    </w:p>
    <w:p w14:paraId="4998B908" w14:textId="7D547E8F" w:rsidR="00C41507" w:rsidRDefault="00C41507" w:rsidP="00A411FB">
      <w:pPr>
        <w:ind w:left="567" w:hanging="568"/>
        <w:jc w:val="both"/>
      </w:pPr>
    </w:p>
    <w:p w14:paraId="1436DD52" w14:textId="630EA490" w:rsidR="00C41507" w:rsidRDefault="00C41507" w:rsidP="00A411FB">
      <w:pPr>
        <w:ind w:left="567" w:hanging="568"/>
        <w:jc w:val="both"/>
      </w:pPr>
    </w:p>
    <w:p w14:paraId="6FC6DB68" w14:textId="45D2671B" w:rsidR="00C41507" w:rsidRDefault="00C41507" w:rsidP="00A411FB">
      <w:pPr>
        <w:ind w:left="567" w:hanging="568"/>
        <w:jc w:val="both"/>
      </w:pPr>
    </w:p>
    <w:p w14:paraId="26143C4E" w14:textId="410AE3D8" w:rsidR="00C41507" w:rsidRDefault="00C41507" w:rsidP="00A411FB">
      <w:pPr>
        <w:ind w:left="567" w:hanging="568"/>
        <w:jc w:val="both"/>
      </w:pPr>
    </w:p>
    <w:p w14:paraId="2E53146E" w14:textId="1A136E00" w:rsidR="00C41507" w:rsidRDefault="00C41507" w:rsidP="00A411FB">
      <w:pPr>
        <w:ind w:left="567" w:hanging="568"/>
        <w:jc w:val="both"/>
      </w:pPr>
    </w:p>
    <w:p w14:paraId="6FD4E620" w14:textId="280294FB" w:rsidR="00C41507" w:rsidRDefault="00C41507" w:rsidP="00A411FB">
      <w:pPr>
        <w:ind w:left="567" w:hanging="568"/>
        <w:jc w:val="both"/>
      </w:pPr>
    </w:p>
    <w:p w14:paraId="298579BB" w14:textId="3DDF9BC7" w:rsidR="00C41507" w:rsidRDefault="00C41507" w:rsidP="00A411FB">
      <w:pPr>
        <w:ind w:left="567" w:hanging="568"/>
        <w:jc w:val="both"/>
      </w:pPr>
    </w:p>
    <w:p w14:paraId="73EE30BB" w14:textId="2EBC4382" w:rsidR="00C41507" w:rsidRDefault="00C41507" w:rsidP="00A411FB">
      <w:pPr>
        <w:ind w:left="567" w:hanging="568"/>
        <w:jc w:val="both"/>
      </w:pPr>
    </w:p>
    <w:p w14:paraId="3CC47748" w14:textId="6EF76A77" w:rsidR="00C41507" w:rsidRDefault="00C41507" w:rsidP="00A411FB">
      <w:pPr>
        <w:ind w:left="567" w:hanging="568"/>
        <w:jc w:val="both"/>
      </w:pPr>
    </w:p>
    <w:p w14:paraId="0214776C" w14:textId="3B325B14" w:rsidR="00C41507" w:rsidRDefault="00C41507" w:rsidP="00A411FB">
      <w:pPr>
        <w:ind w:left="567" w:hanging="568"/>
        <w:jc w:val="both"/>
      </w:pPr>
    </w:p>
    <w:p w14:paraId="44F94279" w14:textId="3D70BC26" w:rsidR="00C41507" w:rsidRDefault="00C41507" w:rsidP="00A411FB">
      <w:pPr>
        <w:ind w:left="567" w:hanging="568"/>
        <w:jc w:val="both"/>
      </w:pPr>
    </w:p>
    <w:p w14:paraId="7A0665D0" w14:textId="47F63D24" w:rsidR="00C41507" w:rsidRDefault="00C41507" w:rsidP="00A411FB">
      <w:pPr>
        <w:ind w:left="567" w:hanging="568"/>
        <w:jc w:val="both"/>
      </w:pPr>
    </w:p>
    <w:p w14:paraId="6A4DE709" w14:textId="27041BB5" w:rsidR="00C41507" w:rsidRDefault="00C41507" w:rsidP="00A411FB">
      <w:pPr>
        <w:ind w:left="567" w:hanging="568"/>
        <w:jc w:val="both"/>
      </w:pPr>
    </w:p>
    <w:p w14:paraId="61A8A580" w14:textId="6D3E74B8" w:rsidR="00C41507" w:rsidRDefault="00C41507" w:rsidP="00A411FB">
      <w:pPr>
        <w:ind w:left="567" w:hanging="568"/>
        <w:jc w:val="both"/>
      </w:pPr>
    </w:p>
    <w:p w14:paraId="05C4BB21" w14:textId="50BE569A" w:rsidR="00C41507" w:rsidRDefault="00C41507" w:rsidP="00A411FB">
      <w:pPr>
        <w:ind w:left="567" w:hanging="568"/>
        <w:jc w:val="both"/>
      </w:pPr>
    </w:p>
    <w:p w14:paraId="589CD5A3" w14:textId="0490A197" w:rsidR="00C41507" w:rsidRDefault="00C41507" w:rsidP="00A411FB">
      <w:pPr>
        <w:ind w:left="567" w:hanging="568"/>
        <w:jc w:val="both"/>
      </w:pPr>
    </w:p>
    <w:p w14:paraId="46FB1918" w14:textId="78F00B9E" w:rsidR="00C41507" w:rsidRDefault="00C41507" w:rsidP="00A411FB">
      <w:pPr>
        <w:ind w:left="567" w:hanging="568"/>
        <w:jc w:val="both"/>
      </w:pPr>
    </w:p>
    <w:p w14:paraId="261619F1" w14:textId="0BF4F1A7" w:rsidR="00C41507" w:rsidRDefault="00C41507" w:rsidP="00A411FB">
      <w:pPr>
        <w:ind w:left="567" w:hanging="568"/>
        <w:jc w:val="both"/>
      </w:pPr>
    </w:p>
    <w:p w14:paraId="1A5F038D" w14:textId="58A6B5F9" w:rsidR="00C41507" w:rsidRDefault="00C41507" w:rsidP="00A411FB">
      <w:pPr>
        <w:ind w:left="567" w:hanging="568"/>
        <w:jc w:val="both"/>
      </w:pPr>
    </w:p>
    <w:p w14:paraId="17462F53" w14:textId="77777777" w:rsidR="00C41507" w:rsidRDefault="00C41507" w:rsidP="00A411FB">
      <w:pPr>
        <w:ind w:left="567" w:hanging="568"/>
        <w:jc w:val="both"/>
      </w:pPr>
    </w:p>
    <w:p w14:paraId="590C9037" w14:textId="3FFF8A1E" w:rsidR="00C41507" w:rsidRDefault="00C41507" w:rsidP="00A411FB">
      <w:pPr>
        <w:ind w:left="567" w:hanging="568"/>
        <w:jc w:val="both"/>
      </w:pPr>
    </w:p>
    <w:p w14:paraId="44DEB9F2" w14:textId="77777777" w:rsidR="00C41507" w:rsidRDefault="00C41507" w:rsidP="00A411FB">
      <w:pPr>
        <w:ind w:left="567" w:hanging="568"/>
        <w:jc w:val="both"/>
      </w:pPr>
    </w:p>
    <w:p w14:paraId="41680301" w14:textId="12EDB8FF" w:rsidR="00A411FB" w:rsidRPr="001844D5" w:rsidRDefault="001844D5" w:rsidP="00A411FB">
      <w:pPr>
        <w:ind w:left="567" w:hanging="568"/>
        <w:jc w:val="both"/>
      </w:pPr>
      <w:r w:rsidRPr="001844D5">
        <w:t>4</w:t>
      </w:r>
      <w:r w:rsidR="00A411FB" w:rsidRPr="001844D5">
        <w:t xml:space="preserve">.2 </w:t>
      </w:r>
      <w:r w:rsidRPr="001844D5">
        <w:t xml:space="preserve">   </w:t>
      </w:r>
      <w:r w:rsidR="00A411FB" w:rsidRPr="001844D5">
        <w:t>Step One: Additional Response</w:t>
      </w:r>
    </w:p>
    <w:p w14:paraId="4E482344" w14:textId="0842AAF6" w:rsidR="00A411FB" w:rsidRPr="00A411FB" w:rsidRDefault="001844D5" w:rsidP="00A411FB">
      <w:pPr>
        <w:ind w:left="567" w:hanging="568"/>
        <w:jc w:val="both"/>
      </w:pPr>
      <w:r>
        <w:t xml:space="preserve"> </w:t>
      </w:r>
      <w:r>
        <w:tab/>
      </w:r>
      <w:r w:rsidR="00A411FB" w:rsidRPr="00A411FB">
        <w:t xml:space="preserve">In deciding whether to make special educational provision, the teacher, parents and SENDCo will consider all of the information gathered from within the school about the child’s progress. Children are only identified as potentially having SEND if they do not make adequate progress once they have had </w:t>
      </w:r>
      <w:r w:rsidR="001F6D2E">
        <w:t xml:space="preserve">appropriate </w:t>
      </w:r>
      <w:r w:rsidR="00A411FB" w:rsidRPr="00A411FB">
        <w:t xml:space="preserve">intervention, adjustments and good quality personalised teaching. When it is decided that a child does have SEND, the decision is recorded </w:t>
      </w:r>
      <w:r w:rsidR="001F6D2E">
        <w:t>o</w:t>
      </w:r>
      <w:r w:rsidR="00A411FB" w:rsidRPr="00A411FB">
        <w:t xml:space="preserve">n the schools SEND register and the child’s parents are informed that special educational provision is being made. </w:t>
      </w:r>
    </w:p>
    <w:p w14:paraId="407DC2BE" w14:textId="77777777" w:rsidR="00A411FB" w:rsidRPr="00A411FB" w:rsidRDefault="00A411FB" w:rsidP="00A411FB">
      <w:pPr>
        <w:ind w:left="567" w:hanging="568"/>
        <w:jc w:val="both"/>
      </w:pPr>
    </w:p>
    <w:p w14:paraId="33A4C11A" w14:textId="3E89DD42" w:rsidR="00A411FB" w:rsidRPr="001844D5" w:rsidRDefault="001844D5" w:rsidP="00A411FB">
      <w:pPr>
        <w:ind w:left="567" w:hanging="568"/>
        <w:jc w:val="both"/>
      </w:pPr>
      <w:r w:rsidRPr="001844D5">
        <w:t>4</w:t>
      </w:r>
      <w:r w:rsidR="00A411FB" w:rsidRPr="001844D5">
        <w:t xml:space="preserve">.3 </w:t>
      </w:r>
      <w:r>
        <w:t xml:space="preserve">   </w:t>
      </w:r>
      <w:r w:rsidR="00A411FB" w:rsidRPr="001844D5">
        <w:t>Step Two: SEND Support (</w:t>
      </w:r>
      <w:r w:rsidR="000F7163">
        <w:t>One Page Profile/One Page Profile with targets)</w:t>
      </w:r>
    </w:p>
    <w:p w14:paraId="5290C043" w14:textId="7EFF0C6A" w:rsidR="00A411FB" w:rsidRPr="00A411FB" w:rsidRDefault="001844D5" w:rsidP="00A411FB">
      <w:pPr>
        <w:ind w:left="567" w:hanging="568"/>
        <w:jc w:val="both"/>
      </w:pPr>
      <w:r>
        <w:t xml:space="preserve">         </w:t>
      </w:r>
      <w:r w:rsidR="00A411FB" w:rsidRPr="00A411FB">
        <w:t>All children on the SEND register who do not have a</w:t>
      </w:r>
      <w:r w:rsidR="000F7163">
        <w:t xml:space="preserve">n </w:t>
      </w:r>
      <w:r w:rsidR="00A411FB" w:rsidRPr="00A411FB">
        <w:t xml:space="preserve">EHCP will be classified as SEND Support in accordance with the SEND Code of Practice 2014. They will either be placed on a </w:t>
      </w:r>
      <w:r w:rsidR="000F7163">
        <w:t>One Page Profile/One Page Profile with targets</w:t>
      </w:r>
      <w:r w:rsidR="00A411FB" w:rsidRPr="00A411FB">
        <w:t xml:space="preserve"> at the discretion of their needs. </w:t>
      </w:r>
    </w:p>
    <w:p w14:paraId="162C9E90" w14:textId="77777777" w:rsidR="00A411FB" w:rsidRPr="00A411FB" w:rsidRDefault="00A411FB" w:rsidP="00A411FB">
      <w:pPr>
        <w:ind w:left="567" w:hanging="568"/>
        <w:jc w:val="both"/>
      </w:pPr>
    </w:p>
    <w:p w14:paraId="2E7863FB" w14:textId="77777777" w:rsidR="000F7163" w:rsidRDefault="003509B3" w:rsidP="00A411FB">
      <w:pPr>
        <w:ind w:left="567" w:hanging="568"/>
        <w:jc w:val="both"/>
      </w:pPr>
      <w:r>
        <w:t xml:space="preserve">         </w:t>
      </w:r>
      <w:r w:rsidR="000F7163" w:rsidRPr="00A411FB">
        <w:t xml:space="preserve">A </w:t>
      </w:r>
      <w:r w:rsidR="000F7163">
        <w:t>One Page</w:t>
      </w:r>
      <w:r w:rsidR="000F7163" w:rsidRPr="00A411FB">
        <w:t xml:space="preserve"> Profile </w:t>
      </w:r>
      <w:r w:rsidR="000F7163">
        <w:t xml:space="preserve">details the strengths and identified needs of the child and </w:t>
      </w:r>
      <w:r w:rsidR="000F7163" w:rsidRPr="00A411FB">
        <w:t xml:space="preserve">outlines what works best for a child and how they are best supported in and around the classroom. </w:t>
      </w:r>
    </w:p>
    <w:p w14:paraId="34C66C8F" w14:textId="77777777" w:rsidR="000F7163" w:rsidRDefault="000F7163" w:rsidP="00A411FB">
      <w:pPr>
        <w:ind w:left="567" w:hanging="568"/>
        <w:jc w:val="both"/>
      </w:pPr>
    </w:p>
    <w:p w14:paraId="48CBB415" w14:textId="5BA06EC5" w:rsidR="00A411FB" w:rsidRPr="00A411FB" w:rsidRDefault="00A411FB" w:rsidP="000F7163">
      <w:pPr>
        <w:ind w:left="567"/>
        <w:jc w:val="both"/>
      </w:pPr>
      <w:r w:rsidRPr="00A411FB">
        <w:t xml:space="preserve">A </w:t>
      </w:r>
      <w:r w:rsidR="000F7163">
        <w:t>One Page Profile with targets</w:t>
      </w:r>
      <w:r w:rsidR="000F7163" w:rsidRPr="00A411FB">
        <w:t xml:space="preserve"> </w:t>
      </w:r>
      <w:r w:rsidRPr="00A411FB">
        <w:t xml:space="preserve">is a termly target record that specifies specific targets for a </w:t>
      </w:r>
      <w:proofErr w:type="gramStart"/>
      <w:r w:rsidRPr="00A411FB">
        <w:t>children</w:t>
      </w:r>
      <w:proofErr w:type="gramEnd"/>
      <w:r w:rsidRPr="00A411FB">
        <w:t xml:space="preserve"> with SEND needs to work towards. These steps are usually smaller to allow for the child to practice and apply these skills with independence. The Supporting Me to Learn Plan is reviewed termly (three times a year) and new targets are written, shared and agreed with the parents and pupils. Children may access external support where their targets can be written in collaboration with the specialists involved. </w:t>
      </w:r>
    </w:p>
    <w:p w14:paraId="49C86531" w14:textId="2AB0DF72" w:rsidR="00A411FB" w:rsidRPr="00A411FB" w:rsidRDefault="00A411FB" w:rsidP="00A411FB">
      <w:pPr>
        <w:ind w:left="567" w:hanging="568"/>
        <w:jc w:val="both"/>
      </w:pPr>
    </w:p>
    <w:p w14:paraId="27DEE14B" w14:textId="028563FF" w:rsidR="00A411FB" w:rsidRPr="00A411FB" w:rsidRDefault="003509B3" w:rsidP="00A411FB">
      <w:pPr>
        <w:ind w:left="567" w:hanging="568"/>
        <w:jc w:val="both"/>
      </w:pPr>
      <w:r>
        <w:t xml:space="preserve">         </w:t>
      </w:r>
    </w:p>
    <w:p w14:paraId="3C90219C" w14:textId="0233279D" w:rsidR="00A411FB" w:rsidRPr="003509B3" w:rsidRDefault="003509B3" w:rsidP="00A411FB">
      <w:pPr>
        <w:ind w:left="567" w:hanging="568"/>
        <w:jc w:val="both"/>
      </w:pPr>
      <w:r w:rsidRPr="003509B3">
        <w:t>4.</w:t>
      </w:r>
      <w:r>
        <w:t xml:space="preserve">4 </w:t>
      </w:r>
      <w:r w:rsidRPr="003509B3">
        <w:t xml:space="preserve">   </w:t>
      </w:r>
      <w:r w:rsidR="00A411FB" w:rsidRPr="003509B3">
        <w:t xml:space="preserve">SEND Support explained further </w:t>
      </w:r>
    </w:p>
    <w:p w14:paraId="00662528" w14:textId="56DA6AA4" w:rsidR="00A411FB" w:rsidRPr="00A411FB" w:rsidRDefault="003509B3" w:rsidP="00A411FB">
      <w:pPr>
        <w:ind w:left="567" w:hanging="568"/>
        <w:jc w:val="both"/>
        <w:rPr>
          <w:b/>
        </w:rPr>
      </w:pPr>
      <w:r>
        <w:t xml:space="preserve">         </w:t>
      </w:r>
      <w:r w:rsidR="00A411FB" w:rsidRPr="00A411FB">
        <w:t xml:space="preserve">As part of the process of managing the level of support needed for children at SEND Support the school has two to three planning meetings each year with a representative from </w:t>
      </w:r>
      <w:r w:rsidR="000F7163">
        <w:t>WISENDSS</w:t>
      </w:r>
      <w:r w:rsidR="00A411FB" w:rsidRPr="00A411FB">
        <w:t xml:space="preserve">. Planning meetings are an opportunity to discuss children in school and their needs without being specific about children. It is an opportunity for the SENDCo and class teachers to gather information and advice that can feed into their planning to meet a child’s </w:t>
      </w:r>
      <w:r w:rsidR="000F7163" w:rsidRPr="00A411FB">
        <w:t>needs. It</w:t>
      </w:r>
      <w:r w:rsidR="00A411FB" w:rsidRPr="00A411FB">
        <w:t xml:space="preserve"> is good practice for schools to discuss pupils with outside agencies. The expectation is that pupils will have been discussed on at least 2 prior occasions with outside agencies before support can be accessed, however, in urgent cases support can be accessed more swiftly. </w:t>
      </w:r>
    </w:p>
    <w:p w14:paraId="69AC2DF2" w14:textId="77777777" w:rsidR="00A411FB" w:rsidRPr="00A411FB" w:rsidRDefault="00A411FB" w:rsidP="00A411FB">
      <w:pPr>
        <w:ind w:left="567" w:hanging="568"/>
        <w:jc w:val="both"/>
      </w:pPr>
    </w:p>
    <w:p w14:paraId="0D6B8286" w14:textId="0C98BE02" w:rsidR="00A411FB" w:rsidRPr="00A411FB" w:rsidRDefault="003509B3" w:rsidP="00A411FB">
      <w:pPr>
        <w:ind w:left="567" w:hanging="568"/>
        <w:jc w:val="both"/>
      </w:pPr>
      <w:r>
        <w:t xml:space="preserve">         </w:t>
      </w:r>
      <w:r w:rsidR="00A411FB" w:rsidRPr="00A411FB">
        <w:t xml:space="preserve">If the strategy has not had the desired impact on the child’s progress, and no circumstances can explain this, then the process will be repeated again with a new strategy. At this point it may be that the strategy is from the next wave of the graduated approach. </w:t>
      </w:r>
    </w:p>
    <w:p w14:paraId="707AF5DD" w14:textId="77777777" w:rsidR="00A411FB" w:rsidRPr="00A411FB" w:rsidRDefault="00A411FB" w:rsidP="00A411FB">
      <w:pPr>
        <w:ind w:left="567" w:hanging="568"/>
        <w:jc w:val="both"/>
      </w:pPr>
    </w:p>
    <w:p w14:paraId="38371F6A" w14:textId="5BEDFF52" w:rsidR="00A411FB" w:rsidRPr="00A411FB" w:rsidRDefault="00A411FB" w:rsidP="003509B3">
      <w:pPr>
        <w:ind w:left="491"/>
        <w:jc w:val="both"/>
      </w:pPr>
      <w:r w:rsidRPr="00A411FB">
        <w:t>For children with more complex needs, support in this process will be requested from outside</w:t>
      </w:r>
      <w:r w:rsidR="003509B3">
        <w:t xml:space="preserve">     </w:t>
      </w:r>
      <w:r w:rsidRPr="00A411FB">
        <w:t xml:space="preserve">specialist agencies such as: </w:t>
      </w:r>
    </w:p>
    <w:p w14:paraId="35BCF05D" w14:textId="60B4104E" w:rsidR="00A411FB" w:rsidRPr="00A411FB" w:rsidRDefault="00A411FB" w:rsidP="003509B3">
      <w:pPr>
        <w:numPr>
          <w:ilvl w:val="1"/>
          <w:numId w:val="3"/>
        </w:numPr>
        <w:jc w:val="both"/>
      </w:pPr>
      <w:r w:rsidRPr="00A411FB">
        <w:t xml:space="preserve">WISENDSS </w:t>
      </w:r>
    </w:p>
    <w:p w14:paraId="2C5DE4DF" w14:textId="77777777" w:rsidR="00A411FB" w:rsidRPr="00A411FB" w:rsidRDefault="00A411FB" w:rsidP="003509B3">
      <w:pPr>
        <w:numPr>
          <w:ilvl w:val="1"/>
          <w:numId w:val="3"/>
        </w:numPr>
        <w:jc w:val="both"/>
      </w:pPr>
      <w:r w:rsidRPr="00A411FB">
        <w:t xml:space="preserve">EPS - Educational Psychology Service </w:t>
      </w:r>
    </w:p>
    <w:p w14:paraId="2922049F" w14:textId="77777777" w:rsidR="00A411FB" w:rsidRPr="00A411FB" w:rsidRDefault="00A411FB" w:rsidP="003509B3">
      <w:pPr>
        <w:numPr>
          <w:ilvl w:val="1"/>
          <w:numId w:val="3"/>
        </w:numPr>
        <w:jc w:val="both"/>
      </w:pPr>
      <w:r w:rsidRPr="00A411FB">
        <w:t>CAMHS - Child and Adult Mental Health Service</w:t>
      </w:r>
    </w:p>
    <w:p w14:paraId="191817CA" w14:textId="1439F663" w:rsidR="00A411FB" w:rsidRDefault="00A411FB" w:rsidP="003509B3">
      <w:pPr>
        <w:numPr>
          <w:ilvl w:val="1"/>
          <w:numId w:val="3"/>
        </w:numPr>
        <w:jc w:val="both"/>
      </w:pPr>
      <w:r w:rsidRPr="00A411FB">
        <w:t xml:space="preserve">School Nursing. </w:t>
      </w:r>
    </w:p>
    <w:p w14:paraId="0EAE0185" w14:textId="17744655" w:rsidR="000F7163" w:rsidRDefault="000F7163" w:rsidP="003509B3">
      <w:pPr>
        <w:numPr>
          <w:ilvl w:val="1"/>
          <w:numId w:val="3"/>
        </w:numPr>
        <w:jc w:val="both"/>
      </w:pPr>
      <w:r>
        <w:t>NHS Speech and Language Services</w:t>
      </w:r>
    </w:p>
    <w:p w14:paraId="62BAF103" w14:textId="4E022E95" w:rsidR="000F7163" w:rsidRDefault="000F7163" w:rsidP="003509B3">
      <w:pPr>
        <w:numPr>
          <w:ilvl w:val="1"/>
          <w:numId w:val="3"/>
        </w:numPr>
        <w:jc w:val="both"/>
      </w:pPr>
      <w:r>
        <w:t>NHS Occupational Health</w:t>
      </w:r>
    </w:p>
    <w:p w14:paraId="44C1E0D2" w14:textId="4F11A798" w:rsidR="000F7163" w:rsidRPr="00A411FB" w:rsidRDefault="000F7163" w:rsidP="003509B3">
      <w:pPr>
        <w:numPr>
          <w:ilvl w:val="1"/>
          <w:numId w:val="3"/>
        </w:numPr>
        <w:jc w:val="both"/>
      </w:pPr>
      <w:r>
        <w:t>NHS Physiotherapy</w:t>
      </w:r>
    </w:p>
    <w:p w14:paraId="4C55538F" w14:textId="77777777" w:rsidR="00A411FB" w:rsidRPr="00A411FB" w:rsidRDefault="00A411FB" w:rsidP="00A411FB">
      <w:pPr>
        <w:ind w:left="567" w:hanging="568"/>
        <w:jc w:val="both"/>
      </w:pPr>
    </w:p>
    <w:p w14:paraId="0073711D" w14:textId="32F14D94" w:rsidR="00A411FB" w:rsidRPr="00A411FB" w:rsidRDefault="003509B3" w:rsidP="00A411FB">
      <w:pPr>
        <w:ind w:left="567" w:hanging="568"/>
        <w:jc w:val="both"/>
      </w:pPr>
      <w:r>
        <w:lastRenderedPageBreak/>
        <w:t xml:space="preserve">         </w:t>
      </w:r>
      <w:r w:rsidR="00A411FB" w:rsidRPr="00A411FB">
        <w:t xml:space="preserve">All children at SEND support are monitored closely to check the provision planned by the class teacher is having a positive and significant impact on their progress. The Supporting Me to Learn Plan/Learner Profile reviews outline the level of success and need for the individual child. </w:t>
      </w:r>
    </w:p>
    <w:p w14:paraId="67C7290B" w14:textId="77777777" w:rsidR="00A411FB" w:rsidRPr="00A411FB" w:rsidRDefault="00A411FB" w:rsidP="00A411FB">
      <w:pPr>
        <w:ind w:left="567" w:hanging="568"/>
        <w:jc w:val="both"/>
      </w:pPr>
    </w:p>
    <w:p w14:paraId="5E7E7E16" w14:textId="2197A824" w:rsidR="00A411FB" w:rsidRPr="003509B3" w:rsidRDefault="003509B3" w:rsidP="00A411FB">
      <w:pPr>
        <w:ind w:left="567" w:hanging="568"/>
        <w:jc w:val="both"/>
      </w:pPr>
      <w:r w:rsidRPr="003509B3">
        <w:t xml:space="preserve">4.5   </w:t>
      </w:r>
      <w:r w:rsidR="00A411FB" w:rsidRPr="003509B3">
        <w:t>Step Three: My Support Plan</w:t>
      </w:r>
    </w:p>
    <w:p w14:paraId="35B7F74C" w14:textId="428B054B" w:rsidR="00A411FB" w:rsidRPr="00A411FB" w:rsidRDefault="003509B3" w:rsidP="00A411FB">
      <w:pPr>
        <w:ind w:left="567" w:hanging="568"/>
        <w:jc w:val="both"/>
      </w:pPr>
      <w:r>
        <w:t xml:space="preserve">         </w:t>
      </w:r>
      <w:r w:rsidR="00A411FB" w:rsidRPr="00A411FB">
        <w:t xml:space="preserve">Children at SEND support with additional outside agency support who have particularly complex needs may have lots of different outside agencies involved in planning their provision will also have a `My Support Plan` completed over the next year in line with Wakefield Authorities SEND model of support. These will be completed through collaboration of the SENDCo, the parents/guardians, the child and specialist advice and involvement. If a child requires additional </w:t>
      </w:r>
      <w:proofErr w:type="gramStart"/>
      <w:r w:rsidR="003B3186">
        <w:t>s</w:t>
      </w:r>
      <w:r w:rsidR="00A411FB" w:rsidRPr="00A411FB">
        <w:t>upport</w:t>
      </w:r>
      <w:proofErr w:type="gramEnd"/>
      <w:r w:rsidR="00A411FB" w:rsidRPr="00A411FB">
        <w:t xml:space="preserve"> then the agreed decision to seek additional support would be agreed. The process for statutory assessment of an EHCP would begin. </w:t>
      </w:r>
    </w:p>
    <w:p w14:paraId="6D96E843" w14:textId="77777777" w:rsidR="00A411FB" w:rsidRPr="00A411FB" w:rsidRDefault="00A411FB" w:rsidP="00A411FB">
      <w:pPr>
        <w:ind w:left="567" w:hanging="568"/>
        <w:jc w:val="both"/>
      </w:pPr>
    </w:p>
    <w:p w14:paraId="51594162" w14:textId="7C99730B" w:rsidR="00A411FB" w:rsidRPr="003509B3" w:rsidRDefault="003509B3" w:rsidP="00A411FB">
      <w:pPr>
        <w:ind w:left="567" w:hanging="568"/>
        <w:jc w:val="both"/>
      </w:pPr>
      <w:r>
        <w:t xml:space="preserve">4.6 </w:t>
      </w:r>
      <w:r>
        <w:tab/>
      </w:r>
      <w:r w:rsidR="00A411FB" w:rsidRPr="003509B3">
        <w:t>Step Four: Education Health and Care Plan (EHCP)</w:t>
      </w:r>
    </w:p>
    <w:p w14:paraId="682E2DEE" w14:textId="77777777" w:rsidR="00A411FB" w:rsidRPr="00A411FB" w:rsidRDefault="00A411FB" w:rsidP="003509B3">
      <w:pPr>
        <w:ind w:left="567"/>
        <w:jc w:val="both"/>
      </w:pPr>
      <w:r w:rsidRPr="00A411FB">
        <w:t>A small number of children, whose needs are complex and long term, may require a greater level of support. Where, despite a school having taken the relevant action to identify, assess and meet the needs of a child the child has not made expected progress, the school and parents/carers should consider applying for an EHCP. For these children a request will be made to SENART to conduct an assessment of education, health and care needs. This may result in an Education, Health and Care (EHC) plan being provided. This brings together the child’s health and social care needs as well as their Special Educational Needs and/or Disability.</w:t>
      </w:r>
    </w:p>
    <w:p w14:paraId="4EA501CA" w14:textId="77777777" w:rsidR="00A411FB" w:rsidRPr="00A411FB" w:rsidRDefault="00A411FB" w:rsidP="00A411FB">
      <w:pPr>
        <w:ind w:left="567" w:hanging="568"/>
        <w:jc w:val="both"/>
      </w:pPr>
    </w:p>
    <w:p w14:paraId="2B4285AA" w14:textId="4999EB4F" w:rsidR="00A411FB" w:rsidRPr="00A411FB" w:rsidRDefault="00A411FB" w:rsidP="003509B3">
      <w:pPr>
        <w:ind w:left="567"/>
        <w:jc w:val="both"/>
      </w:pPr>
      <w:r w:rsidRPr="00A411FB">
        <w:t>The decision to apply to SENART for an EHCP will usually take place at a ‘My Support Plan’ meeting in school. During these meetings agreed long term outcomes are identified and these are monitored and regularly reviewed. The evidence collected through My Support Plan forms the basis for applying for an EHCP if necessary. EHC plans will be used to actively monitor children’s progress towards their outcomes and longer-term aspirations. They must be reviewed by the local authority, as a minimum, every 12 months.</w:t>
      </w:r>
      <w:r w:rsidR="000F7163">
        <w:t xml:space="preserve"> Parents can also apply for an EHCP directly from SENART.</w:t>
      </w:r>
    </w:p>
    <w:p w14:paraId="320E9816" w14:textId="77777777" w:rsidR="00A411FB" w:rsidRPr="00A411FB" w:rsidRDefault="00A411FB" w:rsidP="00A411FB">
      <w:pPr>
        <w:ind w:left="567" w:hanging="568"/>
        <w:jc w:val="both"/>
      </w:pPr>
    </w:p>
    <w:p w14:paraId="74ED48D9" w14:textId="73F2F010" w:rsidR="00A411FB" w:rsidRPr="003509B3" w:rsidRDefault="003509B3" w:rsidP="00A411FB">
      <w:pPr>
        <w:ind w:left="567" w:hanging="568"/>
        <w:jc w:val="both"/>
      </w:pPr>
      <w:r w:rsidRPr="003509B3">
        <w:t xml:space="preserve">4.7 </w:t>
      </w:r>
      <w:r w:rsidRPr="003509B3">
        <w:tab/>
      </w:r>
      <w:r w:rsidR="00A411FB" w:rsidRPr="003509B3">
        <w:t xml:space="preserve">Children with an EHCP </w:t>
      </w:r>
    </w:p>
    <w:p w14:paraId="4E10AA43" w14:textId="77777777" w:rsidR="00A411FB" w:rsidRPr="00A411FB" w:rsidRDefault="00A411FB" w:rsidP="003509B3">
      <w:pPr>
        <w:ind w:left="567"/>
        <w:jc w:val="both"/>
      </w:pPr>
      <w:r w:rsidRPr="00A411FB">
        <w:t xml:space="preserve">All children with an EHCP will receive an annual review of that plan in a review meeting chaired by the SENDCo. All parties involved with assessing, planning, implementing or reviewing the child’s needs will be invited to the meeting by the SENDCo. In the review, the child’s current needs will be discussed and documented. Both long term and </w:t>
      </w:r>
      <w:proofErr w:type="gramStart"/>
      <w:r w:rsidRPr="00A411FB">
        <w:t>short term</w:t>
      </w:r>
      <w:proofErr w:type="gramEnd"/>
      <w:r w:rsidRPr="00A411FB">
        <w:t xml:space="preserve"> targets will be reviewed and new targets set. The ‘assess / plan / do/ review’ cycle will still continue, and further agencies and professionals may get involved. These will be noted on their Supporting Me to Learn Plan. This will outline key targets for the following term set through collaboration with the class teacher, the parents/carers and the child. Targets will be based on wanted outcomes for the child, they will relate to the child’s needs not just academic progress. These will be reviewed at 3 points during the year. Parents are invited to be part of this process.</w:t>
      </w:r>
    </w:p>
    <w:p w14:paraId="7060A8E0" w14:textId="77777777" w:rsidR="00A411FB" w:rsidRPr="00A411FB" w:rsidRDefault="00A411FB" w:rsidP="00A411FB">
      <w:pPr>
        <w:ind w:left="567" w:hanging="568"/>
        <w:jc w:val="both"/>
      </w:pPr>
    </w:p>
    <w:p w14:paraId="473B7FBA" w14:textId="77777777" w:rsidR="00A411FB" w:rsidRPr="00A411FB" w:rsidRDefault="00A411FB" w:rsidP="003509B3">
      <w:pPr>
        <w:ind w:left="567"/>
        <w:jc w:val="both"/>
      </w:pPr>
      <w:r w:rsidRPr="00A411FB">
        <w:t>For pupils transferring from Y6 to Y7 and moving to another setting for the next phase in their education, the annual review cycle must be completed earlier in the year and before 31</w:t>
      </w:r>
      <w:r w:rsidRPr="00A411FB">
        <w:rPr>
          <w:vertAlign w:val="superscript"/>
        </w:rPr>
        <w:t>st</w:t>
      </w:r>
      <w:r w:rsidRPr="00A411FB">
        <w:t xml:space="preserve"> October (during Autumn Term 1).</w:t>
      </w:r>
    </w:p>
    <w:p w14:paraId="509FE134" w14:textId="77777777" w:rsidR="00A411FB" w:rsidRPr="00A411FB" w:rsidRDefault="00A411FB" w:rsidP="00A411FB">
      <w:pPr>
        <w:ind w:left="567" w:hanging="568"/>
        <w:jc w:val="both"/>
      </w:pPr>
    </w:p>
    <w:p w14:paraId="208F718B" w14:textId="4F96372C" w:rsidR="00A411FB" w:rsidRPr="003509B3" w:rsidRDefault="003509B3" w:rsidP="00A411FB">
      <w:pPr>
        <w:ind w:left="567" w:hanging="568"/>
        <w:jc w:val="both"/>
      </w:pPr>
      <w:r w:rsidRPr="003509B3">
        <w:t xml:space="preserve">4.8 </w:t>
      </w:r>
      <w:r w:rsidRPr="003509B3">
        <w:tab/>
      </w:r>
      <w:r w:rsidR="00A411FB" w:rsidRPr="003509B3">
        <w:t xml:space="preserve">Criteria for exiting the SEND register </w:t>
      </w:r>
    </w:p>
    <w:p w14:paraId="3A039952" w14:textId="5EB0211A" w:rsidR="00A411FB" w:rsidRPr="00A411FB" w:rsidRDefault="00A411FB" w:rsidP="003509B3">
      <w:pPr>
        <w:ind w:left="567"/>
        <w:jc w:val="both"/>
      </w:pPr>
      <w:r w:rsidRPr="00A411FB">
        <w:t xml:space="preserve">The SEND register is a flexible register. If children, when having received appropriate identified support, begin to make good progress and close the gap with their peers, they </w:t>
      </w:r>
      <w:r w:rsidRPr="00A411FB">
        <w:lastRenderedPageBreak/>
        <w:t xml:space="preserve">can, in consultation with parents, come off the SEND register. If the child’s needs are being managed successfully within the classroom with no different from or additional to support then the child no longer needs to be classed a SEND Support. </w:t>
      </w:r>
      <w:r w:rsidR="008540A2">
        <w:t>Notes of these changes will be recorded on CPOMS</w:t>
      </w:r>
    </w:p>
    <w:p w14:paraId="296467C4" w14:textId="0057E1F4" w:rsidR="00A411FB" w:rsidRPr="0071300B" w:rsidRDefault="00A411FB" w:rsidP="00A411FB">
      <w:pPr>
        <w:ind w:left="567" w:hanging="568"/>
        <w:jc w:val="both"/>
        <w:rPr>
          <w:rFonts w:eastAsiaTheme="minorHAnsi"/>
          <w:color w:val="000000"/>
        </w:rPr>
      </w:pPr>
      <w:r w:rsidRPr="00A411FB">
        <w:t xml:space="preserve"> </w:t>
      </w:r>
    </w:p>
    <w:p w14:paraId="743EE27D" w14:textId="13EE8A14" w:rsidR="0071300B" w:rsidRPr="0071300B" w:rsidRDefault="0071300B" w:rsidP="00B87C69">
      <w:pPr>
        <w:widowControl/>
        <w:adjustRightInd w:val="0"/>
        <w:ind w:left="567"/>
        <w:jc w:val="both"/>
        <w:rPr>
          <w:rFonts w:eastAsiaTheme="minorHAnsi"/>
          <w:color w:val="000000"/>
        </w:rPr>
      </w:pPr>
    </w:p>
    <w:p w14:paraId="5A435F7A" w14:textId="77777777" w:rsidR="0071300B" w:rsidRPr="0071300B" w:rsidRDefault="0071300B" w:rsidP="00B87C69">
      <w:pPr>
        <w:widowControl/>
        <w:adjustRightInd w:val="0"/>
        <w:jc w:val="both"/>
        <w:rPr>
          <w:rFonts w:eastAsiaTheme="minorHAnsi"/>
          <w:color w:val="2E74B5" w:themeColor="accent1" w:themeShade="BF"/>
        </w:rPr>
      </w:pPr>
    </w:p>
    <w:p w14:paraId="7D97E4CF" w14:textId="6B432164" w:rsidR="0071300B" w:rsidRPr="0071300B" w:rsidRDefault="00A411FB" w:rsidP="00670914">
      <w:pPr>
        <w:pStyle w:val="Heading2"/>
        <w:numPr>
          <w:ilvl w:val="0"/>
          <w:numId w:val="2"/>
        </w:numPr>
        <w:ind w:left="567" w:hanging="567"/>
        <w:jc w:val="both"/>
        <w:rPr>
          <w:color w:val="2E74B5" w:themeColor="accent1" w:themeShade="BF"/>
          <w:sz w:val="32"/>
          <w:szCs w:val="32"/>
        </w:rPr>
      </w:pPr>
      <w:r w:rsidRPr="00A411FB">
        <w:t xml:space="preserve"> </w:t>
      </w:r>
      <w:bookmarkStart w:id="4" w:name="_Toc127870142"/>
      <w:r w:rsidRPr="00A411FB">
        <w:rPr>
          <w:color w:val="2E74B5" w:themeColor="accent1" w:themeShade="BF"/>
          <w:sz w:val="32"/>
          <w:szCs w:val="32"/>
        </w:rPr>
        <w:t>Supporting Children and families</w:t>
      </w:r>
      <w:bookmarkEnd w:id="4"/>
      <w:r w:rsidR="00B533DB" w:rsidRPr="0071300B">
        <w:rPr>
          <w:color w:val="2E74B5" w:themeColor="accent1" w:themeShade="BF"/>
          <w:sz w:val="32"/>
          <w:szCs w:val="32"/>
        </w:rPr>
        <w:t xml:space="preserve"> </w:t>
      </w:r>
    </w:p>
    <w:p w14:paraId="490AA113" w14:textId="77777777" w:rsidR="0071300B" w:rsidRDefault="0071300B" w:rsidP="00B87C69">
      <w:pPr>
        <w:jc w:val="both"/>
        <w:rPr>
          <w:bCs/>
        </w:rPr>
      </w:pPr>
    </w:p>
    <w:p w14:paraId="2F5AAE30" w14:textId="14716E38" w:rsidR="006E5142" w:rsidRPr="006E5142" w:rsidRDefault="00121C26" w:rsidP="006E5142">
      <w:pPr>
        <w:ind w:left="567" w:hanging="568"/>
        <w:jc w:val="both"/>
      </w:pPr>
      <w:r>
        <w:t>5</w:t>
      </w:r>
      <w:r w:rsidR="00B533DB" w:rsidRPr="00B533DB">
        <w:t xml:space="preserve">.1 </w:t>
      </w:r>
      <w:r w:rsidR="0071300B">
        <w:tab/>
      </w:r>
      <w:r w:rsidR="006E5142" w:rsidRPr="006E5142">
        <w:t>The schools SEND Information Report (Local Offer) is available on our website for parents to access. Th</w:t>
      </w:r>
      <w:r>
        <w:t>e school</w:t>
      </w:r>
      <w:r w:rsidR="006E5142" w:rsidRPr="006E5142">
        <w:t xml:space="preserve"> also offers access to our: accessibility policy, auxiliary aids policy, admissions policy</w:t>
      </w:r>
      <w:r w:rsidR="008540A2">
        <w:t>,</w:t>
      </w:r>
      <w:r w:rsidR="006E5142" w:rsidRPr="006E5142">
        <w:t xml:space="preserve"> medicine policy</w:t>
      </w:r>
      <w:r w:rsidR="008540A2">
        <w:t>, safeguarding policy and intimate care policy</w:t>
      </w:r>
      <w:r w:rsidR="006E5142" w:rsidRPr="006E5142">
        <w:t>.</w:t>
      </w:r>
    </w:p>
    <w:p w14:paraId="44D928C6" w14:textId="77777777" w:rsidR="006E5142" w:rsidRPr="006E5142" w:rsidRDefault="006E5142" w:rsidP="00121C26">
      <w:pPr>
        <w:ind w:left="567"/>
        <w:jc w:val="both"/>
      </w:pPr>
      <w:r w:rsidRPr="006E5142">
        <w:t>School have links with other agencies which support the family and child.</w:t>
      </w:r>
    </w:p>
    <w:p w14:paraId="59FE1CC1" w14:textId="77777777" w:rsidR="006E5142" w:rsidRPr="006E5142" w:rsidRDefault="006E5142" w:rsidP="00121C26">
      <w:pPr>
        <w:ind w:left="567"/>
        <w:jc w:val="both"/>
      </w:pPr>
      <w:r w:rsidRPr="006E5142">
        <w:t xml:space="preserve">A transition process takes place for those children moving into school, moving between classes and into secondary school. Arrangements are made for all children but additional arrangements are put in place for those children who have Special Educational Provision, these are adapted to the needs of the child. </w:t>
      </w:r>
    </w:p>
    <w:p w14:paraId="04A1F661" w14:textId="77777777" w:rsidR="006E5142" w:rsidRPr="006E5142" w:rsidRDefault="006E5142" w:rsidP="006E5142">
      <w:pPr>
        <w:ind w:left="567" w:hanging="568"/>
        <w:jc w:val="both"/>
      </w:pPr>
    </w:p>
    <w:p w14:paraId="547587AE" w14:textId="5075DDA0" w:rsidR="006E5142" w:rsidRPr="006E5142" w:rsidRDefault="006E5142" w:rsidP="00121C26">
      <w:pPr>
        <w:ind w:left="567"/>
        <w:jc w:val="both"/>
      </w:pPr>
      <w:r w:rsidRPr="006E5142">
        <w:t xml:space="preserve">The Local Authority has a Parent Partnership Service for the parents/carers of any child with SEND that provides advice and information about matters relating to those special educational needs and disabilities. Parents can also access support from </w:t>
      </w:r>
      <w:r w:rsidR="008540A2">
        <w:t>WESAIL.</w:t>
      </w:r>
    </w:p>
    <w:p w14:paraId="5A39A916" w14:textId="2A4EE2AC" w:rsidR="0071300B" w:rsidRDefault="0071300B" w:rsidP="00B87C69">
      <w:pPr>
        <w:ind w:left="567" w:hanging="568"/>
        <w:jc w:val="both"/>
      </w:pPr>
    </w:p>
    <w:p w14:paraId="559E5E88" w14:textId="77777777" w:rsidR="0071300B" w:rsidRDefault="0071300B" w:rsidP="00B87C69">
      <w:pPr>
        <w:ind w:left="567" w:hanging="568"/>
        <w:jc w:val="both"/>
      </w:pPr>
    </w:p>
    <w:p w14:paraId="4AB96D94" w14:textId="77777777" w:rsidR="0071300B" w:rsidRDefault="0071300B" w:rsidP="00B87C69">
      <w:pPr>
        <w:ind w:left="567" w:hanging="568"/>
        <w:jc w:val="both"/>
      </w:pPr>
    </w:p>
    <w:p w14:paraId="616D3044" w14:textId="18C1B51B" w:rsidR="0071300B" w:rsidRPr="0071300B" w:rsidRDefault="00A411FB" w:rsidP="00670914">
      <w:pPr>
        <w:pStyle w:val="Heading2"/>
        <w:numPr>
          <w:ilvl w:val="0"/>
          <w:numId w:val="2"/>
        </w:numPr>
        <w:ind w:left="567" w:hanging="567"/>
        <w:rPr>
          <w:color w:val="2E74B5" w:themeColor="accent1" w:themeShade="BF"/>
          <w:sz w:val="32"/>
          <w:szCs w:val="32"/>
        </w:rPr>
      </w:pPr>
      <w:bookmarkStart w:id="5" w:name="_Toc127870143"/>
      <w:r w:rsidRPr="00A411FB">
        <w:rPr>
          <w:color w:val="2E74B5" w:themeColor="accent1" w:themeShade="BF"/>
          <w:sz w:val="32"/>
          <w:szCs w:val="32"/>
        </w:rPr>
        <w:t>Supporting children with medical needs</w:t>
      </w:r>
      <w:bookmarkEnd w:id="5"/>
    </w:p>
    <w:p w14:paraId="69852B62" w14:textId="77777777" w:rsidR="0071300B" w:rsidRDefault="0071300B" w:rsidP="00B87C69">
      <w:pPr>
        <w:ind w:left="567" w:hanging="568"/>
        <w:jc w:val="both"/>
      </w:pPr>
    </w:p>
    <w:p w14:paraId="0A1D804C" w14:textId="77777777" w:rsidR="00121C26" w:rsidRPr="00121C26" w:rsidRDefault="00121C26" w:rsidP="00121C26">
      <w:pPr>
        <w:ind w:left="567" w:hanging="568"/>
        <w:jc w:val="both"/>
      </w:pPr>
      <w:r>
        <w:t>6</w:t>
      </w:r>
      <w:r w:rsidR="0071300B">
        <w:t>.1</w:t>
      </w:r>
      <w:r w:rsidR="0071300B">
        <w:tab/>
      </w:r>
      <w:r w:rsidRPr="00121C26">
        <w:t xml:space="preserve">The School recognises that children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28CF9B6F" w14:textId="77777777" w:rsidR="00121C26" w:rsidRPr="00121C26" w:rsidRDefault="00121C26" w:rsidP="00121C26">
      <w:pPr>
        <w:ind w:left="567" w:hanging="568"/>
        <w:jc w:val="both"/>
      </w:pPr>
    </w:p>
    <w:p w14:paraId="3F8AC828" w14:textId="656BCF7B" w:rsidR="00121C26" w:rsidRPr="00121C26" w:rsidRDefault="00121C26" w:rsidP="00121C26">
      <w:pPr>
        <w:ind w:left="567"/>
        <w:jc w:val="both"/>
      </w:pPr>
      <w:r w:rsidRPr="00121C26">
        <w:t xml:space="preserve">Some may also have special educational needs (SEND) and may have </w:t>
      </w:r>
      <w:r w:rsidR="003B3186" w:rsidRPr="00121C26">
        <w:t>a</w:t>
      </w:r>
      <w:r w:rsidR="003B3186">
        <w:t xml:space="preserve">n </w:t>
      </w:r>
      <w:r w:rsidR="003B3186" w:rsidRPr="00121C26">
        <w:t>Education</w:t>
      </w:r>
      <w:r w:rsidRPr="00121C26">
        <w:t xml:space="preserve">, Health and Care (EHC) plan which brings together health and social care needs, as well as their special educational provision and the SEND Code of Practice (2014) is followed. </w:t>
      </w:r>
    </w:p>
    <w:p w14:paraId="4A2D8521" w14:textId="77777777" w:rsidR="00121C26" w:rsidRPr="00121C26" w:rsidRDefault="00121C26" w:rsidP="00121C26">
      <w:pPr>
        <w:ind w:left="567" w:hanging="568"/>
        <w:jc w:val="both"/>
      </w:pPr>
    </w:p>
    <w:p w14:paraId="4F591602" w14:textId="77777777" w:rsidR="00121C26" w:rsidRPr="00121C26" w:rsidRDefault="00121C26" w:rsidP="00121C26">
      <w:pPr>
        <w:ind w:left="567"/>
        <w:jc w:val="both"/>
      </w:pPr>
      <w:r w:rsidRPr="00121C26">
        <w:t>Specific personalised arrangements are put in place in school to support children with medical conditions.</w:t>
      </w:r>
    </w:p>
    <w:p w14:paraId="083C7EDE" w14:textId="77777777" w:rsidR="00B87C69" w:rsidRDefault="00B87C69" w:rsidP="00B87C69">
      <w:pPr>
        <w:ind w:left="567" w:hanging="568"/>
        <w:jc w:val="both"/>
      </w:pPr>
    </w:p>
    <w:p w14:paraId="485044F8" w14:textId="77777777" w:rsidR="00B87C69" w:rsidRDefault="00B87C69" w:rsidP="00B87C69">
      <w:pPr>
        <w:ind w:left="567" w:hanging="568"/>
        <w:jc w:val="both"/>
      </w:pPr>
    </w:p>
    <w:p w14:paraId="475C5CC2" w14:textId="2DBBFB01" w:rsidR="00B87C69" w:rsidRDefault="00121C26" w:rsidP="00670914">
      <w:pPr>
        <w:pStyle w:val="Heading2"/>
        <w:numPr>
          <w:ilvl w:val="0"/>
          <w:numId w:val="2"/>
        </w:numPr>
        <w:ind w:left="567" w:hanging="567"/>
        <w:rPr>
          <w:color w:val="2E74B5" w:themeColor="accent1" w:themeShade="BF"/>
          <w:sz w:val="32"/>
          <w:szCs w:val="32"/>
        </w:rPr>
      </w:pPr>
      <w:bookmarkStart w:id="6" w:name="_Toc127870144"/>
      <w:bookmarkStart w:id="7" w:name="_Hlk127867683"/>
      <w:r>
        <w:rPr>
          <w:color w:val="2E74B5" w:themeColor="accent1" w:themeShade="BF"/>
          <w:sz w:val="32"/>
          <w:szCs w:val="32"/>
        </w:rPr>
        <w:t>Monitoring and assessment</w:t>
      </w:r>
      <w:bookmarkEnd w:id="6"/>
    </w:p>
    <w:p w14:paraId="09059619" w14:textId="77777777" w:rsidR="00121C26" w:rsidRPr="00121C26" w:rsidRDefault="00121C26" w:rsidP="00121C26">
      <w:pPr>
        <w:ind w:left="567" w:hanging="568"/>
        <w:jc w:val="both"/>
      </w:pPr>
      <w:r>
        <w:t>7.1</w:t>
      </w:r>
      <w:r>
        <w:tab/>
      </w:r>
      <w:r w:rsidRPr="00121C26">
        <w:t>Class teachers, supported by the Senior Leadership Team, assess progress of all children termly. The Senior Leadership Team regularly and carefully review the quality of teaching for all, including those at risk of underachievement through classroom observations, monitoring of books and by talking to the children themselves.</w:t>
      </w:r>
    </w:p>
    <w:p w14:paraId="365BE6D1" w14:textId="77777777" w:rsidR="00121C26" w:rsidRPr="00121C26" w:rsidRDefault="00121C26" w:rsidP="00121C26">
      <w:pPr>
        <w:ind w:left="567" w:hanging="568"/>
        <w:jc w:val="both"/>
      </w:pPr>
    </w:p>
    <w:p w14:paraId="7EB2C06E" w14:textId="5E9E1649" w:rsidR="00121C26" w:rsidRPr="00121C26" w:rsidRDefault="00121C26" w:rsidP="00121C26">
      <w:pPr>
        <w:ind w:left="567"/>
        <w:jc w:val="both"/>
      </w:pPr>
      <w:r w:rsidRPr="00121C26">
        <w:t xml:space="preserve">Assessments of child progress will be individualised where possible to suit the learning needs of the child. The progress of some of our children with SEND may not be fully captured as they may make smaller steps. In order to ensure that we can monitor this progress and identify next steps of children with SEND who are working below the age-related expectations for Year 2 we will be using the Wakefield Progression Steps documentation. </w:t>
      </w:r>
    </w:p>
    <w:p w14:paraId="1F992CBB" w14:textId="77777777" w:rsidR="00121C26" w:rsidRDefault="00121C26" w:rsidP="00121C26">
      <w:pPr>
        <w:pStyle w:val="Heading2"/>
        <w:ind w:left="567"/>
        <w:rPr>
          <w:color w:val="2E74B5" w:themeColor="accent1" w:themeShade="BF"/>
          <w:sz w:val="32"/>
          <w:szCs w:val="32"/>
        </w:rPr>
      </w:pPr>
    </w:p>
    <w:p w14:paraId="6848B83C" w14:textId="6AB95B1A" w:rsidR="00121C26" w:rsidRPr="00B87C69" w:rsidRDefault="00121C26" w:rsidP="00670914">
      <w:pPr>
        <w:pStyle w:val="Heading2"/>
        <w:numPr>
          <w:ilvl w:val="0"/>
          <w:numId w:val="2"/>
        </w:numPr>
        <w:ind w:left="567" w:hanging="567"/>
        <w:rPr>
          <w:color w:val="2E74B5" w:themeColor="accent1" w:themeShade="BF"/>
          <w:sz w:val="32"/>
          <w:szCs w:val="32"/>
        </w:rPr>
      </w:pPr>
      <w:bookmarkStart w:id="8" w:name="_Toc127870145"/>
      <w:bookmarkEnd w:id="7"/>
      <w:r>
        <w:rPr>
          <w:color w:val="2E74B5" w:themeColor="accent1" w:themeShade="BF"/>
          <w:sz w:val="32"/>
          <w:szCs w:val="32"/>
        </w:rPr>
        <w:lastRenderedPageBreak/>
        <w:t>Training and Resources</w:t>
      </w:r>
      <w:bookmarkEnd w:id="8"/>
    </w:p>
    <w:p w14:paraId="0D8F8FD1" w14:textId="77777777" w:rsidR="00B87C69" w:rsidRDefault="00B87C69" w:rsidP="00B87C69">
      <w:pPr>
        <w:ind w:left="567" w:hanging="568"/>
        <w:jc w:val="both"/>
      </w:pPr>
    </w:p>
    <w:p w14:paraId="4B655F9B" w14:textId="2E5A4716" w:rsidR="00121C26" w:rsidRPr="00121C26" w:rsidRDefault="00121C26" w:rsidP="00121C26">
      <w:pPr>
        <w:ind w:left="567" w:hanging="568"/>
        <w:jc w:val="both"/>
      </w:pPr>
      <w:r>
        <w:t>8</w:t>
      </w:r>
      <w:r w:rsidR="00B87C69">
        <w:t xml:space="preserve">.1 </w:t>
      </w:r>
      <w:r w:rsidR="00B87C69">
        <w:tab/>
      </w:r>
      <w:r w:rsidRPr="00121C26">
        <w:t xml:space="preserve">In order to meet the diverse needs of all children, the staff will need access to training. The Trust is committed to the ongoing training of all staff, and within the Trust, good practice is shared. Individual Academies keep records of the qualifications and training of support staff. This helps in matching children’s needs and in making sure that all staff are kept up to date with new initiatives and have access to appropriate training. The SENDCo in each academy is proactive in identifying any training needs. </w:t>
      </w:r>
    </w:p>
    <w:p w14:paraId="3FBF9857" w14:textId="6C1A636E" w:rsidR="00B87C69" w:rsidRDefault="00B87C69" w:rsidP="00B87C69">
      <w:pPr>
        <w:ind w:left="567" w:hanging="568"/>
        <w:jc w:val="both"/>
      </w:pPr>
    </w:p>
    <w:p w14:paraId="0AE129A5" w14:textId="77777777" w:rsidR="00B87C69" w:rsidRDefault="00B87C69" w:rsidP="00121C26">
      <w:pPr>
        <w:jc w:val="both"/>
      </w:pPr>
    </w:p>
    <w:p w14:paraId="625C2B44" w14:textId="082C6306" w:rsidR="00B87C69" w:rsidRPr="00B87C69" w:rsidRDefault="00A411FB" w:rsidP="00670914">
      <w:pPr>
        <w:pStyle w:val="Heading2"/>
        <w:numPr>
          <w:ilvl w:val="0"/>
          <w:numId w:val="2"/>
        </w:numPr>
        <w:ind w:left="567" w:hanging="567"/>
        <w:rPr>
          <w:color w:val="2E74B5" w:themeColor="accent1" w:themeShade="BF"/>
          <w:sz w:val="32"/>
          <w:szCs w:val="32"/>
        </w:rPr>
      </w:pPr>
      <w:bookmarkStart w:id="9" w:name="_Toc127870146"/>
      <w:r w:rsidRPr="00A411FB">
        <w:rPr>
          <w:color w:val="2E74B5" w:themeColor="accent1" w:themeShade="BF"/>
          <w:sz w:val="32"/>
          <w:szCs w:val="32"/>
        </w:rPr>
        <w:t>Roles and Responsibilities</w:t>
      </w:r>
      <w:bookmarkEnd w:id="9"/>
    </w:p>
    <w:p w14:paraId="3C6BE4E3" w14:textId="77777777" w:rsidR="00B87C69" w:rsidRDefault="00B87C69" w:rsidP="00B87C69">
      <w:pPr>
        <w:ind w:left="567" w:hanging="568"/>
        <w:jc w:val="both"/>
      </w:pPr>
    </w:p>
    <w:p w14:paraId="629E115E" w14:textId="6E673956" w:rsidR="00121C26" w:rsidRPr="00121C26" w:rsidRDefault="00121C26" w:rsidP="00121C26">
      <w:pPr>
        <w:ind w:left="567" w:hanging="568"/>
        <w:jc w:val="both"/>
      </w:pPr>
      <w:r>
        <w:t>9</w:t>
      </w:r>
      <w:r w:rsidR="00B87C69">
        <w:t>.1</w:t>
      </w:r>
      <w:r w:rsidR="00B87C69">
        <w:tab/>
      </w:r>
      <w:r w:rsidRPr="00121C26">
        <w:rPr>
          <w:b/>
        </w:rPr>
        <w:t>The Governing Body</w:t>
      </w:r>
    </w:p>
    <w:p w14:paraId="650D3C3B" w14:textId="71C9D458" w:rsidR="00121C26" w:rsidRPr="00121C26" w:rsidRDefault="00121C26" w:rsidP="00121C26">
      <w:pPr>
        <w:ind w:left="567" w:hanging="568"/>
        <w:jc w:val="both"/>
      </w:pPr>
    </w:p>
    <w:p w14:paraId="47CC91A7" w14:textId="77777777" w:rsidR="00121C26" w:rsidRPr="00121C26" w:rsidRDefault="00121C26" w:rsidP="00121C26">
      <w:pPr>
        <w:ind w:left="567" w:hanging="568"/>
        <w:jc w:val="both"/>
      </w:pPr>
    </w:p>
    <w:p w14:paraId="0DFC94EE" w14:textId="5AD4F7C3" w:rsidR="00121C26" w:rsidRPr="00121C26" w:rsidRDefault="00121C26" w:rsidP="00121C26">
      <w:pPr>
        <w:ind w:left="567"/>
        <w:jc w:val="both"/>
      </w:pPr>
      <w:r w:rsidRPr="00121C26">
        <w:t xml:space="preserve">The Governing Body, in consultation with the Head Teacher, determines the application of the Trust’s SEND Policy and approach to provision for children with special educational needs, within their own academy. They are also responsible for establishing the appropriate staffing and funding arrangements and maintaining a general overview of the school’s work. This will be supported by a termly update on the progress of SEND pupils in the Headteachers Report to the Local Governing Body.  </w:t>
      </w:r>
    </w:p>
    <w:p w14:paraId="2DEA1919" w14:textId="77777777" w:rsidR="00121C26" w:rsidRPr="00121C26" w:rsidRDefault="00121C26" w:rsidP="00121C26">
      <w:pPr>
        <w:ind w:left="567" w:hanging="568"/>
        <w:jc w:val="both"/>
      </w:pPr>
    </w:p>
    <w:p w14:paraId="08D19520" w14:textId="77777777" w:rsidR="00121C26" w:rsidRPr="00121C26" w:rsidRDefault="00121C26" w:rsidP="00121C26">
      <w:pPr>
        <w:ind w:left="567" w:hanging="568"/>
        <w:jc w:val="both"/>
      </w:pPr>
      <w:r w:rsidRPr="00121C26">
        <w:t xml:space="preserve">The Governing Body, having regard to the Code of Practice: </w:t>
      </w:r>
    </w:p>
    <w:p w14:paraId="6B529336" w14:textId="77777777" w:rsidR="00121C26" w:rsidRPr="00121C26" w:rsidRDefault="00121C26" w:rsidP="00121C26">
      <w:pPr>
        <w:numPr>
          <w:ilvl w:val="0"/>
          <w:numId w:val="3"/>
        </w:numPr>
        <w:jc w:val="both"/>
      </w:pPr>
      <w:r w:rsidRPr="00121C26">
        <w:t xml:space="preserve">Ensure appropriate provision is made for any child with SEND </w:t>
      </w:r>
    </w:p>
    <w:p w14:paraId="59E66D5C" w14:textId="77777777" w:rsidR="00121C26" w:rsidRPr="00121C26" w:rsidRDefault="00121C26" w:rsidP="00121C26">
      <w:pPr>
        <w:numPr>
          <w:ilvl w:val="0"/>
          <w:numId w:val="3"/>
        </w:numPr>
        <w:jc w:val="both"/>
      </w:pPr>
      <w:r w:rsidRPr="00121C26">
        <w:t xml:space="preserve">Reports annually to parents on the school’s policy for children with SEND </w:t>
      </w:r>
    </w:p>
    <w:p w14:paraId="77FE4E3E" w14:textId="77777777" w:rsidR="00121C26" w:rsidRPr="00121C26" w:rsidRDefault="00121C26" w:rsidP="00121C26">
      <w:pPr>
        <w:numPr>
          <w:ilvl w:val="0"/>
          <w:numId w:val="3"/>
        </w:numPr>
        <w:jc w:val="both"/>
      </w:pPr>
      <w:r w:rsidRPr="00121C26">
        <w:t xml:space="preserve">Ensure all children, including those with SEND have access to a broad, balanced and appropriately differentiated curriculum </w:t>
      </w:r>
    </w:p>
    <w:p w14:paraId="65EF9A63" w14:textId="77777777" w:rsidR="00121C26" w:rsidRPr="00121C26" w:rsidRDefault="00121C26" w:rsidP="00121C26">
      <w:pPr>
        <w:numPr>
          <w:ilvl w:val="0"/>
          <w:numId w:val="3"/>
        </w:numPr>
        <w:jc w:val="both"/>
      </w:pPr>
      <w:r w:rsidRPr="00121C26">
        <w:t xml:space="preserve">Ensure discussions with parents regarding SEND matters at relevant meetings </w:t>
      </w:r>
    </w:p>
    <w:p w14:paraId="3402B164" w14:textId="77777777" w:rsidR="00121C26" w:rsidRPr="00121C26" w:rsidRDefault="00121C26" w:rsidP="00121C26">
      <w:pPr>
        <w:numPr>
          <w:ilvl w:val="0"/>
          <w:numId w:val="3"/>
        </w:numPr>
        <w:jc w:val="both"/>
      </w:pPr>
      <w:r w:rsidRPr="00121C26">
        <w:t xml:space="preserve">Ensure that children with SEND are fully involved with school activities </w:t>
      </w:r>
    </w:p>
    <w:p w14:paraId="665C129B" w14:textId="77777777" w:rsidR="00121C26" w:rsidRPr="00121C26" w:rsidRDefault="00121C26" w:rsidP="00121C26">
      <w:pPr>
        <w:numPr>
          <w:ilvl w:val="0"/>
          <w:numId w:val="3"/>
        </w:numPr>
        <w:jc w:val="both"/>
      </w:pPr>
      <w:r w:rsidRPr="00121C26">
        <w:t xml:space="preserve">Ensure they are fully involved in developing and reviewing SEND Policy. </w:t>
      </w:r>
    </w:p>
    <w:p w14:paraId="7542B6DF" w14:textId="77777777" w:rsidR="00121C26" w:rsidRPr="00121C26" w:rsidRDefault="00121C26" w:rsidP="00121C26">
      <w:pPr>
        <w:ind w:left="567" w:hanging="568"/>
        <w:jc w:val="both"/>
      </w:pPr>
    </w:p>
    <w:p w14:paraId="1B6E7ECD" w14:textId="77777777" w:rsidR="00121C26" w:rsidRPr="00121C26" w:rsidRDefault="00121C26" w:rsidP="00121C26">
      <w:pPr>
        <w:ind w:left="567" w:hanging="568"/>
        <w:jc w:val="both"/>
      </w:pPr>
    </w:p>
    <w:p w14:paraId="790346A0" w14:textId="77777777" w:rsidR="00121C26" w:rsidRPr="00121C26" w:rsidRDefault="00121C26" w:rsidP="00121C26">
      <w:pPr>
        <w:ind w:left="567" w:hanging="568"/>
        <w:jc w:val="both"/>
      </w:pPr>
    </w:p>
    <w:p w14:paraId="0DB96542" w14:textId="41D61BAC" w:rsidR="00121C26" w:rsidRPr="00121C26" w:rsidRDefault="00121C26" w:rsidP="00121C26">
      <w:pPr>
        <w:ind w:left="567" w:hanging="568"/>
        <w:jc w:val="both"/>
        <w:rPr>
          <w:b/>
        </w:rPr>
      </w:pPr>
      <w:r w:rsidRPr="00121C26">
        <w:rPr>
          <w:b/>
        </w:rPr>
        <w:t xml:space="preserve">The </w:t>
      </w:r>
      <w:r w:rsidR="008540A2">
        <w:rPr>
          <w:b/>
        </w:rPr>
        <w:t>Headteacher</w:t>
      </w:r>
      <w:r w:rsidRPr="00121C26">
        <w:rPr>
          <w:b/>
        </w:rPr>
        <w:t xml:space="preserve"> </w:t>
      </w:r>
    </w:p>
    <w:p w14:paraId="1C6E55A4" w14:textId="07DC1EB1" w:rsidR="00121C26" w:rsidRPr="00121C26" w:rsidRDefault="00121C26" w:rsidP="00121C26">
      <w:pPr>
        <w:ind w:left="567" w:hanging="568"/>
        <w:jc w:val="both"/>
      </w:pPr>
      <w:r w:rsidRPr="00121C26">
        <w:t xml:space="preserve">The </w:t>
      </w:r>
      <w:r w:rsidR="003B3186">
        <w:t xml:space="preserve">Headteacher </w:t>
      </w:r>
      <w:r w:rsidR="003B3186" w:rsidRPr="00121C26">
        <w:t>is</w:t>
      </w:r>
      <w:r w:rsidRPr="00121C26">
        <w:t xml:space="preserve"> responsible for the day-to-day management of all aspects of the school’s work, including provision for special educational needs. The Principal/Head of School keeps the Governing Body informed of all developments with regard to SEND. The Principal/Head of School informs parents of the fact that SEND provision has been made for their child.</w:t>
      </w:r>
    </w:p>
    <w:p w14:paraId="4FD8450D" w14:textId="77777777" w:rsidR="00121C26" w:rsidRPr="00121C26" w:rsidRDefault="00121C26" w:rsidP="00121C26">
      <w:pPr>
        <w:ind w:left="567" w:hanging="568"/>
        <w:jc w:val="both"/>
        <w:rPr>
          <w:b/>
        </w:rPr>
      </w:pPr>
    </w:p>
    <w:p w14:paraId="36DDE0B6" w14:textId="090F8D95" w:rsidR="00121C26" w:rsidRPr="00121C26" w:rsidRDefault="00121C26" w:rsidP="00121C26">
      <w:pPr>
        <w:ind w:left="567" w:hanging="568"/>
        <w:jc w:val="both"/>
      </w:pPr>
      <w:r w:rsidRPr="00121C26">
        <w:rPr>
          <w:b/>
        </w:rPr>
        <w:t>SEN</w:t>
      </w:r>
      <w:r>
        <w:rPr>
          <w:b/>
        </w:rPr>
        <w:t>D</w:t>
      </w:r>
      <w:r w:rsidRPr="00121C26">
        <w:rPr>
          <w:b/>
        </w:rPr>
        <w:t>Cos</w:t>
      </w:r>
      <w:r w:rsidRPr="00121C26">
        <w:t xml:space="preserve"> </w:t>
      </w:r>
    </w:p>
    <w:p w14:paraId="7902698D" w14:textId="71112793" w:rsidR="00121C26" w:rsidRDefault="00121C26" w:rsidP="00121C26">
      <w:pPr>
        <w:ind w:left="567" w:hanging="568"/>
        <w:jc w:val="both"/>
      </w:pPr>
      <w:r w:rsidRPr="00121C26">
        <w:t xml:space="preserve">The SENDCo </w:t>
      </w:r>
      <w:r w:rsidR="008540A2">
        <w:t>is named on the school website.</w:t>
      </w:r>
    </w:p>
    <w:p w14:paraId="3A28171B" w14:textId="77777777" w:rsidR="008540A2" w:rsidRPr="00121C26" w:rsidRDefault="008540A2" w:rsidP="00121C26">
      <w:pPr>
        <w:ind w:left="567" w:hanging="568"/>
        <w:jc w:val="both"/>
      </w:pPr>
    </w:p>
    <w:p w14:paraId="6C983257" w14:textId="77777777" w:rsidR="00121C26" w:rsidRPr="00121C26" w:rsidRDefault="00121C26" w:rsidP="00121C26">
      <w:pPr>
        <w:ind w:left="567" w:hanging="568"/>
        <w:jc w:val="both"/>
      </w:pPr>
      <w:r w:rsidRPr="00121C26">
        <w:t xml:space="preserve">The Code of Practice states that the role of a SENDCo is: </w:t>
      </w:r>
    </w:p>
    <w:p w14:paraId="25D03801" w14:textId="77777777" w:rsidR="00121C26" w:rsidRPr="00121C26" w:rsidRDefault="00121C26" w:rsidP="00121C26">
      <w:pPr>
        <w:numPr>
          <w:ilvl w:val="0"/>
          <w:numId w:val="3"/>
        </w:numPr>
        <w:jc w:val="both"/>
      </w:pPr>
      <w:r w:rsidRPr="00121C26">
        <w:t xml:space="preserve">Overseeing the day-to-day operation of the school’s SEND policy </w:t>
      </w:r>
    </w:p>
    <w:p w14:paraId="400156B4" w14:textId="77777777" w:rsidR="00121C26" w:rsidRPr="00121C26" w:rsidRDefault="00121C26" w:rsidP="00121C26">
      <w:pPr>
        <w:numPr>
          <w:ilvl w:val="0"/>
          <w:numId w:val="3"/>
        </w:numPr>
        <w:jc w:val="both"/>
      </w:pPr>
      <w:r w:rsidRPr="00121C26">
        <w:t xml:space="preserve">Coordinating provision for children with SEND </w:t>
      </w:r>
    </w:p>
    <w:p w14:paraId="0E681727" w14:textId="77777777" w:rsidR="00121C26" w:rsidRPr="00121C26" w:rsidRDefault="00121C26" w:rsidP="00121C26">
      <w:pPr>
        <w:numPr>
          <w:ilvl w:val="0"/>
          <w:numId w:val="3"/>
        </w:numPr>
        <w:jc w:val="both"/>
      </w:pPr>
      <w:r w:rsidRPr="00121C26">
        <w:t xml:space="preserve">Liaising with the relevant Designated Teacher where a looked after child has SEND </w:t>
      </w:r>
    </w:p>
    <w:p w14:paraId="4A4CEBE3" w14:textId="77777777" w:rsidR="00121C26" w:rsidRPr="00121C26" w:rsidRDefault="00121C26" w:rsidP="00121C26">
      <w:pPr>
        <w:numPr>
          <w:ilvl w:val="0"/>
          <w:numId w:val="3"/>
        </w:numPr>
        <w:jc w:val="both"/>
      </w:pPr>
      <w:r w:rsidRPr="00121C26">
        <w:t xml:space="preserve">Advising a on graduated approach to providing SEND Support </w:t>
      </w:r>
    </w:p>
    <w:p w14:paraId="04025090" w14:textId="77777777" w:rsidR="00121C26" w:rsidRPr="00121C26" w:rsidRDefault="00121C26" w:rsidP="00121C26">
      <w:pPr>
        <w:numPr>
          <w:ilvl w:val="0"/>
          <w:numId w:val="3"/>
        </w:numPr>
        <w:jc w:val="both"/>
      </w:pPr>
      <w:r w:rsidRPr="00121C26">
        <w:t xml:space="preserve">Advising on the deployment of the school’s delegated budget and other resources to meet children’s needs effectively </w:t>
      </w:r>
    </w:p>
    <w:p w14:paraId="67D969C5" w14:textId="77777777" w:rsidR="00121C26" w:rsidRPr="00121C26" w:rsidRDefault="00121C26" w:rsidP="00121C26">
      <w:pPr>
        <w:numPr>
          <w:ilvl w:val="0"/>
          <w:numId w:val="3"/>
        </w:numPr>
        <w:jc w:val="both"/>
      </w:pPr>
      <w:r w:rsidRPr="00121C26">
        <w:t xml:space="preserve">Liaising with parents of children with SEND </w:t>
      </w:r>
    </w:p>
    <w:p w14:paraId="1ABB9305" w14:textId="77777777" w:rsidR="00121C26" w:rsidRPr="00121C26" w:rsidRDefault="00121C26" w:rsidP="00121C26">
      <w:pPr>
        <w:numPr>
          <w:ilvl w:val="0"/>
          <w:numId w:val="3"/>
        </w:numPr>
        <w:jc w:val="both"/>
      </w:pPr>
      <w:r w:rsidRPr="00121C26">
        <w:t xml:space="preserve">Liaising with early years providers, other schools, educational </w:t>
      </w:r>
      <w:proofErr w:type="gramStart"/>
      <w:r w:rsidRPr="00121C26">
        <w:t>psychologists</w:t>
      </w:r>
      <w:proofErr w:type="gramEnd"/>
      <w:r w:rsidRPr="00121C26">
        <w:t xml:space="preserve"> health and social care professionals, and independent or voluntary bodies </w:t>
      </w:r>
    </w:p>
    <w:p w14:paraId="2903E23C" w14:textId="77777777" w:rsidR="00121C26" w:rsidRPr="00121C26" w:rsidRDefault="00121C26" w:rsidP="00121C26">
      <w:pPr>
        <w:numPr>
          <w:ilvl w:val="0"/>
          <w:numId w:val="3"/>
        </w:numPr>
        <w:jc w:val="both"/>
      </w:pPr>
      <w:r w:rsidRPr="00121C26">
        <w:t xml:space="preserve">Being a key point of contact with external agencies, especially the LA and LA support </w:t>
      </w:r>
      <w:r w:rsidRPr="00121C26">
        <w:lastRenderedPageBreak/>
        <w:t xml:space="preserve">services </w:t>
      </w:r>
    </w:p>
    <w:p w14:paraId="150AF336" w14:textId="77777777" w:rsidR="00121C26" w:rsidRPr="00121C26" w:rsidRDefault="00121C26" w:rsidP="00121C26">
      <w:pPr>
        <w:numPr>
          <w:ilvl w:val="0"/>
          <w:numId w:val="3"/>
        </w:numPr>
        <w:jc w:val="both"/>
      </w:pPr>
      <w:r w:rsidRPr="00121C26">
        <w:t xml:space="preserve">Liaising with potential next providers of education to ensure a young person and their parents are informed about options and a smooth transition is planned </w:t>
      </w:r>
    </w:p>
    <w:p w14:paraId="6021292B" w14:textId="77777777" w:rsidR="00121C26" w:rsidRPr="00121C26" w:rsidRDefault="00121C26" w:rsidP="00121C26">
      <w:pPr>
        <w:numPr>
          <w:ilvl w:val="0"/>
          <w:numId w:val="3"/>
        </w:numPr>
        <w:jc w:val="both"/>
      </w:pPr>
      <w:r w:rsidRPr="00121C26">
        <w:t xml:space="preserve">Working with the head teacher and school governors that the school meets its responsibilities under the Equality Act (2010) with regard to reasonable adjustments and access arrangements </w:t>
      </w:r>
    </w:p>
    <w:p w14:paraId="73354C8E" w14:textId="77777777" w:rsidR="00121C26" w:rsidRPr="00121C26" w:rsidRDefault="00121C26" w:rsidP="00121C26">
      <w:pPr>
        <w:numPr>
          <w:ilvl w:val="0"/>
          <w:numId w:val="3"/>
        </w:numPr>
        <w:jc w:val="both"/>
      </w:pPr>
      <w:r w:rsidRPr="00121C26">
        <w:t xml:space="preserve">Ensure that the school keeps the records of all children with SEND up to date. </w:t>
      </w:r>
    </w:p>
    <w:p w14:paraId="5EC6E00A" w14:textId="77777777" w:rsidR="00121C26" w:rsidRPr="00121C26" w:rsidRDefault="00121C26" w:rsidP="00121C26">
      <w:pPr>
        <w:ind w:left="567" w:hanging="568"/>
        <w:jc w:val="both"/>
      </w:pPr>
    </w:p>
    <w:p w14:paraId="0E8DD499" w14:textId="79A838A6" w:rsidR="00121C26" w:rsidRPr="00121C26" w:rsidRDefault="00121C26" w:rsidP="00121C26">
      <w:pPr>
        <w:ind w:left="567" w:hanging="568"/>
        <w:jc w:val="both"/>
      </w:pPr>
      <w:r w:rsidRPr="00121C26">
        <w:t>The SENDCo must be a qualified teacher. A newly appointed SENDCo must be a qualified teacher and where they have not previously been the SENDCo at that or any other relevant school for a total period of mor</w:t>
      </w:r>
      <w:r w:rsidRPr="008540A2">
        <w:t xml:space="preserve">e than 12 months they must achieve the </w:t>
      </w:r>
      <w:hyperlink r:id="rId14" w:history="1">
        <w:r w:rsidR="008540A2" w:rsidRPr="008540A2">
          <w:rPr>
            <w:rStyle w:val="Hyperlink"/>
            <w:color w:val="auto"/>
            <w:u w:val="none"/>
          </w:rPr>
          <w:t>SENCO national professional qualification</w:t>
        </w:r>
      </w:hyperlink>
      <w:r w:rsidR="008540A2" w:rsidRPr="008540A2">
        <w:t xml:space="preserve"> </w:t>
      </w:r>
      <w:r w:rsidR="008540A2">
        <w:t>NPQ</w:t>
      </w:r>
      <w:r w:rsidRPr="00121C26">
        <w:t xml:space="preserve"> within three years of appointment. </w:t>
      </w:r>
    </w:p>
    <w:p w14:paraId="7221B9CF" w14:textId="77777777" w:rsidR="00121C26" w:rsidRPr="00121C26" w:rsidRDefault="00121C26" w:rsidP="00121C26">
      <w:pPr>
        <w:ind w:left="567" w:hanging="568"/>
        <w:jc w:val="both"/>
      </w:pPr>
    </w:p>
    <w:p w14:paraId="12E23E4D" w14:textId="77777777" w:rsidR="00121C26" w:rsidRPr="00121C26" w:rsidRDefault="00121C26" w:rsidP="00121C26">
      <w:pPr>
        <w:ind w:left="567" w:hanging="568"/>
        <w:jc w:val="both"/>
        <w:rPr>
          <w:b/>
        </w:rPr>
      </w:pPr>
      <w:r w:rsidRPr="00121C26">
        <w:rPr>
          <w:b/>
        </w:rPr>
        <w:t>Teachers Will:</w:t>
      </w:r>
    </w:p>
    <w:p w14:paraId="0C7CCC71" w14:textId="77777777" w:rsidR="00121C26" w:rsidRPr="00121C26" w:rsidRDefault="00121C26" w:rsidP="00121C26">
      <w:pPr>
        <w:numPr>
          <w:ilvl w:val="0"/>
          <w:numId w:val="3"/>
        </w:numPr>
        <w:jc w:val="both"/>
      </w:pPr>
      <w:r w:rsidRPr="00121C26">
        <w:t xml:space="preserve">Be responsible for delivering quality first teaching to all pupils in their class. </w:t>
      </w:r>
    </w:p>
    <w:p w14:paraId="2ABBD4EF" w14:textId="77777777" w:rsidR="00121C26" w:rsidRPr="00121C26" w:rsidRDefault="00121C26" w:rsidP="00121C26">
      <w:pPr>
        <w:numPr>
          <w:ilvl w:val="0"/>
          <w:numId w:val="3"/>
        </w:numPr>
        <w:jc w:val="both"/>
      </w:pPr>
      <w:r w:rsidRPr="00121C26">
        <w:t>Be aware of the school’s procedures for the identification and assessment of, and subsequent provision for, children with SEND.</w:t>
      </w:r>
    </w:p>
    <w:p w14:paraId="02E48C0D" w14:textId="77777777" w:rsidR="00121C26" w:rsidRPr="00121C26" w:rsidRDefault="00121C26" w:rsidP="00121C26">
      <w:pPr>
        <w:numPr>
          <w:ilvl w:val="0"/>
          <w:numId w:val="3"/>
        </w:numPr>
        <w:jc w:val="both"/>
      </w:pPr>
      <w:r w:rsidRPr="00121C26">
        <w:t>Work with the SENDCo to decide the action required to assist the child to make progress.</w:t>
      </w:r>
    </w:p>
    <w:p w14:paraId="14DD7D2E" w14:textId="77777777" w:rsidR="00121C26" w:rsidRPr="00121C26" w:rsidRDefault="00121C26" w:rsidP="00121C26">
      <w:pPr>
        <w:numPr>
          <w:ilvl w:val="0"/>
          <w:numId w:val="3"/>
        </w:numPr>
        <w:jc w:val="both"/>
      </w:pPr>
      <w:r w:rsidRPr="00121C26">
        <w:t>Work with the SENDCo to collect all available information on the child.</w:t>
      </w:r>
    </w:p>
    <w:p w14:paraId="101818DF" w14:textId="77777777" w:rsidR="00121C26" w:rsidRPr="00121C26" w:rsidRDefault="00121C26" w:rsidP="00121C26">
      <w:pPr>
        <w:numPr>
          <w:ilvl w:val="0"/>
          <w:numId w:val="3"/>
        </w:numPr>
        <w:jc w:val="both"/>
      </w:pPr>
      <w:r w:rsidRPr="00121C26">
        <w:t xml:space="preserve">Develop and review </w:t>
      </w:r>
      <w:proofErr w:type="gramStart"/>
      <w:r w:rsidRPr="00121C26">
        <w:t>paper based</w:t>
      </w:r>
      <w:proofErr w:type="gramEnd"/>
      <w:r w:rsidRPr="00121C26">
        <w:t xml:space="preserve"> plans for children in consultation with the SENDCo, parents and the child. (</w:t>
      </w:r>
      <w:proofErr w:type="gramStart"/>
      <w:r w:rsidRPr="00121C26">
        <w:t>see</w:t>
      </w:r>
      <w:proofErr w:type="gramEnd"/>
      <w:r w:rsidRPr="00121C26">
        <w:t xml:space="preserve"> SEND pathway).</w:t>
      </w:r>
    </w:p>
    <w:p w14:paraId="077ECE40" w14:textId="77777777" w:rsidR="00121C26" w:rsidRPr="00121C26" w:rsidRDefault="00121C26" w:rsidP="00121C26">
      <w:pPr>
        <w:numPr>
          <w:ilvl w:val="0"/>
          <w:numId w:val="3"/>
        </w:numPr>
        <w:jc w:val="both"/>
      </w:pPr>
      <w:r w:rsidRPr="00121C26">
        <w:t>Work with SEND children on a daily basis to deliver the individual programme set out on the Trust’s documentation.</w:t>
      </w:r>
    </w:p>
    <w:p w14:paraId="26BB194F" w14:textId="77777777" w:rsidR="00121C26" w:rsidRPr="00121C26" w:rsidRDefault="00121C26" w:rsidP="00121C26">
      <w:pPr>
        <w:numPr>
          <w:ilvl w:val="0"/>
          <w:numId w:val="3"/>
        </w:numPr>
        <w:jc w:val="both"/>
      </w:pPr>
      <w:r w:rsidRPr="00121C26">
        <w:t>Develop effective relationships with parents.</w:t>
      </w:r>
    </w:p>
    <w:p w14:paraId="72C6BE0B" w14:textId="77777777" w:rsidR="00121C26" w:rsidRPr="00121C26" w:rsidRDefault="00121C26" w:rsidP="00121C26">
      <w:pPr>
        <w:numPr>
          <w:ilvl w:val="0"/>
          <w:numId w:val="3"/>
        </w:numPr>
        <w:jc w:val="both"/>
      </w:pPr>
      <w:r w:rsidRPr="00121C26">
        <w:t>Encourage children to participate in decision-making.</w:t>
      </w:r>
    </w:p>
    <w:p w14:paraId="4D759DBD" w14:textId="77777777" w:rsidR="00121C26" w:rsidRPr="00121C26" w:rsidRDefault="00121C26" w:rsidP="00121C26">
      <w:pPr>
        <w:numPr>
          <w:ilvl w:val="0"/>
          <w:numId w:val="3"/>
        </w:numPr>
        <w:jc w:val="both"/>
      </w:pPr>
      <w:r w:rsidRPr="00121C26">
        <w:t>Be involved in the development and review of the school’s SEND policy.</w:t>
      </w:r>
    </w:p>
    <w:p w14:paraId="34312B4F" w14:textId="77777777" w:rsidR="00121C26" w:rsidRPr="00121C26" w:rsidRDefault="00121C26" w:rsidP="00121C26">
      <w:pPr>
        <w:numPr>
          <w:ilvl w:val="0"/>
          <w:numId w:val="3"/>
        </w:numPr>
        <w:jc w:val="both"/>
      </w:pPr>
      <w:r w:rsidRPr="00121C26">
        <w:t xml:space="preserve">Continuously assess child progress and identify the next steps to learning. </w:t>
      </w:r>
    </w:p>
    <w:p w14:paraId="5D5752C2" w14:textId="77777777" w:rsidR="00121C26" w:rsidRPr="00121C26" w:rsidRDefault="00121C26" w:rsidP="00121C26">
      <w:pPr>
        <w:numPr>
          <w:ilvl w:val="0"/>
          <w:numId w:val="3"/>
        </w:numPr>
        <w:jc w:val="both"/>
      </w:pPr>
      <w:r w:rsidRPr="00121C26">
        <w:t>To keep parents informed of child progress.</w:t>
      </w:r>
    </w:p>
    <w:p w14:paraId="7A0ECD3E" w14:textId="77777777" w:rsidR="00121C26" w:rsidRPr="00121C26" w:rsidRDefault="00121C26" w:rsidP="00121C26">
      <w:pPr>
        <w:numPr>
          <w:ilvl w:val="0"/>
          <w:numId w:val="3"/>
        </w:numPr>
        <w:jc w:val="both"/>
      </w:pPr>
      <w:r w:rsidRPr="00121C26">
        <w:t xml:space="preserve">Work with the SENDCo to identify their own training needs around SEND. </w:t>
      </w:r>
    </w:p>
    <w:p w14:paraId="24E4AB87" w14:textId="77777777" w:rsidR="00121C26" w:rsidRPr="00121C26" w:rsidRDefault="00121C26" w:rsidP="00121C26">
      <w:pPr>
        <w:ind w:left="567" w:hanging="568"/>
        <w:jc w:val="both"/>
        <w:rPr>
          <w:b/>
        </w:rPr>
      </w:pPr>
    </w:p>
    <w:p w14:paraId="73951203" w14:textId="77777777" w:rsidR="00121C26" w:rsidRPr="00121C26" w:rsidRDefault="00121C26" w:rsidP="00121C26">
      <w:pPr>
        <w:ind w:left="567" w:hanging="568"/>
        <w:jc w:val="both"/>
        <w:rPr>
          <w:b/>
        </w:rPr>
      </w:pPr>
    </w:p>
    <w:p w14:paraId="38E0F13B" w14:textId="77777777" w:rsidR="00121C26" w:rsidRPr="00121C26" w:rsidRDefault="00121C26" w:rsidP="00121C26">
      <w:pPr>
        <w:ind w:left="567" w:hanging="568"/>
        <w:jc w:val="both"/>
        <w:rPr>
          <w:b/>
        </w:rPr>
      </w:pPr>
      <w:r w:rsidRPr="00121C26">
        <w:rPr>
          <w:b/>
        </w:rPr>
        <w:t>Teaching Assistants Will</w:t>
      </w:r>
    </w:p>
    <w:p w14:paraId="28932CE4" w14:textId="77777777" w:rsidR="00121C26" w:rsidRPr="00121C26" w:rsidRDefault="00121C26" w:rsidP="00121C26">
      <w:pPr>
        <w:numPr>
          <w:ilvl w:val="0"/>
          <w:numId w:val="3"/>
        </w:numPr>
        <w:jc w:val="both"/>
      </w:pPr>
      <w:r w:rsidRPr="00121C26">
        <w:t xml:space="preserve">Provide relevant support to identified children </w:t>
      </w:r>
    </w:p>
    <w:p w14:paraId="312DF31B" w14:textId="77777777" w:rsidR="00121C26" w:rsidRPr="00121C26" w:rsidRDefault="00121C26" w:rsidP="00121C26">
      <w:pPr>
        <w:numPr>
          <w:ilvl w:val="0"/>
          <w:numId w:val="3"/>
        </w:numPr>
        <w:jc w:val="both"/>
      </w:pPr>
      <w:r w:rsidRPr="00121C26">
        <w:t xml:space="preserve">Support children to become independent learners in preparation for adulthood </w:t>
      </w:r>
    </w:p>
    <w:p w14:paraId="4AD42933" w14:textId="77777777" w:rsidR="00121C26" w:rsidRPr="00121C26" w:rsidRDefault="00121C26" w:rsidP="00121C26">
      <w:pPr>
        <w:numPr>
          <w:ilvl w:val="0"/>
          <w:numId w:val="3"/>
        </w:numPr>
        <w:jc w:val="both"/>
      </w:pPr>
      <w:r w:rsidRPr="00121C26">
        <w:t xml:space="preserve">Develop positive working relationships with parents and professionals </w:t>
      </w:r>
    </w:p>
    <w:p w14:paraId="483D73ED" w14:textId="77777777" w:rsidR="00121C26" w:rsidRPr="00121C26" w:rsidRDefault="00121C26" w:rsidP="00121C26">
      <w:pPr>
        <w:numPr>
          <w:ilvl w:val="0"/>
          <w:numId w:val="3"/>
        </w:numPr>
        <w:jc w:val="both"/>
      </w:pPr>
      <w:r w:rsidRPr="00121C26">
        <w:t xml:space="preserve">Assist with the recording, monitoring and evaluation of children’s progress </w:t>
      </w:r>
    </w:p>
    <w:p w14:paraId="7895223C" w14:textId="77777777" w:rsidR="00121C26" w:rsidRPr="00121C26" w:rsidRDefault="00121C26" w:rsidP="00121C26">
      <w:pPr>
        <w:numPr>
          <w:ilvl w:val="0"/>
          <w:numId w:val="3"/>
        </w:numPr>
        <w:jc w:val="both"/>
      </w:pPr>
      <w:r w:rsidRPr="00121C26">
        <w:t xml:space="preserve">Assist with the identification and effective provision of appropriate resources </w:t>
      </w:r>
    </w:p>
    <w:p w14:paraId="0C4F6185" w14:textId="77777777" w:rsidR="00121C26" w:rsidRPr="00121C26" w:rsidRDefault="00121C26" w:rsidP="00121C26">
      <w:pPr>
        <w:numPr>
          <w:ilvl w:val="0"/>
          <w:numId w:val="3"/>
        </w:numPr>
        <w:jc w:val="both"/>
      </w:pPr>
      <w:r w:rsidRPr="00121C26">
        <w:t xml:space="preserve">Attend liaison, team and service meetings and undertake appropriate INSET </w:t>
      </w:r>
    </w:p>
    <w:p w14:paraId="5C5CD965" w14:textId="77777777" w:rsidR="00121C26" w:rsidRPr="00121C26" w:rsidRDefault="00121C26" w:rsidP="00121C26">
      <w:pPr>
        <w:numPr>
          <w:ilvl w:val="0"/>
          <w:numId w:val="3"/>
        </w:numPr>
        <w:jc w:val="both"/>
      </w:pPr>
      <w:r w:rsidRPr="00121C26">
        <w:t>Work in collaboration with the SENDCo, teaching staff, parents and the child in the preparation of relevant documentation</w:t>
      </w:r>
    </w:p>
    <w:p w14:paraId="2536DF56" w14:textId="2DBDBA3A" w:rsidR="00B87C69" w:rsidRDefault="00B87C69" w:rsidP="00B87C69">
      <w:pPr>
        <w:ind w:left="567" w:hanging="568"/>
        <w:jc w:val="both"/>
      </w:pPr>
    </w:p>
    <w:p w14:paraId="22D29235" w14:textId="01A934C5" w:rsidR="00FA27D0" w:rsidRDefault="00FA27D0" w:rsidP="00FA27D0">
      <w:pPr>
        <w:adjustRightInd w:val="0"/>
        <w:ind w:left="709" w:hanging="682"/>
        <w:jc w:val="both"/>
      </w:pPr>
    </w:p>
    <w:p w14:paraId="535A1EEA" w14:textId="761BDC3D" w:rsidR="00A411FB" w:rsidRPr="00B533DB" w:rsidRDefault="00A411FB" w:rsidP="00FA27D0">
      <w:pPr>
        <w:adjustRightInd w:val="0"/>
        <w:ind w:left="709" w:hanging="682"/>
        <w:jc w:val="both"/>
      </w:pPr>
    </w:p>
    <w:p w14:paraId="1A1D3557" w14:textId="7E7B7F03" w:rsidR="00A411FB" w:rsidRDefault="008F05E7" w:rsidP="008F05E7">
      <w:pPr>
        <w:pStyle w:val="Heading2"/>
        <w:ind w:left="567" w:hanging="567"/>
        <w:rPr>
          <w:color w:val="2E74B5" w:themeColor="accent1" w:themeShade="BF"/>
          <w:sz w:val="32"/>
          <w:szCs w:val="32"/>
        </w:rPr>
      </w:pPr>
      <w:r w:rsidRPr="008F05E7">
        <w:rPr>
          <w:bCs w:val="0"/>
          <w:color w:val="2E74B5" w:themeColor="accent1" w:themeShade="BF"/>
          <w:sz w:val="32"/>
          <w:szCs w:val="32"/>
        </w:rPr>
        <w:t>1</w:t>
      </w:r>
      <w:r w:rsidR="007605B6">
        <w:rPr>
          <w:bCs w:val="0"/>
          <w:color w:val="2E74B5" w:themeColor="accent1" w:themeShade="BF"/>
          <w:sz w:val="32"/>
          <w:szCs w:val="32"/>
        </w:rPr>
        <w:t>0</w:t>
      </w:r>
      <w:r w:rsidRPr="008F05E7">
        <w:rPr>
          <w:bCs w:val="0"/>
          <w:color w:val="2E74B5" w:themeColor="accent1" w:themeShade="BF"/>
          <w:sz w:val="32"/>
          <w:szCs w:val="32"/>
        </w:rPr>
        <w:t>.</w:t>
      </w:r>
      <w:r w:rsidR="007605B6">
        <w:rPr>
          <w:bCs w:val="0"/>
          <w:color w:val="2E74B5" w:themeColor="accent1" w:themeShade="BF"/>
          <w:sz w:val="32"/>
          <w:szCs w:val="32"/>
        </w:rPr>
        <w:t xml:space="preserve"> </w:t>
      </w:r>
      <w:bookmarkStart w:id="10" w:name="_Toc127870147"/>
      <w:r>
        <w:rPr>
          <w:color w:val="2E74B5" w:themeColor="accent1" w:themeShade="BF"/>
          <w:sz w:val="32"/>
          <w:szCs w:val="32"/>
        </w:rPr>
        <w:t xml:space="preserve"> </w:t>
      </w:r>
      <w:r w:rsidR="00A411FB" w:rsidRPr="00A411FB">
        <w:rPr>
          <w:color w:val="2E74B5" w:themeColor="accent1" w:themeShade="BF"/>
          <w:sz w:val="32"/>
          <w:szCs w:val="32"/>
        </w:rPr>
        <w:t>Storing and managing information</w:t>
      </w:r>
      <w:bookmarkEnd w:id="10"/>
    </w:p>
    <w:p w14:paraId="28F5E9E9" w14:textId="77777777" w:rsidR="008F05E7" w:rsidRDefault="008F05E7" w:rsidP="008F05E7">
      <w:pPr>
        <w:pStyle w:val="Heading2"/>
        <w:ind w:left="567" w:hanging="567"/>
        <w:rPr>
          <w:color w:val="2E74B5" w:themeColor="accent1" w:themeShade="BF"/>
          <w:sz w:val="32"/>
          <w:szCs w:val="32"/>
        </w:rPr>
      </w:pPr>
    </w:p>
    <w:p w14:paraId="30C5C05E" w14:textId="124FEA6D" w:rsidR="008F05E7" w:rsidRPr="008F05E7" w:rsidRDefault="008F05E7" w:rsidP="008F05E7">
      <w:pPr>
        <w:widowControl/>
        <w:autoSpaceDE/>
        <w:autoSpaceDN/>
        <w:ind w:left="567" w:hanging="567"/>
        <w:rPr>
          <w:rFonts w:eastAsia="Calibri"/>
          <w:sz w:val="24"/>
          <w:szCs w:val="24"/>
        </w:rPr>
      </w:pPr>
      <w:r>
        <w:rPr>
          <w:rFonts w:eastAsia="Calibri"/>
          <w:sz w:val="24"/>
          <w:szCs w:val="24"/>
        </w:rPr>
        <w:t>1</w:t>
      </w:r>
      <w:r w:rsidR="008540A2">
        <w:rPr>
          <w:rFonts w:eastAsia="Calibri"/>
          <w:sz w:val="24"/>
          <w:szCs w:val="24"/>
        </w:rPr>
        <w:t>0</w:t>
      </w:r>
      <w:r>
        <w:rPr>
          <w:rFonts w:eastAsia="Calibri"/>
          <w:sz w:val="24"/>
          <w:szCs w:val="24"/>
        </w:rPr>
        <w:t>.1</w:t>
      </w:r>
      <w:r>
        <w:rPr>
          <w:rFonts w:eastAsia="Calibri"/>
          <w:sz w:val="24"/>
          <w:szCs w:val="24"/>
        </w:rPr>
        <w:tab/>
      </w:r>
      <w:r w:rsidRPr="008F05E7">
        <w:rPr>
          <w:rFonts w:eastAsia="Calibri"/>
          <w:sz w:val="24"/>
          <w:szCs w:val="24"/>
        </w:rPr>
        <w:t>All information is stored and shared in line with the confidentiality policy. The minimum retention period for documentation is 25 years after the child’s date of birth.  At this time each case is reviewed individually due to legal proceedings.  If there are no legal proceedings documentation will be destroyed.</w:t>
      </w:r>
    </w:p>
    <w:p w14:paraId="2D71922B" w14:textId="77777777" w:rsidR="008F05E7" w:rsidRPr="008F05E7" w:rsidRDefault="008F05E7" w:rsidP="008F05E7">
      <w:pPr>
        <w:widowControl/>
        <w:autoSpaceDE/>
        <w:autoSpaceDN/>
        <w:rPr>
          <w:rFonts w:eastAsia="Calibri"/>
          <w:color w:val="FF0000"/>
          <w:sz w:val="24"/>
          <w:szCs w:val="24"/>
        </w:rPr>
      </w:pPr>
    </w:p>
    <w:p w14:paraId="7901420D" w14:textId="77777777" w:rsidR="008F05E7" w:rsidRPr="008F05E7" w:rsidRDefault="008F05E7" w:rsidP="008F05E7">
      <w:pPr>
        <w:widowControl/>
        <w:autoSpaceDE/>
        <w:autoSpaceDN/>
        <w:ind w:left="567"/>
        <w:rPr>
          <w:rFonts w:eastAsia="Calibri"/>
          <w:color w:val="000000"/>
          <w:sz w:val="24"/>
          <w:szCs w:val="24"/>
        </w:rPr>
      </w:pPr>
      <w:r w:rsidRPr="008F05E7">
        <w:rPr>
          <w:rFonts w:eastAsia="Calibri"/>
          <w:color w:val="000000"/>
          <w:sz w:val="24"/>
          <w:szCs w:val="24"/>
        </w:rPr>
        <w:lastRenderedPageBreak/>
        <w:t xml:space="preserve">External Agencies provide parents with a copy of their GDPR policies in advance of their permission to request support. This allows parents to fully understand how external parties will store and use their child’s data. </w:t>
      </w:r>
    </w:p>
    <w:p w14:paraId="1EB75247" w14:textId="77777777" w:rsidR="008F05E7" w:rsidRDefault="008F05E7" w:rsidP="008F05E7">
      <w:pPr>
        <w:pStyle w:val="Heading2"/>
        <w:ind w:left="567" w:hanging="567"/>
        <w:rPr>
          <w:color w:val="2E74B5" w:themeColor="accent1" w:themeShade="BF"/>
          <w:sz w:val="32"/>
          <w:szCs w:val="32"/>
        </w:rPr>
      </w:pPr>
    </w:p>
    <w:p w14:paraId="3BF6E0D0" w14:textId="7D1B5626" w:rsidR="00A411FB" w:rsidRDefault="00A411FB" w:rsidP="00E27FEE">
      <w:pPr>
        <w:pStyle w:val="Heading2"/>
        <w:ind w:left="567" w:hanging="567"/>
        <w:rPr>
          <w:color w:val="2E74B5" w:themeColor="accent1" w:themeShade="BF"/>
          <w:sz w:val="32"/>
          <w:szCs w:val="32"/>
        </w:rPr>
      </w:pPr>
      <w:bookmarkStart w:id="11" w:name="_Toc127870148"/>
      <w:r>
        <w:rPr>
          <w:color w:val="2E74B5" w:themeColor="accent1" w:themeShade="BF"/>
          <w:sz w:val="32"/>
          <w:szCs w:val="32"/>
        </w:rPr>
        <w:t>12</w:t>
      </w:r>
      <w:r w:rsidR="009F6F1F">
        <w:rPr>
          <w:color w:val="2E74B5" w:themeColor="accent1" w:themeShade="BF"/>
          <w:sz w:val="32"/>
          <w:szCs w:val="32"/>
        </w:rPr>
        <w:t>.</w:t>
      </w:r>
      <w:r w:rsidRPr="00A411FB">
        <w:rPr>
          <w:b w:val="0"/>
          <w:bCs w:val="0"/>
          <w:color w:val="2E74B5" w:themeColor="accent1" w:themeShade="BF"/>
          <w:sz w:val="32"/>
          <w:szCs w:val="32"/>
        </w:rPr>
        <w:t xml:space="preserve"> </w:t>
      </w:r>
      <w:r w:rsidRPr="00A411FB">
        <w:rPr>
          <w:color w:val="2E74B5" w:themeColor="accent1" w:themeShade="BF"/>
          <w:sz w:val="32"/>
          <w:szCs w:val="32"/>
        </w:rPr>
        <w:t>Monitoring, Evaluation and Review</w:t>
      </w:r>
      <w:bookmarkEnd w:id="11"/>
    </w:p>
    <w:p w14:paraId="2A2E0412" w14:textId="77777777" w:rsidR="008F05E7" w:rsidRDefault="008F05E7" w:rsidP="008F05E7">
      <w:pPr>
        <w:rPr>
          <w:sz w:val="24"/>
          <w:szCs w:val="24"/>
        </w:rPr>
      </w:pPr>
    </w:p>
    <w:p w14:paraId="75CEE8A0" w14:textId="1DBF40E8" w:rsidR="008F05E7" w:rsidRDefault="008F05E7" w:rsidP="008F05E7">
      <w:pPr>
        <w:ind w:left="567" w:hanging="567"/>
        <w:rPr>
          <w:sz w:val="24"/>
          <w:szCs w:val="24"/>
        </w:rPr>
      </w:pPr>
      <w:r>
        <w:rPr>
          <w:rFonts w:eastAsia="Calibri"/>
          <w:sz w:val="24"/>
          <w:szCs w:val="24"/>
        </w:rPr>
        <w:t>12.1</w:t>
      </w:r>
      <w:r>
        <w:rPr>
          <w:rFonts w:eastAsia="Calibri"/>
          <w:sz w:val="24"/>
          <w:szCs w:val="24"/>
        </w:rPr>
        <w:tab/>
      </w:r>
      <w:r>
        <w:rPr>
          <w:sz w:val="24"/>
          <w:szCs w:val="24"/>
        </w:rPr>
        <w:t xml:space="preserve">The SEND policy will be reviewed annually and may be amended prior to this if significant reforms are implemented. A current policy will be available on the school website or by request at the school office. </w:t>
      </w:r>
    </w:p>
    <w:p w14:paraId="672F6AA8" w14:textId="77777777" w:rsidR="008F05E7" w:rsidRDefault="008F05E7" w:rsidP="008F05E7">
      <w:pPr>
        <w:ind w:left="567"/>
        <w:rPr>
          <w:sz w:val="24"/>
          <w:szCs w:val="24"/>
        </w:rPr>
      </w:pPr>
    </w:p>
    <w:p w14:paraId="5BEEB4C2" w14:textId="6F994D17" w:rsidR="008F05E7" w:rsidRDefault="008F05E7" w:rsidP="008F05E7">
      <w:pPr>
        <w:ind w:left="567"/>
        <w:rPr>
          <w:rFonts w:eastAsiaTheme="minorHAnsi"/>
          <w:sz w:val="24"/>
          <w:szCs w:val="24"/>
        </w:rPr>
      </w:pPr>
      <w:r>
        <w:rPr>
          <w:sz w:val="24"/>
          <w:szCs w:val="24"/>
        </w:rPr>
        <w:t xml:space="preserve">We recognise that from time to time there may be difficulties or differences of opinions when accommodating children with SEND. The school will try to resolve any problems that arise, but will signpost parents to alternative support such as the Parent Partnership Service or the LA, should this be necessary. The school’s complaints procedure can be requested at the main office. The SEND Code of Practice outlines additional measures the LA must set up for preventing and resolving disagreements. Parents/carers will be given the necessary information upon request. </w:t>
      </w:r>
    </w:p>
    <w:p w14:paraId="4D29C4A5" w14:textId="77777777" w:rsidR="008F05E7" w:rsidRDefault="008F05E7" w:rsidP="008F05E7">
      <w:pPr>
        <w:ind w:left="567" w:hanging="567"/>
        <w:rPr>
          <w:rFonts w:eastAsiaTheme="minorHAnsi"/>
          <w:sz w:val="24"/>
          <w:szCs w:val="24"/>
        </w:rPr>
      </w:pPr>
    </w:p>
    <w:p w14:paraId="21212E56" w14:textId="3CC53D56" w:rsidR="008F05E7" w:rsidRPr="008F05E7" w:rsidRDefault="008F05E7" w:rsidP="008F05E7">
      <w:pPr>
        <w:widowControl/>
        <w:autoSpaceDE/>
        <w:autoSpaceDN/>
        <w:ind w:left="567" w:hanging="567"/>
        <w:rPr>
          <w:rFonts w:eastAsia="Calibri"/>
          <w:sz w:val="24"/>
          <w:szCs w:val="24"/>
        </w:rPr>
      </w:pPr>
    </w:p>
    <w:p w14:paraId="459A793C" w14:textId="77777777" w:rsidR="00D75605" w:rsidRDefault="00D75605" w:rsidP="00D75605">
      <w:pPr>
        <w:spacing w:after="160"/>
        <w:rPr>
          <w:b/>
          <w:bCs/>
          <w:color w:val="000000"/>
          <w:sz w:val="28"/>
          <w:szCs w:val="28"/>
          <w:u w:val="single"/>
        </w:rPr>
      </w:pPr>
    </w:p>
    <w:tbl>
      <w:tblPr>
        <w:tblStyle w:val="TableGrid"/>
        <w:tblW w:w="0" w:type="auto"/>
        <w:tblInd w:w="-5" w:type="dxa"/>
        <w:tblLook w:val="04A0" w:firstRow="1" w:lastRow="0" w:firstColumn="1" w:lastColumn="0" w:noHBand="0" w:noVBand="1"/>
      </w:tblPr>
      <w:tblGrid>
        <w:gridCol w:w="3686"/>
        <w:gridCol w:w="5335"/>
      </w:tblGrid>
      <w:tr w:rsidR="00D75605" w:rsidRPr="0093453C" w14:paraId="254455CE" w14:textId="77777777" w:rsidTr="0077182D">
        <w:tc>
          <w:tcPr>
            <w:tcW w:w="3686" w:type="dxa"/>
          </w:tcPr>
          <w:p w14:paraId="5229D4BA" w14:textId="77777777" w:rsidR="00D75605" w:rsidRPr="0093453C" w:rsidRDefault="00D75605" w:rsidP="0077182D">
            <w:pPr>
              <w:rPr>
                <w:b/>
              </w:rPr>
            </w:pPr>
            <w:r w:rsidRPr="0093453C">
              <w:rPr>
                <w:b/>
              </w:rPr>
              <w:t xml:space="preserve">Signature </w:t>
            </w:r>
          </w:p>
          <w:p w14:paraId="29D2CCEC" w14:textId="64336909" w:rsidR="00D75605" w:rsidRPr="0093453C" w:rsidRDefault="003C1744" w:rsidP="0077182D">
            <w:pPr>
              <w:rPr>
                <w:b/>
              </w:rPr>
            </w:pPr>
            <w:proofErr w:type="gramStart"/>
            <w:r>
              <w:rPr>
                <w:b/>
              </w:rPr>
              <w:t>Headteacher</w:t>
            </w:r>
            <w:r w:rsidR="00D75605" w:rsidRPr="0093453C">
              <w:rPr>
                <w:b/>
              </w:rPr>
              <w:t xml:space="preserve"> :</w:t>
            </w:r>
            <w:proofErr w:type="gramEnd"/>
          </w:p>
          <w:p w14:paraId="170C3C0C" w14:textId="77777777" w:rsidR="00D75605" w:rsidRPr="0093453C" w:rsidRDefault="00D75605" w:rsidP="0077182D">
            <w:pPr>
              <w:rPr>
                <w:b/>
              </w:rPr>
            </w:pPr>
          </w:p>
        </w:tc>
        <w:tc>
          <w:tcPr>
            <w:tcW w:w="5335" w:type="dxa"/>
          </w:tcPr>
          <w:p w14:paraId="1FC669DB" w14:textId="77777777" w:rsidR="00D75605" w:rsidRDefault="003B3186" w:rsidP="0077182D">
            <w:r w:rsidRPr="003B3186">
              <w:t xml:space="preserve">Rachael Taylor </w:t>
            </w:r>
          </w:p>
          <w:p w14:paraId="7F84D09F" w14:textId="37FE5523" w:rsidR="003B3186" w:rsidRPr="003B3186" w:rsidRDefault="003B3186" w:rsidP="003B3186">
            <w:pPr>
              <w:pStyle w:val="NormalWeb"/>
            </w:pPr>
            <w:r>
              <w:rPr>
                <w:noProof/>
              </w:rPr>
              <w:drawing>
                <wp:inline distT="0" distB="0" distL="0" distR="0" wp14:anchorId="17EDF727" wp14:editId="2F24F601">
                  <wp:extent cx="436880" cy="3276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880" cy="327660"/>
                          </a:xfrm>
                          <a:prstGeom prst="rect">
                            <a:avLst/>
                          </a:prstGeom>
                          <a:noFill/>
                          <a:ln>
                            <a:noFill/>
                          </a:ln>
                        </pic:spPr>
                      </pic:pic>
                    </a:graphicData>
                  </a:graphic>
                </wp:inline>
              </w:drawing>
            </w:r>
          </w:p>
        </w:tc>
      </w:tr>
      <w:tr w:rsidR="00D75605" w:rsidRPr="0093453C" w14:paraId="59BA2E18" w14:textId="77777777" w:rsidTr="0077182D">
        <w:tc>
          <w:tcPr>
            <w:tcW w:w="3686" w:type="dxa"/>
          </w:tcPr>
          <w:p w14:paraId="499C84FF" w14:textId="77777777" w:rsidR="00D75605" w:rsidRPr="0093453C" w:rsidRDefault="00D75605" w:rsidP="0077182D">
            <w:pPr>
              <w:rPr>
                <w:b/>
              </w:rPr>
            </w:pPr>
            <w:r w:rsidRPr="0093453C">
              <w:rPr>
                <w:b/>
              </w:rPr>
              <w:t xml:space="preserve">Signature </w:t>
            </w:r>
          </w:p>
          <w:p w14:paraId="14A6F737" w14:textId="24A02C2D" w:rsidR="00D75605" w:rsidRPr="0093453C" w:rsidRDefault="00D75605" w:rsidP="0077182D">
            <w:pPr>
              <w:rPr>
                <w:b/>
              </w:rPr>
            </w:pPr>
            <w:r w:rsidRPr="0093453C">
              <w:rPr>
                <w:b/>
              </w:rPr>
              <w:t xml:space="preserve">Chair of </w:t>
            </w:r>
            <w:r w:rsidR="003C1744">
              <w:rPr>
                <w:b/>
              </w:rPr>
              <w:t xml:space="preserve">Local Governing </w:t>
            </w:r>
            <w:proofErr w:type="gramStart"/>
            <w:r w:rsidR="003C1744">
              <w:rPr>
                <w:b/>
              </w:rPr>
              <w:t>Body</w:t>
            </w:r>
            <w:r w:rsidRPr="0093453C">
              <w:rPr>
                <w:b/>
              </w:rPr>
              <w:t xml:space="preserve"> :</w:t>
            </w:r>
            <w:proofErr w:type="gramEnd"/>
          </w:p>
          <w:p w14:paraId="6466C4E2" w14:textId="77777777" w:rsidR="00D75605" w:rsidRPr="0093453C" w:rsidRDefault="00D75605" w:rsidP="0077182D">
            <w:pPr>
              <w:rPr>
                <w:b/>
              </w:rPr>
            </w:pPr>
          </w:p>
        </w:tc>
        <w:tc>
          <w:tcPr>
            <w:tcW w:w="5335" w:type="dxa"/>
          </w:tcPr>
          <w:p w14:paraId="459CDAEF" w14:textId="77777777" w:rsidR="00D75605" w:rsidRDefault="003B3186" w:rsidP="0077182D">
            <w:r w:rsidRPr="003B3186">
              <w:t xml:space="preserve">Clifford Robertson </w:t>
            </w:r>
          </w:p>
          <w:p w14:paraId="559BEC04" w14:textId="0469A8A3" w:rsidR="003B3186" w:rsidRPr="003B3186" w:rsidRDefault="003B3186" w:rsidP="0077182D">
            <w:r w:rsidRPr="009712D3">
              <w:rPr>
                <w:noProof/>
                <w:lang w:eastAsia="en-GB"/>
              </w:rPr>
              <w:drawing>
                <wp:inline distT="0" distB="0" distL="0" distR="0" wp14:anchorId="647737F9" wp14:editId="5D1B3E49">
                  <wp:extent cx="696113" cy="3810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3030" cy="390259"/>
                          </a:xfrm>
                          <a:prstGeom prst="rect">
                            <a:avLst/>
                          </a:prstGeom>
                          <a:noFill/>
                          <a:ln>
                            <a:noFill/>
                          </a:ln>
                        </pic:spPr>
                      </pic:pic>
                    </a:graphicData>
                  </a:graphic>
                </wp:inline>
              </w:drawing>
            </w:r>
          </w:p>
        </w:tc>
      </w:tr>
      <w:tr w:rsidR="00D75605" w:rsidRPr="0093453C" w14:paraId="530AA2EF" w14:textId="77777777" w:rsidTr="0077182D">
        <w:tc>
          <w:tcPr>
            <w:tcW w:w="3686" w:type="dxa"/>
          </w:tcPr>
          <w:p w14:paraId="568723FC" w14:textId="77777777" w:rsidR="00D75605" w:rsidRPr="0093453C" w:rsidRDefault="00D75605" w:rsidP="0077182D">
            <w:pPr>
              <w:rPr>
                <w:b/>
              </w:rPr>
            </w:pPr>
            <w:proofErr w:type="gramStart"/>
            <w:r w:rsidRPr="0093453C">
              <w:rPr>
                <w:b/>
              </w:rPr>
              <w:t>Date :</w:t>
            </w:r>
            <w:proofErr w:type="gramEnd"/>
            <w:r w:rsidRPr="0093453C">
              <w:rPr>
                <w:b/>
              </w:rPr>
              <w:t xml:space="preserve"> </w:t>
            </w:r>
          </w:p>
          <w:p w14:paraId="197C6F83" w14:textId="77777777" w:rsidR="00D75605" w:rsidRPr="0093453C" w:rsidRDefault="00D75605" w:rsidP="0077182D">
            <w:pPr>
              <w:rPr>
                <w:b/>
              </w:rPr>
            </w:pPr>
          </w:p>
          <w:p w14:paraId="55CEBCD2" w14:textId="77777777" w:rsidR="00D75605" w:rsidRPr="0093453C" w:rsidRDefault="00D75605" w:rsidP="0077182D">
            <w:pPr>
              <w:rPr>
                <w:b/>
              </w:rPr>
            </w:pPr>
          </w:p>
        </w:tc>
        <w:tc>
          <w:tcPr>
            <w:tcW w:w="5335" w:type="dxa"/>
          </w:tcPr>
          <w:p w14:paraId="772EA205" w14:textId="41B1DED4" w:rsidR="00D75605" w:rsidRPr="003B3186" w:rsidRDefault="003B3186" w:rsidP="0077182D">
            <w:r w:rsidRPr="003B3186">
              <w:t xml:space="preserve">September 2024 </w:t>
            </w:r>
          </w:p>
        </w:tc>
      </w:tr>
    </w:tbl>
    <w:p w14:paraId="5A19943F" w14:textId="396449B3" w:rsidR="00D75605" w:rsidRDefault="00D75605" w:rsidP="00D75605">
      <w:pPr>
        <w:rPr>
          <w:b/>
          <w:bCs/>
          <w:color w:val="000000"/>
          <w:sz w:val="28"/>
          <w:szCs w:val="28"/>
        </w:rPr>
      </w:pPr>
    </w:p>
    <w:p w14:paraId="24379236" w14:textId="77777777" w:rsidR="00B653A1" w:rsidRPr="00B533DB" w:rsidRDefault="00B653A1" w:rsidP="004550DF">
      <w:pPr>
        <w:widowControl/>
        <w:autoSpaceDE/>
        <w:autoSpaceDN/>
        <w:spacing w:after="160" w:line="259" w:lineRule="auto"/>
        <w:rPr>
          <w:bCs/>
        </w:rPr>
      </w:pPr>
    </w:p>
    <w:sectPr w:rsidR="00B653A1" w:rsidRPr="00B533DB" w:rsidSect="005644A3">
      <w:headerReference w:type="first" r:id="rId17"/>
      <w:footerReference w:type="first" r:id="rId18"/>
      <w:pgSz w:w="11906" w:h="16838"/>
      <w:pgMar w:top="1440" w:right="1440" w:bottom="1440" w:left="1134" w:header="737" w:footer="10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02EF" w14:textId="77777777" w:rsidR="00993470" w:rsidRDefault="00993470" w:rsidP="00106B70">
      <w:r>
        <w:separator/>
      </w:r>
    </w:p>
  </w:endnote>
  <w:endnote w:type="continuationSeparator" w:id="0">
    <w:p w14:paraId="5138B0F6" w14:textId="77777777" w:rsidR="00993470" w:rsidRDefault="00993470" w:rsidP="00106B70">
      <w:r>
        <w:continuationSeparator/>
      </w:r>
    </w:p>
  </w:endnote>
  <w:endnote w:type="continuationNotice" w:id="1">
    <w:p w14:paraId="4D83E522" w14:textId="77777777" w:rsidR="00993470" w:rsidRDefault="00993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2AFF" w:usb1="5000205B"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8D21" w14:textId="77777777" w:rsidR="005644A3" w:rsidRDefault="005644A3" w:rsidP="005644A3">
    <w:pPr>
      <w:pStyle w:val="Footer"/>
      <w:jc w:val="right"/>
    </w:pPr>
    <w:r>
      <w:t xml:space="preserve">Page </w:t>
    </w:r>
    <w:sdt>
      <w:sdtPr>
        <w:id w:val="9678582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03355910" w14:textId="3F6521DB" w:rsidR="00543D22" w:rsidRPr="005644A3" w:rsidRDefault="001844D5" w:rsidP="005644A3">
    <w:pPr>
      <w:pStyle w:val="Footer"/>
    </w:pPr>
    <w:r>
      <w:rPr>
        <w:sz w:val="18"/>
      </w:rPr>
      <w:t>SEND</w:t>
    </w:r>
    <w:r w:rsidR="005644A3">
      <w:rPr>
        <w:sz w:val="18"/>
      </w:rPr>
      <w:t xml:space="preserve"> Policy (Updated </w:t>
    </w:r>
    <w:r w:rsidR="008540A2">
      <w:rPr>
        <w:sz w:val="18"/>
      </w:rPr>
      <w:t>September</w:t>
    </w:r>
    <w:r w:rsidR="005644A3">
      <w:rPr>
        <w:sz w:val="18"/>
      </w:rPr>
      <w:t xml:space="preserve"> 202</w:t>
    </w:r>
    <w:r w:rsidR="001E76C9">
      <w:rPr>
        <w:sz w:val="18"/>
      </w:rPr>
      <w:t>4</w:t>
    </w:r>
    <w:r w:rsidR="005644A3">
      <w:rPr>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9BC0" w14:textId="72A3986D" w:rsidR="005644A3" w:rsidRDefault="005644A3">
    <w:pPr>
      <w:pStyle w:val="Footer"/>
      <w:jc w:val="right"/>
    </w:pPr>
    <w:r>
      <w:t xml:space="preserve">Page </w:t>
    </w:r>
    <w:sdt>
      <w:sdtPr>
        <w:id w:val="-17704604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678BE19" w14:textId="77777777" w:rsidR="00C41507" w:rsidRPr="005644A3" w:rsidRDefault="00C41507" w:rsidP="00C41507">
    <w:pPr>
      <w:pStyle w:val="Footer"/>
    </w:pPr>
    <w:r>
      <w:rPr>
        <w:sz w:val="18"/>
      </w:rPr>
      <w:t>SEND Policy (Updated February 2023)</w:t>
    </w:r>
  </w:p>
  <w:p w14:paraId="0E1FD863" w14:textId="5BEAB6EE" w:rsidR="005644A3" w:rsidRPr="00321424" w:rsidRDefault="005644A3" w:rsidP="00C41507">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817E" w14:textId="77777777" w:rsidR="00993470" w:rsidRDefault="00993470" w:rsidP="00106B70">
      <w:r>
        <w:separator/>
      </w:r>
    </w:p>
  </w:footnote>
  <w:footnote w:type="continuationSeparator" w:id="0">
    <w:p w14:paraId="6E144226" w14:textId="77777777" w:rsidR="00993470" w:rsidRDefault="00993470" w:rsidP="00106B70">
      <w:r>
        <w:continuationSeparator/>
      </w:r>
    </w:p>
  </w:footnote>
  <w:footnote w:type="continuationNotice" w:id="1">
    <w:p w14:paraId="5716A3C9" w14:textId="77777777" w:rsidR="00993470" w:rsidRDefault="00993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8F75" w14:textId="7A9E9FC8" w:rsidR="00647854" w:rsidRDefault="0005567B" w:rsidP="0005567B">
    <w:pPr>
      <w:pStyle w:val="Header"/>
      <w:tabs>
        <w:tab w:val="clear" w:pos="4513"/>
        <w:tab w:val="clear" w:pos="9026"/>
        <w:tab w:val="left" w:pos="2130"/>
      </w:tabs>
      <w:jc w:val="center"/>
      <w:rPr>
        <w:b/>
        <w:color w:val="2E74B5" w:themeColor="accent1" w:themeShade="BF"/>
        <w:sz w:val="40"/>
        <w:szCs w:val="40"/>
      </w:rPr>
    </w:pPr>
    <w:r w:rsidRPr="006B310C">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22B840CE" wp14:editId="05357ABA">
          <wp:simplePos x="0" y="0"/>
          <wp:positionH relativeFrom="margin">
            <wp:posOffset>1343025</wp:posOffset>
          </wp:positionH>
          <wp:positionV relativeFrom="margin">
            <wp:posOffset>-838200</wp:posOffset>
          </wp:positionV>
          <wp:extent cx="428625" cy="739448"/>
          <wp:effectExtent l="0" t="0" r="0" b="381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39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1744">
      <w:rPr>
        <w:b/>
        <w:color w:val="2E74B5" w:themeColor="accent1" w:themeShade="BF"/>
        <w:sz w:val="40"/>
        <w:szCs w:val="40"/>
      </w:rPr>
      <w:t>SEND</w:t>
    </w:r>
    <w:r w:rsidR="00647854" w:rsidRPr="00647854">
      <w:rPr>
        <w:b/>
        <w:color w:val="2E74B5" w:themeColor="accent1" w:themeShade="BF"/>
        <w:sz w:val="40"/>
        <w:szCs w:val="40"/>
      </w:rPr>
      <w:t xml:space="preserve"> Policy</w:t>
    </w:r>
  </w:p>
  <w:p w14:paraId="570C8865" w14:textId="77777777" w:rsidR="005644A3" w:rsidRPr="00647854" w:rsidRDefault="005644A3" w:rsidP="0005567B">
    <w:pPr>
      <w:pStyle w:val="Header"/>
      <w:tabs>
        <w:tab w:val="clear" w:pos="4513"/>
        <w:tab w:val="clear" w:pos="9026"/>
        <w:tab w:val="left" w:pos="2130"/>
      </w:tabs>
      <w:jc w:val="center"/>
      <w:rPr>
        <w:b/>
        <w:color w:val="2E74B5" w:themeColor="accent1" w:themeShade="BF"/>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7879" w14:textId="2D33AB42" w:rsidR="00331CAC" w:rsidRDefault="00647854">
    <w:pPr>
      <w:pStyle w:val="Header"/>
    </w:pPr>
    <w:r>
      <w:rPr>
        <w:noProof/>
      </w:rPr>
      <mc:AlternateContent>
        <mc:Choice Requires="wpg">
          <w:drawing>
            <wp:anchor distT="0" distB="0" distL="114300" distR="114300" simplePos="0" relativeHeight="251658240" behindDoc="1" locked="0" layoutInCell="1" allowOverlap="1" wp14:anchorId="6949F371" wp14:editId="51F1C004">
              <wp:simplePos x="0" y="0"/>
              <wp:positionH relativeFrom="page">
                <wp:posOffset>0</wp:posOffset>
              </wp:positionH>
              <wp:positionV relativeFrom="page">
                <wp:posOffset>4445</wp:posOffset>
              </wp:positionV>
              <wp:extent cx="7562850" cy="106921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692130"/>
                        <a:chOff x="0" y="7"/>
                        <a:chExt cx="11910" cy="16838"/>
                      </a:xfrm>
                    </wpg:grpSpPr>
                    <pic:pic xmlns:pic="http://schemas.openxmlformats.org/drawingml/2006/picture">
                      <pic:nvPicPr>
                        <pic:cNvPr id="760872736"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
                          <a:ext cx="11898" cy="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872738" name="docshape3"/>
                      <wps:cNvSpPr>
                        <a:spLocks/>
                      </wps:cNvSpPr>
                      <wps:spPr bwMode="auto">
                        <a:xfrm>
                          <a:off x="0" y="5565"/>
                          <a:ext cx="11910" cy="11280"/>
                        </a:xfrm>
                        <a:custGeom>
                          <a:avLst/>
                          <a:gdLst>
                            <a:gd name="T0" fmla="*/ 0 w 11910"/>
                            <a:gd name="T1" fmla="+- 0 16845 5566"/>
                            <a:gd name="T2" fmla="*/ 16845 h 11280"/>
                            <a:gd name="T3" fmla="*/ 13 w 11910"/>
                            <a:gd name="T4" fmla="+- 0 7559 5566"/>
                            <a:gd name="T5" fmla="*/ 7559 h 11280"/>
                            <a:gd name="T6" fmla="*/ 278 w 11910"/>
                            <a:gd name="T7" fmla="+- 0 7396 5566"/>
                            <a:gd name="T8" fmla="*/ 7396 h 11280"/>
                            <a:gd name="T9" fmla="*/ 549 w 11910"/>
                            <a:gd name="T10" fmla="+- 0 7240 5566"/>
                            <a:gd name="T11" fmla="*/ 7240 h 11280"/>
                            <a:gd name="T12" fmla="*/ 827 w 11910"/>
                            <a:gd name="T13" fmla="+- 0 7089 5566"/>
                            <a:gd name="T14" fmla="*/ 7089 h 11280"/>
                            <a:gd name="T15" fmla="*/ 1110 w 11910"/>
                            <a:gd name="T16" fmla="+- 0 6944 5566"/>
                            <a:gd name="T17" fmla="*/ 6944 h 11280"/>
                            <a:gd name="T18" fmla="*/ 1400 w 11910"/>
                            <a:gd name="T19" fmla="+- 0 6806 5566"/>
                            <a:gd name="T20" fmla="*/ 6806 h 11280"/>
                            <a:gd name="T21" fmla="*/ 1695 w 11910"/>
                            <a:gd name="T22" fmla="+- 0 6674 5566"/>
                            <a:gd name="T23" fmla="*/ 6674 h 11280"/>
                            <a:gd name="T24" fmla="*/ 1996 w 11910"/>
                            <a:gd name="T25" fmla="+- 0 6548 5566"/>
                            <a:gd name="T26" fmla="*/ 6548 h 11280"/>
                            <a:gd name="T27" fmla="*/ 2302 w 11910"/>
                            <a:gd name="T28" fmla="+- 0 6430 5566"/>
                            <a:gd name="T29" fmla="*/ 6430 h 11280"/>
                            <a:gd name="T30" fmla="*/ 2771 w 11910"/>
                            <a:gd name="T31" fmla="+- 0 6265 5566"/>
                            <a:gd name="T32" fmla="*/ 6265 h 11280"/>
                            <a:gd name="T33" fmla="*/ 3251 w 11910"/>
                            <a:gd name="T34" fmla="+- 0 6116 5566"/>
                            <a:gd name="T35" fmla="*/ 6116 h 11280"/>
                            <a:gd name="T36" fmla="*/ 3742 w 11910"/>
                            <a:gd name="T37" fmla="+- 0 5984 5566"/>
                            <a:gd name="T38" fmla="*/ 5984 h 11280"/>
                            <a:gd name="T39" fmla="*/ 4243 w 11910"/>
                            <a:gd name="T40" fmla="+- 0 5869 5566"/>
                            <a:gd name="T41" fmla="*/ 5869 h 11280"/>
                            <a:gd name="T42" fmla="*/ 4753 w 11910"/>
                            <a:gd name="T43" fmla="+- 0 5771 5566"/>
                            <a:gd name="T44" fmla="*/ 5771 h 11280"/>
                            <a:gd name="T45" fmla="*/ 4926 w 11910"/>
                            <a:gd name="T46" fmla="+- 0 5743 5566"/>
                            <a:gd name="T47" fmla="*/ 5743 h 11280"/>
                            <a:gd name="T48" fmla="*/ 5099 w 11910"/>
                            <a:gd name="T49" fmla="+- 0 5716 5566"/>
                            <a:gd name="T50" fmla="*/ 5716 h 11280"/>
                            <a:gd name="T51" fmla="*/ 5273 w 11910"/>
                            <a:gd name="T52" fmla="+- 0 5692 5566"/>
                            <a:gd name="T53" fmla="*/ 5692 h 11280"/>
                            <a:gd name="T54" fmla="*/ 5448 w 11910"/>
                            <a:gd name="T55" fmla="+- 0 5669 5566"/>
                            <a:gd name="T56" fmla="*/ 5669 h 11280"/>
                            <a:gd name="T57" fmla="*/ 5800 w 11910"/>
                            <a:gd name="T58" fmla="+- 0 5631 5566"/>
                            <a:gd name="T59" fmla="*/ 5631 h 11280"/>
                            <a:gd name="T60" fmla="*/ 6324 w 11910"/>
                            <a:gd name="T61" fmla="+- 0 5590 5566"/>
                            <a:gd name="T62" fmla="*/ 5590 h 11280"/>
                            <a:gd name="T63" fmla="*/ 6843 w 11910"/>
                            <a:gd name="T64" fmla="+- 0 5569 5566"/>
                            <a:gd name="T65" fmla="*/ 5569 h 11280"/>
                            <a:gd name="T66" fmla="*/ 7357 w 11910"/>
                            <a:gd name="T67" fmla="+- 0 5567 5566"/>
                            <a:gd name="T68" fmla="*/ 5567 h 11280"/>
                            <a:gd name="T69" fmla="*/ 7865 w 11910"/>
                            <a:gd name="T70" fmla="+- 0 5585 5566"/>
                            <a:gd name="T71" fmla="*/ 5585 h 11280"/>
                            <a:gd name="T72" fmla="*/ 8367 w 11910"/>
                            <a:gd name="T73" fmla="+- 0 5620 5566"/>
                            <a:gd name="T74" fmla="*/ 5620 h 11280"/>
                            <a:gd name="T75" fmla="*/ 8861 w 11910"/>
                            <a:gd name="T76" fmla="+- 0 5674 5566"/>
                            <a:gd name="T77" fmla="*/ 5674 h 11280"/>
                            <a:gd name="T78" fmla="*/ 9186 w 11910"/>
                            <a:gd name="T79" fmla="+- 0 5720 5566"/>
                            <a:gd name="T80" fmla="*/ 5720 h 11280"/>
                            <a:gd name="T81" fmla="*/ 9507 w 11910"/>
                            <a:gd name="T82" fmla="+- 0 5774 5566"/>
                            <a:gd name="T83" fmla="*/ 5774 h 11280"/>
                            <a:gd name="T84" fmla="*/ 9825 w 11910"/>
                            <a:gd name="T85" fmla="+- 0 5835 5566"/>
                            <a:gd name="T86" fmla="*/ 5835 h 11280"/>
                            <a:gd name="T87" fmla="*/ 10138 w 11910"/>
                            <a:gd name="T88" fmla="+- 0 5904 5566"/>
                            <a:gd name="T89" fmla="*/ 5904 h 11280"/>
                            <a:gd name="T90" fmla="*/ 10447 w 11910"/>
                            <a:gd name="T91" fmla="+- 0 5981 5566"/>
                            <a:gd name="T92" fmla="*/ 5981 h 11280"/>
                            <a:gd name="T93" fmla="*/ 10752 w 11910"/>
                            <a:gd name="T94" fmla="+- 0 6065 5566"/>
                            <a:gd name="T95" fmla="*/ 6065 h 11280"/>
                            <a:gd name="T96" fmla="*/ 11052 w 11910"/>
                            <a:gd name="T97" fmla="+- 0 6156 5566"/>
                            <a:gd name="T98" fmla="*/ 6156 h 11280"/>
                            <a:gd name="T99" fmla="*/ 11347 w 11910"/>
                            <a:gd name="T100" fmla="+- 0 6254 5566"/>
                            <a:gd name="T101" fmla="*/ 6254 h 11280"/>
                            <a:gd name="T102" fmla="*/ 11637 w 11910"/>
                            <a:gd name="T103" fmla="+- 0 6359 5566"/>
                            <a:gd name="T104" fmla="*/ 6359 h 11280"/>
                            <a:gd name="T105" fmla="*/ 11910 w 11910"/>
                            <a:gd name="T106" fmla="+- 0 6466 5566"/>
                            <a:gd name="T107" fmla="*/ 6466 h 112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11910" h="11280">
                              <a:moveTo>
                                <a:pt x="11910" y="11279"/>
                              </a:moveTo>
                              <a:lnTo>
                                <a:pt x="0" y="11279"/>
                              </a:lnTo>
                              <a:lnTo>
                                <a:pt x="0" y="2001"/>
                              </a:lnTo>
                              <a:lnTo>
                                <a:pt x="13" y="1993"/>
                              </a:lnTo>
                              <a:lnTo>
                                <a:pt x="145" y="1911"/>
                              </a:lnTo>
                              <a:lnTo>
                                <a:pt x="278" y="1830"/>
                              </a:lnTo>
                              <a:lnTo>
                                <a:pt x="413" y="1751"/>
                              </a:lnTo>
                              <a:lnTo>
                                <a:pt x="549" y="1674"/>
                              </a:lnTo>
                              <a:lnTo>
                                <a:pt x="687" y="1598"/>
                              </a:lnTo>
                              <a:lnTo>
                                <a:pt x="827" y="1523"/>
                              </a:lnTo>
                              <a:lnTo>
                                <a:pt x="968" y="1450"/>
                              </a:lnTo>
                              <a:lnTo>
                                <a:pt x="1110" y="1378"/>
                              </a:lnTo>
                              <a:lnTo>
                                <a:pt x="1254" y="1308"/>
                              </a:lnTo>
                              <a:lnTo>
                                <a:pt x="1400" y="1240"/>
                              </a:lnTo>
                              <a:lnTo>
                                <a:pt x="1547" y="1173"/>
                              </a:lnTo>
                              <a:lnTo>
                                <a:pt x="1695" y="1108"/>
                              </a:lnTo>
                              <a:lnTo>
                                <a:pt x="1845" y="1044"/>
                              </a:lnTo>
                              <a:lnTo>
                                <a:pt x="1996" y="982"/>
                              </a:lnTo>
                              <a:lnTo>
                                <a:pt x="2148" y="922"/>
                              </a:lnTo>
                              <a:lnTo>
                                <a:pt x="2302" y="864"/>
                              </a:lnTo>
                              <a:lnTo>
                                <a:pt x="2535" y="779"/>
                              </a:lnTo>
                              <a:lnTo>
                                <a:pt x="2771" y="699"/>
                              </a:lnTo>
                              <a:lnTo>
                                <a:pt x="3010" y="623"/>
                              </a:lnTo>
                              <a:lnTo>
                                <a:pt x="3251" y="550"/>
                              </a:lnTo>
                              <a:lnTo>
                                <a:pt x="3495" y="482"/>
                              </a:lnTo>
                              <a:lnTo>
                                <a:pt x="3742" y="418"/>
                              </a:lnTo>
                              <a:lnTo>
                                <a:pt x="3991" y="358"/>
                              </a:lnTo>
                              <a:lnTo>
                                <a:pt x="4243" y="303"/>
                              </a:lnTo>
                              <a:lnTo>
                                <a:pt x="4497" y="252"/>
                              </a:lnTo>
                              <a:lnTo>
                                <a:pt x="4753" y="205"/>
                              </a:lnTo>
                              <a:lnTo>
                                <a:pt x="4839" y="191"/>
                              </a:lnTo>
                              <a:lnTo>
                                <a:pt x="4926" y="177"/>
                              </a:lnTo>
                              <a:lnTo>
                                <a:pt x="5012" y="163"/>
                              </a:lnTo>
                              <a:lnTo>
                                <a:pt x="5099" y="150"/>
                              </a:lnTo>
                              <a:lnTo>
                                <a:pt x="5186" y="138"/>
                              </a:lnTo>
                              <a:lnTo>
                                <a:pt x="5273" y="126"/>
                              </a:lnTo>
                              <a:lnTo>
                                <a:pt x="5360" y="114"/>
                              </a:lnTo>
                              <a:lnTo>
                                <a:pt x="5448" y="103"/>
                              </a:lnTo>
                              <a:lnTo>
                                <a:pt x="5536" y="93"/>
                              </a:lnTo>
                              <a:lnTo>
                                <a:pt x="5800" y="65"/>
                              </a:lnTo>
                              <a:lnTo>
                                <a:pt x="6062" y="42"/>
                              </a:lnTo>
                              <a:lnTo>
                                <a:pt x="6324" y="24"/>
                              </a:lnTo>
                              <a:lnTo>
                                <a:pt x="6584" y="11"/>
                              </a:lnTo>
                              <a:lnTo>
                                <a:pt x="6843" y="3"/>
                              </a:lnTo>
                              <a:lnTo>
                                <a:pt x="7101" y="0"/>
                              </a:lnTo>
                              <a:lnTo>
                                <a:pt x="7357" y="1"/>
                              </a:lnTo>
                              <a:lnTo>
                                <a:pt x="7612" y="8"/>
                              </a:lnTo>
                              <a:lnTo>
                                <a:pt x="7865" y="19"/>
                              </a:lnTo>
                              <a:lnTo>
                                <a:pt x="8117" y="34"/>
                              </a:lnTo>
                              <a:lnTo>
                                <a:pt x="8367" y="54"/>
                              </a:lnTo>
                              <a:lnTo>
                                <a:pt x="8615" y="79"/>
                              </a:lnTo>
                              <a:lnTo>
                                <a:pt x="8861" y="108"/>
                              </a:lnTo>
                              <a:lnTo>
                                <a:pt x="9024" y="130"/>
                              </a:lnTo>
                              <a:lnTo>
                                <a:pt x="9186" y="154"/>
                              </a:lnTo>
                              <a:lnTo>
                                <a:pt x="9347" y="180"/>
                              </a:lnTo>
                              <a:lnTo>
                                <a:pt x="9507" y="208"/>
                              </a:lnTo>
                              <a:lnTo>
                                <a:pt x="9666" y="238"/>
                              </a:lnTo>
                              <a:lnTo>
                                <a:pt x="9825" y="269"/>
                              </a:lnTo>
                              <a:lnTo>
                                <a:pt x="9982" y="303"/>
                              </a:lnTo>
                              <a:lnTo>
                                <a:pt x="10138" y="338"/>
                              </a:lnTo>
                              <a:lnTo>
                                <a:pt x="10293" y="376"/>
                              </a:lnTo>
                              <a:lnTo>
                                <a:pt x="10447" y="415"/>
                              </a:lnTo>
                              <a:lnTo>
                                <a:pt x="10600" y="456"/>
                              </a:lnTo>
                              <a:lnTo>
                                <a:pt x="10752" y="499"/>
                              </a:lnTo>
                              <a:lnTo>
                                <a:pt x="10902" y="543"/>
                              </a:lnTo>
                              <a:lnTo>
                                <a:pt x="11052" y="590"/>
                              </a:lnTo>
                              <a:lnTo>
                                <a:pt x="11200" y="638"/>
                              </a:lnTo>
                              <a:lnTo>
                                <a:pt x="11347" y="688"/>
                              </a:lnTo>
                              <a:lnTo>
                                <a:pt x="11492" y="739"/>
                              </a:lnTo>
                              <a:lnTo>
                                <a:pt x="11637" y="793"/>
                              </a:lnTo>
                              <a:lnTo>
                                <a:pt x="11780" y="848"/>
                              </a:lnTo>
                              <a:lnTo>
                                <a:pt x="11910" y="900"/>
                              </a:lnTo>
                              <a:lnTo>
                                <a:pt x="11910" y="11279"/>
                              </a:lnTo>
                              <a:close/>
                            </a:path>
                          </a:pathLst>
                        </a:custGeom>
                        <a:solidFill>
                          <a:srgbClr val="BC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39" name="docshape4"/>
                      <wps:cNvSpPr>
                        <a:spLocks/>
                      </wps:cNvSpPr>
                      <wps:spPr bwMode="auto">
                        <a:xfrm>
                          <a:off x="0" y="6614"/>
                          <a:ext cx="11910" cy="10231"/>
                        </a:xfrm>
                        <a:custGeom>
                          <a:avLst/>
                          <a:gdLst>
                            <a:gd name="T0" fmla="*/ 11910 w 11910"/>
                            <a:gd name="T1" fmla="+- 0 16845 6614"/>
                            <a:gd name="T2" fmla="*/ 16845 h 10231"/>
                            <a:gd name="T3" fmla="*/ 0 w 11910"/>
                            <a:gd name="T4" fmla="+- 0 16845 6614"/>
                            <a:gd name="T5" fmla="*/ 16845 h 10231"/>
                            <a:gd name="T6" fmla="*/ 0 w 11910"/>
                            <a:gd name="T7" fmla="+- 0 7309 6614"/>
                            <a:gd name="T8" fmla="*/ 7309 h 10231"/>
                            <a:gd name="T9" fmla="*/ 111 w 11910"/>
                            <a:gd name="T10" fmla="+- 0 7275 6614"/>
                            <a:gd name="T11" fmla="*/ 7275 h 10231"/>
                            <a:gd name="T12" fmla="*/ 349 w 11910"/>
                            <a:gd name="T13" fmla="+- 0 7207 6614"/>
                            <a:gd name="T14" fmla="*/ 7207 h 10231"/>
                            <a:gd name="T15" fmla="*/ 590 w 11910"/>
                            <a:gd name="T16" fmla="+- 0 7141 6614"/>
                            <a:gd name="T17" fmla="*/ 7141 h 10231"/>
                            <a:gd name="T18" fmla="*/ 833 w 11910"/>
                            <a:gd name="T19" fmla="+- 0 7079 6614"/>
                            <a:gd name="T20" fmla="*/ 7079 h 10231"/>
                            <a:gd name="T21" fmla="*/ 1080 w 11910"/>
                            <a:gd name="T22" fmla="+- 0 7021 6614"/>
                            <a:gd name="T23" fmla="*/ 7021 h 10231"/>
                            <a:gd name="T24" fmla="*/ 1329 w 11910"/>
                            <a:gd name="T25" fmla="+- 0 6967 6614"/>
                            <a:gd name="T26" fmla="*/ 6967 h 10231"/>
                            <a:gd name="T27" fmla="*/ 1581 w 11910"/>
                            <a:gd name="T28" fmla="+- 0 6916 6614"/>
                            <a:gd name="T29" fmla="*/ 6916 h 10231"/>
                            <a:gd name="T30" fmla="*/ 1836 w 11910"/>
                            <a:gd name="T31" fmla="+- 0 6869 6614"/>
                            <a:gd name="T32" fmla="*/ 6869 h 10231"/>
                            <a:gd name="T33" fmla="*/ 2093 w 11910"/>
                            <a:gd name="T34" fmla="+- 0 6825 6614"/>
                            <a:gd name="T35" fmla="*/ 6825 h 10231"/>
                            <a:gd name="T36" fmla="*/ 2353 w 11910"/>
                            <a:gd name="T37" fmla="+- 0 6786 6614"/>
                            <a:gd name="T38" fmla="*/ 6786 h 10231"/>
                            <a:gd name="T39" fmla="*/ 2615 w 11910"/>
                            <a:gd name="T40" fmla="+- 0 6751 6614"/>
                            <a:gd name="T41" fmla="*/ 6751 h 10231"/>
                            <a:gd name="T42" fmla="*/ 2880 w 11910"/>
                            <a:gd name="T43" fmla="+- 0 6719 6614"/>
                            <a:gd name="T44" fmla="*/ 6719 h 10231"/>
                            <a:gd name="T45" fmla="*/ 3146 w 11910"/>
                            <a:gd name="T46" fmla="+- 0 6692 6614"/>
                            <a:gd name="T47" fmla="*/ 6692 h 10231"/>
                            <a:gd name="T48" fmla="*/ 3415 w 11910"/>
                            <a:gd name="T49" fmla="+- 0 6668 6614"/>
                            <a:gd name="T50" fmla="*/ 6668 h 10231"/>
                            <a:gd name="T51" fmla="*/ 3686 w 11910"/>
                            <a:gd name="T52" fmla="+- 0 6649 6614"/>
                            <a:gd name="T53" fmla="*/ 6649 h 10231"/>
                            <a:gd name="T54" fmla="*/ 3959 w 11910"/>
                            <a:gd name="T55" fmla="+- 0 6634 6614"/>
                            <a:gd name="T56" fmla="*/ 6634 h 10231"/>
                            <a:gd name="T57" fmla="*/ 4234 w 11910"/>
                            <a:gd name="T58" fmla="+- 0 6623 6614"/>
                            <a:gd name="T59" fmla="*/ 6623 h 10231"/>
                            <a:gd name="T60" fmla="*/ 4510 w 11910"/>
                            <a:gd name="T61" fmla="+- 0 6617 6614"/>
                            <a:gd name="T62" fmla="*/ 6617 h 10231"/>
                            <a:gd name="T63" fmla="*/ 4789 w 11910"/>
                            <a:gd name="T64" fmla="+- 0 6614 6614"/>
                            <a:gd name="T65" fmla="*/ 6614 h 10231"/>
                            <a:gd name="T66" fmla="*/ 4882 w 11910"/>
                            <a:gd name="T67" fmla="+- 0 6615 6614"/>
                            <a:gd name="T68" fmla="*/ 6615 h 10231"/>
                            <a:gd name="T69" fmla="*/ 4974 w 11910"/>
                            <a:gd name="T70" fmla="+- 0 6615 6614"/>
                            <a:gd name="T71" fmla="*/ 6615 h 10231"/>
                            <a:gd name="T72" fmla="*/ 5067 w 11910"/>
                            <a:gd name="T73" fmla="+- 0 6617 6614"/>
                            <a:gd name="T74" fmla="*/ 6617 h 10231"/>
                            <a:gd name="T75" fmla="*/ 5159 w 11910"/>
                            <a:gd name="T76" fmla="+- 0 6618 6614"/>
                            <a:gd name="T77" fmla="*/ 6618 h 10231"/>
                            <a:gd name="T78" fmla="*/ 5251 w 11910"/>
                            <a:gd name="T79" fmla="+- 0 6620 6614"/>
                            <a:gd name="T80" fmla="*/ 6620 h 10231"/>
                            <a:gd name="T81" fmla="*/ 5343 w 11910"/>
                            <a:gd name="T82" fmla="+- 0 6623 6614"/>
                            <a:gd name="T83" fmla="*/ 6623 h 10231"/>
                            <a:gd name="T84" fmla="*/ 5435 w 11910"/>
                            <a:gd name="T85" fmla="+- 0 6626 6614"/>
                            <a:gd name="T86" fmla="*/ 6626 h 10231"/>
                            <a:gd name="T87" fmla="*/ 5709 w 11910"/>
                            <a:gd name="T88" fmla="+- 0 6639 6614"/>
                            <a:gd name="T89" fmla="*/ 6639 h 10231"/>
                            <a:gd name="T90" fmla="*/ 5982 w 11910"/>
                            <a:gd name="T91" fmla="+- 0 6655 6614"/>
                            <a:gd name="T92" fmla="*/ 6655 h 10231"/>
                            <a:gd name="T93" fmla="*/ 6252 w 11910"/>
                            <a:gd name="T94" fmla="+- 0 6676 6614"/>
                            <a:gd name="T95" fmla="*/ 6676 h 10231"/>
                            <a:gd name="T96" fmla="*/ 6520 w 11910"/>
                            <a:gd name="T97" fmla="+- 0 6700 6614"/>
                            <a:gd name="T98" fmla="*/ 6700 h 10231"/>
                            <a:gd name="T99" fmla="*/ 6786 w 11910"/>
                            <a:gd name="T100" fmla="+- 0 6729 6614"/>
                            <a:gd name="T101" fmla="*/ 6729 h 10231"/>
                            <a:gd name="T102" fmla="*/ 7050 w 11910"/>
                            <a:gd name="T103" fmla="+- 0 6762 6614"/>
                            <a:gd name="T104" fmla="*/ 6762 h 10231"/>
                            <a:gd name="T105" fmla="*/ 7311 w 11910"/>
                            <a:gd name="T106" fmla="+- 0 6799 6614"/>
                            <a:gd name="T107" fmla="*/ 6799 h 10231"/>
                            <a:gd name="T108" fmla="*/ 7570 w 11910"/>
                            <a:gd name="T109" fmla="+- 0 6839 6614"/>
                            <a:gd name="T110" fmla="*/ 6839 h 10231"/>
                            <a:gd name="T111" fmla="*/ 7826 w 11910"/>
                            <a:gd name="T112" fmla="+- 0 6884 6614"/>
                            <a:gd name="T113" fmla="*/ 6884 h 10231"/>
                            <a:gd name="T114" fmla="*/ 8080 w 11910"/>
                            <a:gd name="T115" fmla="+- 0 6932 6614"/>
                            <a:gd name="T116" fmla="*/ 6932 h 10231"/>
                            <a:gd name="T117" fmla="*/ 8331 w 11910"/>
                            <a:gd name="T118" fmla="+- 0 6984 6614"/>
                            <a:gd name="T119" fmla="*/ 6984 h 10231"/>
                            <a:gd name="T120" fmla="*/ 8580 w 11910"/>
                            <a:gd name="T121" fmla="+- 0 7040 6614"/>
                            <a:gd name="T122" fmla="*/ 7040 h 10231"/>
                            <a:gd name="T123" fmla="*/ 8825 w 11910"/>
                            <a:gd name="T124" fmla="+- 0 7100 6614"/>
                            <a:gd name="T125" fmla="*/ 7100 h 10231"/>
                            <a:gd name="T126" fmla="*/ 9068 w 11910"/>
                            <a:gd name="T127" fmla="+- 0 7163 6614"/>
                            <a:gd name="T128" fmla="*/ 7163 h 10231"/>
                            <a:gd name="T129" fmla="*/ 9308 w 11910"/>
                            <a:gd name="T130" fmla="+- 0 7229 6614"/>
                            <a:gd name="T131" fmla="*/ 7229 h 10231"/>
                            <a:gd name="T132" fmla="*/ 9544 w 11910"/>
                            <a:gd name="T133" fmla="+- 0 7299 6614"/>
                            <a:gd name="T134" fmla="*/ 7299 h 10231"/>
                            <a:gd name="T135" fmla="*/ 9777 w 11910"/>
                            <a:gd name="T136" fmla="+- 0 7373 6614"/>
                            <a:gd name="T137" fmla="*/ 7373 h 10231"/>
                            <a:gd name="T138" fmla="*/ 10008 w 11910"/>
                            <a:gd name="T139" fmla="+- 0 7450 6614"/>
                            <a:gd name="T140" fmla="*/ 7450 h 10231"/>
                            <a:gd name="T141" fmla="*/ 10234 w 11910"/>
                            <a:gd name="T142" fmla="+- 0 7530 6614"/>
                            <a:gd name="T143" fmla="*/ 7530 h 10231"/>
                            <a:gd name="T144" fmla="*/ 10384 w 11910"/>
                            <a:gd name="T145" fmla="+- 0 7585 6614"/>
                            <a:gd name="T146" fmla="*/ 7585 h 10231"/>
                            <a:gd name="T147" fmla="*/ 10531 w 11910"/>
                            <a:gd name="T148" fmla="+- 0 7642 6614"/>
                            <a:gd name="T149" fmla="*/ 7642 h 10231"/>
                            <a:gd name="T150" fmla="*/ 10677 w 11910"/>
                            <a:gd name="T151" fmla="+- 0 7700 6614"/>
                            <a:gd name="T152" fmla="*/ 7700 h 10231"/>
                            <a:gd name="T153" fmla="*/ 10822 w 11910"/>
                            <a:gd name="T154" fmla="+- 0 7759 6614"/>
                            <a:gd name="T155" fmla="*/ 7759 h 10231"/>
                            <a:gd name="T156" fmla="*/ 10965 w 11910"/>
                            <a:gd name="T157" fmla="+- 0 7820 6614"/>
                            <a:gd name="T158" fmla="*/ 7820 h 10231"/>
                            <a:gd name="T159" fmla="*/ 11106 w 11910"/>
                            <a:gd name="T160" fmla="+- 0 7883 6614"/>
                            <a:gd name="T161" fmla="*/ 7883 h 10231"/>
                            <a:gd name="T162" fmla="*/ 11246 w 11910"/>
                            <a:gd name="T163" fmla="+- 0 7946 6614"/>
                            <a:gd name="T164" fmla="*/ 7946 h 10231"/>
                            <a:gd name="T165" fmla="*/ 11383 w 11910"/>
                            <a:gd name="T166" fmla="+- 0 8011 6614"/>
                            <a:gd name="T167" fmla="*/ 8011 h 10231"/>
                            <a:gd name="T168" fmla="*/ 11520 w 11910"/>
                            <a:gd name="T169" fmla="+- 0 8078 6614"/>
                            <a:gd name="T170" fmla="*/ 8078 h 10231"/>
                            <a:gd name="T171" fmla="*/ 11654 w 11910"/>
                            <a:gd name="T172" fmla="+- 0 8146 6614"/>
                            <a:gd name="T173" fmla="*/ 8146 h 10231"/>
                            <a:gd name="T174" fmla="*/ 11787 w 11910"/>
                            <a:gd name="T175" fmla="+- 0 8215 6614"/>
                            <a:gd name="T176" fmla="*/ 8215 h 10231"/>
                            <a:gd name="T177" fmla="*/ 11910 w 11910"/>
                            <a:gd name="T178" fmla="+- 0 8281 6614"/>
                            <a:gd name="T179" fmla="*/ 8281 h 10231"/>
                            <a:gd name="T180" fmla="*/ 11910 w 11910"/>
                            <a:gd name="T181" fmla="+- 0 16845 6614"/>
                            <a:gd name="T182" fmla="*/ 16845 h 1023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Lst>
                          <a:rect l="0" t="0" r="r" b="b"/>
                          <a:pathLst>
                            <a:path w="11910" h="10231">
                              <a:moveTo>
                                <a:pt x="11910" y="10231"/>
                              </a:moveTo>
                              <a:lnTo>
                                <a:pt x="0" y="10231"/>
                              </a:lnTo>
                              <a:lnTo>
                                <a:pt x="0" y="695"/>
                              </a:lnTo>
                              <a:lnTo>
                                <a:pt x="111" y="661"/>
                              </a:lnTo>
                              <a:lnTo>
                                <a:pt x="349" y="593"/>
                              </a:lnTo>
                              <a:lnTo>
                                <a:pt x="590" y="527"/>
                              </a:lnTo>
                              <a:lnTo>
                                <a:pt x="833" y="465"/>
                              </a:lnTo>
                              <a:lnTo>
                                <a:pt x="1080" y="407"/>
                              </a:lnTo>
                              <a:lnTo>
                                <a:pt x="1329" y="353"/>
                              </a:lnTo>
                              <a:lnTo>
                                <a:pt x="1581" y="302"/>
                              </a:lnTo>
                              <a:lnTo>
                                <a:pt x="1836" y="255"/>
                              </a:lnTo>
                              <a:lnTo>
                                <a:pt x="2093" y="211"/>
                              </a:lnTo>
                              <a:lnTo>
                                <a:pt x="2353" y="172"/>
                              </a:lnTo>
                              <a:lnTo>
                                <a:pt x="2615" y="137"/>
                              </a:lnTo>
                              <a:lnTo>
                                <a:pt x="2880" y="105"/>
                              </a:lnTo>
                              <a:lnTo>
                                <a:pt x="3146" y="78"/>
                              </a:lnTo>
                              <a:lnTo>
                                <a:pt x="3415" y="54"/>
                              </a:lnTo>
                              <a:lnTo>
                                <a:pt x="3686" y="35"/>
                              </a:lnTo>
                              <a:lnTo>
                                <a:pt x="3959" y="20"/>
                              </a:lnTo>
                              <a:lnTo>
                                <a:pt x="4234" y="9"/>
                              </a:lnTo>
                              <a:lnTo>
                                <a:pt x="4510" y="3"/>
                              </a:lnTo>
                              <a:lnTo>
                                <a:pt x="4789" y="0"/>
                              </a:lnTo>
                              <a:lnTo>
                                <a:pt x="4882" y="1"/>
                              </a:lnTo>
                              <a:lnTo>
                                <a:pt x="4974" y="1"/>
                              </a:lnTo>
                              <a:lnTo>
                                <a:pt x="5067" y="3"/>
                              </a:lnTo>
                              <a:lnTo>
                                <a:pt x="5159" y="4"/>
                              </a:lnTo>
                              <a:lnTo>
                                <a:pt x="5251" y="6"/>
                              </a:lnTo>
                              <a:lnTo>
                                <a:pt x="5343" y="9"/>
                              </a:lnTo>
                              <a:lnTo>
                                <a:pt x="5435" y="12"/>
                              </a:lnTo>
                              <a:lnTo>
                                <a:pt x="5709" y="25"/>
                              </a:lnTo>
                              <a:lnTo>
                                <a:pt x="5982" y="41"/>
                              </a:lnTo>
                              <a:lnTo>
                                <a:pt x="6252" y="62"/>
                              </a:lnTo>
                              <a:lnTo>
                                <a:pt x="6520" y="86"/>
                              </a:lnTo>
                              <a:lnTo>
                                <a:pt x="6786" y="115"/>
                              </a:lnTo>
                              <a:lnTo>
                                <a:pt x="7050" y="148"/>
                              </a:lnTo>
                              <a:lnTo>
                                <a:pt x="7311" y="185"/>
                              </a:lnTo>
                              <a:lnTo>
                                <a:pt x="7570" y="225"/>
                              </a:lnTo>
                              <a:lnTo>
                                <a:pt x="7826" y="270"/>
                              </a:lnTo>
                              <a:lnTo>
                                <a:pt x="8080" y="318"/>
                              </a:lnTo>
                              <a:lnTo>
                                <a:pt x="8331" y="370"/>
                              </a:lnTo>
                              <a:lnTo>
                                <a:pt x="8580" y="426"/>
                              </a:lnTo>
                              <a:lnTo>
                                <a:pt x="8825" y="486"/>
                              </a:lnTo>
                              <a:lnTo>
                                <a:pt x="9068" y="549"/>
                              </a:lnTo>
                              <a:lnTo>
                                <a:pt x="9308" y="615"/>
                              </a:lnTo>
                              <a:lnTo>
                                <a:pt x="9544" y="685"/>
                              </a:lnTo>
                              <a:lnTo>
                                <a:pt x="9777" y="759"/>
                              </a:lnTo>
                              <a:lnTo>
                                <a:pt x="10008" y="836"/>
                              </a:lnTo>
                              <a:lnTo>
                                <a:pt x="10234" y="916"/>
                              </a:lnTo>
                              <a:lnTo>
                                <a:pt x="10384" y="971"/>
                              </a:lnTo>
                              <a:lnTo>
                                <a:pt x="10531" y="1028"/>
                              </a:lnTo>
                              <a:lnTo>
                                <a:pt x="10677" y="1086"/>
                              </a:lnTo>
                              <a:lnTo>
                                <a:pt x="10822" y="1145"/>
                              </a:lnTo>
                              <a:lnTo>
                                <a:pt x="10965" y="1206"/>
                              </a:lnTo>
                              <a:lnTo>
                                <a:pt x="11106" y="1269"/>
                              </a:lnTo>
                              <a:lnTo>
                                <a:pt x="11246" y="1332"/>
                              </a:lnTo>
                              <a:lnTo>
                                <a:pt x="11383" y="1397"/>
                              </a:lnTo>
                              <a:lnTo>
                                <a:pt x="11520" y="1464"/>
                              </a:lnTo>
                              <a:lnTo>
                                <a:pt x="11654" y="1532"/>
                              </a:lnTo>
                              <a:lnTo>
                                <a:pt x="11787" y="1601"/>
                              </a:lnTo>
                              <a:lnTo>
                                <a:pt x="11910" y="1667"/>
                              </a:lnTo>
                              <a:lnTo>
                                <a:pt x="11910" y="10231"/>
                              </a:lnTo>
                              <a:close/>
                            </a:path>
                          </a:pathLst>
                        </a:custGeom>
                        <a:solidFill>
                          <a:srgbClr val="4162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0" name="docshape5"/>
                      <wps:cNvSpPr>
                        <a:spLocks/>
                      </wps:cNvSpPr>
                      <wps:spPr bwMode="auto">
                        <a:xfrm>
                          <a:off x="3243" y="13766"/>
                          <a:ext cx="8667" cy="3079"/>
                        </a:xfrm>
                        <a:custGeom>
                          <a:avLst/>
                          <a:gdLst>
                            <a:gd name="T0" fmla="+- 0 3295 3243"/>
                            <a:gd name="T1" fmla="*/ T0 w 8667"/>
                            <a:gd name="T2" fmla="+- 0 16790 13767"/>
                            <a:gd name="T3" fmla="*/ 16790 h 3079"/>
                            <a:gd name="T4" fmla="+- 0 3400 3243"/>
                            <a:gd name="T5" fmla="*/ T4 w 8667"/>
                            <a:gd name="T6" fmla="+- 0 16682 13767"/>
                            <a:gd name="T7" fmla="*/ 16682 h 3079"/>
                            <a:gd name="T8" fmla="+- 0 3506 3243"/>
                            <a:gd name="T9" fmla="*/ T8 w 8667"/>
                            <a:gd name="T10" fmla="+- 0 16576 13767"/>
                            <a:gd name="T11" fmla="*/ 16576 h 3079"/>
                            <a:gd name="T12" fmla="+- 0 3614 3243"/>
                            <a:gd name="T13" fmla="*/ T12 w 8667"/>
                            <a:gd name="T14" fmla="+- 0 16472 13767"/>
                            <a:gd name="T15" fmla="*/ 16472 h 3079"/>
                            <a:gd name="T16" fmla="+- 0 3723 3243"/>
                            <a:gd name="T17" fmla="*/ T16 w 8667"/>
                            <a:gd name="T18" fmla="+- 0 16369 13767"/>
                            <a:gd name="T19" fmla="*/ 16369 h 3079"/>
                            <a:gd name="T20" fmla="+- 0 3834 3243"/>
                            <a:gd name="T21" fmla="*/ T20 w 8667"/>
                            <a:gd name="T22" fmla="+- 0 16268 13767"/>
                            <a:gd name="T23" fmla="*/ 16268 h 3079"/>
                            <a:gd name="T24" fmla="+- 0 3946 3243"/>
                            <a:gd name="T25" fmla="*/ T24 w 8667"/>
                            <a:gd name="T26" fmla="+- 0 16168 13767"/>
                            <a:gd name="T27" fmla="*/ 16168 h 3079"/>
                            <a:gd name="T28" fmla="+- 0 4060 3243"/>
                            <a:gd name="T29" fmla="*/ T28 w 8667"/>
                            <a:gd name="T30" fmla="+- 0 16071 13767"/>
                            <a:gd name="T31" fmla="*/ 16071 h 3079"/>
                            <a:gd name="T32" fmla="+- 0 4176 3243"/>
                            <a:gd name="T33" fmla="*/ T32 w 8667"/>
                            <a:gd name="T34" fmla="+- 0 15974 13767"/>
                            <a:gd name="T35" fmla="*/ 15974 h 3079"/>
                            <a:gd name="T36" fmla="+- 0 4293 3243"/>
                            <a:gd name="T37" fmla="*/ T36 w 8667"/>
                            <a:gd name="T38" fmla="+- 0 15880 13767"/>
                            <a:gd name="T39" fmla="*/ 15880 h 3079"/>
                            <a:gd name="T40" fmla="+- 0 4411 3243"/>
                            <a:gd name="T41" fmla="*/ T40 w 8667"/>
                            <a:gd name="T42" fmla="+- 0 15788 13767"/>
                            <a:gd name="T43" fmla="*/ 15788 h 3079"/>
                            <a:gd name="T44" fmla="+- 0 4531 3243"/>
                            <a:gd name="T45" fmla="*/ T44 w 8667"/>
                            <a:gd name="T46" fmla="+- 0 15697 13767"/>
                            <a:gd name="T47" fmla="*/ 15697 h 3079"/>
                            <a:gd name="T48" fmla="+- 0 4652 3243"/>
                            <a:gd name="T49" fmla="*/ T48 w 8667"/>
                            <a:gd name="T50" fmla="+- 0 15608 13767"/>
                            <a:gd name="T51" fmla="*/ 15608 h 3079"/>
                            <a:gd name="T52" fmla="+- 0 4775 3243"/>
                            <a:gd name="T53" fmla="*/ T52 w 8667"/>
                            <a:gd name="T54" fmla="+- 0 15521 13767"/>
                            <a:gd name="T55" fmla="*/ 15521 h 3079"/>
                            <a:gd name="T56" fmla="+- 0 4899 3243"/>
                            <a:gd name="T57" fmla="*/ T56 w 8667"/>
                            <a:gd name="T58" fmla="+- 0 15436 13767"/>
                            <a:gd name="T59" fmla="*/ 15436 h 3079"/>
                            <a:gd name="T60" fmla="+- 0 5024 3243"/>
                            <a:gd name="T61" fmla="*/ T60 w 8667"/>
                            <a:gd name="T62" fmla="+- 0 15352 13767"/>
                            <a:gd name="T63" fmla="*/ 15352 h 3079"/>
                            <a:gd name="T64" fmla="+- 0 5151 3243"/>
                            <a:gd name="T65" fmla="*/ T64 w 8667"/>
                            <a:gd name="T66" fmla="+- 0 15271 13767"/>
                            <a:gd name="T67" fmla="*/ 15271 h 3079"/>
                            <a:gd name="T68" fmla="+- 0 5279 3243"/>
                            <a:gd name="T69" fmla="*/ T68 w 8667"/>
                            <a:gd name="T70" fmla="+- 0 15191 13767"/>
                            <a:gd name="T71" fmla="*/ 15191 h 3079"/>
                            <a:gd name="T72" fmla="+- 0 5409 3243"/>
                            <a:gd name="T73" fmla="*/ T72 w 8667"/>
                            <a:gd name="T74" fmla="+- 0 15114 13767"/>
                            <a:gd name="T75" fmla="*/ 15114 h 3079"/>
                            <a:gd name="T76" fmla="+- 0 5540 3243"/>
                            <a:gd name="T77" fmla="*/ T76 w 8667"/>
                            <a:gd name="T78" fmla="+- 0 15038 13767"/>
                            <a:gd name="T79" fmla="*/ 15038 h 3079"/>
                            <a:gd name="T80" fmla="+- 0 5672 3243"/>
                            <a:gd name="T81" fmla="*/ T80 w 8667"/>
                            <a:gd name="T82" fmla="+- 0 14964 13767"/>
                            <a:gd name="T83" fmla="*/ 14964 h 3079"/>
                            <a:gd name="T84" fmla="+- 0 5805 3243"/>
                            <a:gd name="T85" fmla="*/ T84 w 8667"/>
                            <a:gd name="T86" fmla="+- 0 14893 13767"/>
                            <a:gd name="T87" fmla="*/ 14893 h 3079"/>
                            <a:gd name="T88" fmla="+- 0 6075 3243"/>
                            <a:gd name="T89" fmla="*/ T88 w 8667"/>
                            <a:gd name="T90" fmla="+- 0 14755 13767"/>
                            <a:gd name="T91" fmla="*/ 14755 h 3079"/>
                            <a:gd name="T92" fmla="+- 0 6350 3243"/>
                            <a:gd name="T93" fmla="*/ T92 w 8667"/>
                            <a:gd name="T94" fmla="+- 0 14626 13767"/>
                            <a:gd name="T95" fmla="*/ 14626 h 3079"/>
                            <a:gd name="T96" fmla="+- 0 6629 3243"/>
                            <a:gd name="T97" fmla="*/ T96 w 8667"/>
                            <a:gd name="T98" fmla="+- 0 14505 13767"/>
                            <a:gd name="T99" fmla="*/ 14505 h 3079"/>
                            <a:gd name="T100" fmla="+- 0 6913 3243"/>
                            <a:gd name="T101" fmla="*/ T100 w 8667"/>
                            <a:gd name="T102" fmla="+- 0 14393 13767"/>
                            <a:gd name="T103" fmla="*/ 14393 h 3079"/>
                            <a:gd name="T104" fmla="+- 0 7201 3243"/>
                            <a:gd name="T105" fmla="*/ T104 w 8667"/>
                            <a:gd name="T106" fmla="+- 0 14289 13767"/>
                            <a:gd name="T107" fmla="*/ 14289 h 3079"/>
                            <a:gd name="T108" fmla="+- 0 7494 3243"/>
                            <a:gd name="T109" fmla="*/ T108 w 8667"/>
                            <a:gd name="T110" fmla="+- 0 14195 13767"/>
                            <a:gd name="T111" fmla="*/ 14195 h 3079"/>
                            <a:gd name="T112" fmla="+- 0 7790 3243"/>
                            <a:gd name="T113" fmla="*/ T112 w 8667"/>
                            <a:gd name="T114" fmla="+- 0 14109 13767"/>
                            <a:gd name="T115" fmla="*/ 14109 h 3079"/>
                            <a:gd name="T116" fmla="+- 0 8090 3243"/>
                            <a:gd name="T117" fmla="*/ T116 w 8667"/>
                            <a:gd name="T118" fmla="+- 0 14032 13767"/>
                            <a:gd name="T119" fmla="*/ 14032 h 3079"/>
                            <a:gd name="T120" fmla="+- 0 8394 3243"/>
                            <a:gd name="T121" fmla="*/ T120 w 8667"/>
                            <a:gd name="T122" fmla="+- 0 13965 13767"/>
                            <a:gd name="T123" fmla="*/ 13965 h 3079"/>
                            <a:gd name="T124" fmla="+- 0 8701 3243"/>
                            <a:gd name="T125" fmla="*/ T124 w 8667"/>
                            <a:gd name="T126" fmla="+- 0 13907 13767"/>
                            <a:gd name="T127" fmla="*/ 13907 h 3079"/>
                            <a:gd name="T128" fmla="+- 0 8933 3243"/>
                            <a:gd name="T129" fmla="*/ T128 w 8667"/>
                            <a:gd name="T130" fmla="+- 0 13871 13767"/>
                            <a:gd name="T131" fmla="*/ 13871 h 3079"/>
                            <a:gd name="T132" fmla="+- 0 9089 3243"/>
                            <a:gd name="T133" fmla="*/ T132 w 8667"/>
                            <a:gd name="T134" fmla="+- 0 13849 13767"/>
                            <a:gd name="T135" fmla="*/ 13849 h 3079"/>
                            <a:gd name="T136" fmla="+- 0 9246 3243"/>
                            <a:gd name="T137" fmla="*/ T136 w 8667"/>
                            <a:gd name="T138" fmla="+- 0 13830 13767"/>
                            <a:gd name="T139" fmla="*/ 13830 h 3079"/>
                            <a:gd name="T140" fmla="+- 0 9403 3243"/>
                            <a:gd name="T141" fmla="*/ T140 w 8667"/>
                            <a:gd name="T142" fmla="+- 0 13813 13767"/>
                            <a:gd name="T143" fmla="*/ 13813 h 3079"/>
                            <a:gd name="T144" fmla="+- 0 9562 3243"/>
                            <a:gd name="T145" fmla="*/ T144 w 8667"/>
                            <a:gd name="T146" fmla="+- 0 13799 13767"/>
                            <a:gd name="T147" fmla="*/ 13799 h 3079"/>
                            <a:gd name="T148" fmla="+- 0 9721 3243"/>
                            <a:gd name="T149" fmla="*/ T148 w 8667"/>
                            <a:gd name="T150" fmla="+- 0 13787 13767"/>
                            <a:gd name="T151" fmla="*/ 13787 h 3079"/>
                            <a:gd name="T152" fmla="+- 0 9880 3243"/>
                            <a:gd name="T153" fmla="*/ T152 w 8667"/>
                            <a:gd name="T154" fmla="+- 0 13778 13767"/>
                            <a:gd name="T155" fmla="*/ 13778 h 3079"/>
                            <a:gd name="T156" fmla="+- 0 10041 3243"/>
                            <a:gd name="T157" fmla="*/ T156 w 8667"/>
                            <a:gd name="T158" fmla="+- 0 13772 13767"/>
                            <a:gd name="T159" fmla="*/ 13772 h 3079"/>
                            <a:gd name="T160" fmla="+- 0 10202 3243"/>
                            <a:gd name="T161" fmla="*/ T160 w 8667"/>
                            <a:gd name="T162" fmla="+- 0 13768 13767"/>
                            <a:gd name="T163" fmla="*/ 13768 h 3079"/>
                            <a:gd name="T164" fmla="+- 0 10363 3243"/>
                            <a:gd name="T165" fmla="*/ T164 w 8667"/>
                            <a:gd name="T166" fmla="+- 0 13767 13767"/>
                            <a:gd name="T167" fmla="*/ 13767 h 3079"/>
                            <a:gd name="T168" fmla="+- 0 10525 3243"/>
                            <a:gd name="T169" fmla="*/ T168 w 8667"/>
                            <a:gd name="T170" fmla="+- 0 13768 13767"/>
                            <a:gd name="T171" fmla="*/ 13768 h 3079"/>
                            <a:gd name="T172" fmla="+- 0 10686 3243"/>
                            <a:gd name="T173" fmla="*/ T172 w 8667"/>
                            <a:gd name="T174" fmla="+- 0 13772 13767"/>
                            <a:gd name="T175" fmla="*/ 13772 h 3079"/>
                            <a:gd name="T176" fmla="+- 0 10846 3243"/>
                            <a:gd name="T177" fmla="*/ T176 w 8667"/>
                            <a:gd name="T178" fmla="+- 0 13778 13767"/>
                            <a:gd name="T179" fmla="*/ 13778 h 3079"/>
                            <a:gd name="T180" fmla="+- 0 11006 3243"/>
                            <a:gd name="T181" fmla="*/ T180 w 8667"/>
                            <a:gd name="T182" fmla="+- 0 13787 13767"/>
                            <a:gd name="T183" fmla="*/ 13787 h 3079"/>
                            <a:gd name="T184" fmla="+- 0 11165 3243"/>
                            <a:gd name="T185" fmla="*/ T184 w 8667"/>
                            <a:gd name="T186" fmla="+- 0 13799 13767"/>
                            <a:gd name="T187" fmla="*/ 13799 h 3079"/>
                            <a:gd name="T188" fmla="+- 0 11323 3243"/>
                            <a:gd name="T189" fmla="*/ T188 w 8667"/>
                            <a:gd name="T190" fmla="+- 0 13813 13767"/>
                            <a:gd name="T191" fmla="*/ 13813 h 3079"/>
                            <a:gd name="T192" fmla="+- 0 11481 3243"/>
                            <a:gd name="T193" fmla="*/ T192 w 8667"/>
                            <a:gd name="T194" fmla="+- 0 13830 13767"/>
                            <a:gd name="T195" fmla="*/ 13830 h 3079"/>
                            <a:gd name="T196" fmla="+- 0 11637 3243"/>
                            <a:gd name="T197" fmla="*/ T196 w 8667"/>
                            <a:gd name="T198" fmla="+- 0 13849 13767"/>
                            <a:gd name="T199" fmla="*/ 13849 h 3079"/>
                            <a:gd name="T200" fmla="+- 0 11793 3243"/>
                            <a:gd name="T201" fmla="*/ T200 w 8667"/>
                            <a:gd name="T202" fmla="+- 0 13871 13767"/>
                            <a:gd name="T203" fmla="*/ 13871 h 3079"/>
                            <a:gd name="T204" fmla="+- 0 11910 3243"/>
                            <a:gd name="T205" fmla="*/ T204 w 8667"/>
                            <a:gd name="T206" fmla="+- 0 13888 13767"/>
                            <a:gd name="T207" fmla="*/ 13888 h 3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667" h="3079">
                              <a:moveTo>
                                <a:pt x="0" y="3078"/>
                              </a:moveTo>
                              <a:lnTo>
                                <a:pt x="52" y="3023"/>
                              </a:lnTo>
                              <a:lnTo>
                                <a:pt x="104" y="2969"/>
                              </a:lnTo>
                              <a:lnTo>
                                <a:pt x="157" y="2915"/>
                              </a:lnTo>
                              <a:lnTo>
                                <a:pt x="210" y="2862"/>
                              </a:lnTo>
                              <a:lnTo>
                                <a:pt x="263" y="2809"/>
                              </a:lnTo>
                              <a:lnTo>
                                <a:pt x="316" y="2757"/>
                              </a:lnTo>
                              <a:lnTo>
                                <a:pt x="371" y="2705"/>
                              </a:lnTo>
                              <a:lnTo>
                                <a:pt x="425" y="2653"/>
                              </a:lnTo>
                              <a:lnTo>
                                <a:pt x="480" y="2602"/>
                              </a:lnTo>
                              <a:lnTo>
                                <a:pt x="535" y="2551"/>
                              </a:lnTo>
                              <a:lnTo>
                                <a:pt x="591" y="2501"/>
                              </a:lnTo>
                              <a:lnTo>
                                <a:pt x="647" y="2451"/>
                              </a:lnTo>
                              <a:lnTo>
                                <a:pt x="703" y="2401"/>
                              </a:lnTo>
                              <a:lnTo>
                                <a:pt x="760" y="2352"/>
                              </a:lnTo>
                              <a:lnTo>
                                <a:pt x="817" y="2304"/>
                              </a:lnTo>
                              <a:lnTo>
                                <a:pt x="875" y="2255"/>
                              </a:lnTo>
                              <a:lnTo>
                                <a:pt x="933" y="2207"/>
                              </a:lnTo>
                              <a:lnTo>
                                <a:pt x="991" y="2160"/>
                              </a:lnTo>
                              <a:lnTo>
                                <a:pt x="1050" y="2113"/>
                              </a:lnTo>
                              <a:lnTo>
                                <a:pt x="1109" y="2067"/>
                              </a:lnTo>
                              <a:lnTo>
                                <a:pt x="1168" y="2021"/>
                              </a:lnTo>
                              <a:lnTo>
                                <a:pt x="1228" y="1975"/>
                              </a:lnTo>
                              <a:lnTo>
                                <a:pt x="1288" y="1930"/>
                              </a:lnTo>
                              <a:lnTo>
                                <a:pt x="1348" y="1885"/>
                              </a:lnTo>
                              <a:lnTo>
                                <a:pt x="1409" y="1841"/>
                              </a:lnTo>
                              <a:lnTo>
                                <a:pt x="1470" y="1797"/>
                              </a:lnTo>
                              <a:lnTo>
                                <a:pt x="1532" y="1754"/>
                              </a:lnTo>
                              <a:lnTo>
                                <a:pt x="1594" y="1711"/>
                              </a:lnTo>
                              <a:lnTo>
                                <a:pt x="1656" y="1669"/>
                              </a:lnTo>
                              <a:lnTo>
                                <a:pt x="1718" y="1627"/>
                              </a:lnTo>
                              <a:lnTo>
                                <a:pt x="1781" y="1585"/>
                              </a:lnTo>
                              <a:lnTo>
                                <a:pt x="1845" y="1544"/>
                              </a:lnTo>
                              <a:lnTo>
                                <a:pt x="1908" y="1504"/>
                              </a:lnTo>
                              <a:lnTo>
                                <a:pt x="1972" y="1464"/>
                              </a:lnTo>
                              <a:lnTo>
                                <a:pt x="2036" y="1424"/>
                              </a:lnTo>
                              <a:lnTo>
                                <a:pt x="2101" y="1385"/>
                              </a:lnTo>
                              <a:lnTo>
                                <a:pt x="2166" y="1347"/>
                              </a:lnTo>
                              <a:lnTo>
                                <a:pt x="2231" y="1309"/>
                              </a:lnTo>
                              <a:lnTo>
                                <a:pt x="2297" y="1271"/>
                              </a:lnTo>
                              <a:lnTo>
                                <a:pt x="2362" y="1234"/>
                              </a:lnTo>
                              <a:lnTo>
                                <a:pt x="2429" y="1197"/>
                              </a:lnTo>
                              <a:lnTo>
                                <a:pt x="2495" y="1161"/>
                              </a:lnTo>
                              <a:lnTo>
                                <a:pt x="2562" y="1126"/>
                              </a:lnTo>
                              <a:lnTo>
                                <a:pt x="2696" y="1056"/>
                              </a:lnTo>
                              <a:lnTo>
                                <a:pt x="2832" y="988"/>
                              </a:lnTo>
                              <a:lnTo>
                                <a:pt x="2969" y="923"/>
                              </a:lnTo>
                              <a:lnTo>
                                <a:pt x="3107" y="859"/>
                              </a:lnTo>
                              <a:lnTo>
                                <a:pt x="3246" y="798"/>
                              </a:lnTo>
                              <a:lnTo>
                                <a:pt x="3386" y="738"/>
                              </a:lnTo>
                              <a:lnTo>
                                <a:pt x="3528" y="681"/>
                              </a:lnTo>
                              <a:lnTo>
                                <a:pt x="3670" y="626"/>
                              </a:lnTo>
                              <a:lnTo>
                                <a:pt x="3814" y="573"/>
                              </a:lnTo>
                              <a:lnTo>
                                <a:pt x="3958" y="522"/>
                              </a:lnTo>
                              <a:lnTo>
                                <a:pt x="4104" y="474"/>
                              </a:lnTo>
                              <a:lnTo>
                                <a:pt x="4251" y="428"/>
                              </a:lnTo>
                              <a:lnTo>
                                <a:pt x="4398" y="384"/>
                              </a:lnTo>
                              <a:lnTo>
                                <a:pt x="4547" y="342"/>
                              </a:lnTo>
                              <a:lnTo>
                                <a:pt x="4696" y="303"/>
                              </a:lnTo>
                              <a:lnTo>
                                <a:pt x="4847" y="265"/>
                              </a:lnTo>
                              <a:lnTo>
                                <a:pt x="4998" y="231"/>
                              </a:lnTo>
                              <a:lnTo>
                                <a:pt x="5151" y="198"/>
                              </a:lnTo>
                              <a:lnTo>
                                <a:pt x="5304" y="168"/>
                              </a:lnTo>
                              <a:lnTo>
                                <a:pt x="5458" y="140"/>
                              </a:lnTo>
                              <a:lnTo>
                                <a:pt x="5612" y="115"/>
                              </a:lnTo>
                              <a:lnTo>
                                <a:pt x="5690" y="104"/>
                              </a:lnTo>
                              <a:lnTo>
                                <a:pt x="5768" y="92"/>
                              </a:lnTo>
                              <a:lnTo>
                                <a:pt x="5846" y="82"/>
                              </a:lnTo>
                              <a:lnTo>
                                <a:pt x="5924" y="72"/>
                              </a:lnTo>
                              <a:lnTo>
                                <a:pt x="6003" y="63"/>
                              </a:lnTo>
                              <a:lnTo>
                                <a:pt x="6082" y="54"/>
                              </a:lnTo>
                              <a:lnTo>
                                <a:pt x="6160" y="46"/>
                              </a:lnTo>
                              <a:lnTo>
                                <a:pt x="6239" y="39"/>
                              </a:lnTo>
                              <a:lnTo>
                                <a:pt x="6319" y="32"/>
                              </a:lnTo>
                              <a:lnTo>
                                <a:pt x="6398" y="26"/>
                              </a:lnTo>
                              <a:lnTo>
                                <a:pt x="6478" y="20"/>
                              </a:lnTo>
                              <a:lnTo>
                                <a:pt x="6557" y="16"/>
                              </a:lnTo>
                              <a:lnTo>
                                <a:pt x="6637" y="11"/>
                              </a:lnTo>
                              <a:lnTo>
                                <a:pt x="6717" y="8"/>
                              </a:lnTo>
                              <a:lnTo>
                                <a:pt x="6798" y="5"/>
                              </a:lnTo>
                              <a:lnTo>
                                <a:pt x="6878" y="3"/>
                              </a:lnTo>
                              <a:lnTo>
                                <a:pt x="6959" y="1"/>
                              </a:lnTo>
                              <a:lnTo>
                                <a:pt x="7039" y="0"/>
                              </a:lnTo>
                              <a:lnTo>
                                <a:pt x="7120" y="0"/>
                              </a:lnTo>
                              <a:lnTo>
                                <a:pt x="7201" y="0"/>
                              </a:lnTo>
                              <a:lnTo>
                                <a:pt x="7282" y="1"/>
                              </a:lnTo>
                              <a:lnTo>
                                <a:pt x="7362" y="3"/>
                              </a:lnTo>
                              <a:lnTo>
                                <a:pt x="7443" y="5"/>
                              </a:lnTo>
                              <a:lnTo>
                                <a:pt x="7523" y="8"/>
                              </a:lnTo>
                              <a:lnTo>
                                <a:pt x="7603" y="11"/>
                              </a:lnTo>
                              <a:lnTo>
                                <a:pt x="7683" y="16"/>
                              </a:lnTo>
                              <a:lnTo>
                                <a:pt x="7763" y="20"/>
                              </a:lnTo>
                              <a:lnTo>
                                <a:pt x="7842" y="26"/>
                              </a:lnTo>
                              <a:lnTo>
                                <a:pt x="7922" y="32"/>
                              </a:lnTo>
                              <a:lnTo>
                                <a:pt x="8001" y="39"/>
                              </a:lnTo>
                              <a:lnTo>
                                <a:pt x="8080" y="46"/>
                              </a:lnTo>
                              <a:lnTo>
                                <a:pt x="8159" y="54"/>
                              </a:lnTo>
                              <a:lnTo>
                                <a:pt x="8238" y="63"/>
                              </a:lnTo>
                              <a:lnTo>
                                <a:pt x="8316" y="72"/>
                              </a:lnTo>
                              <a:lnTo>
                                <a:pt x="8394" y="82"/>
                              </a:lnTo>
                              <a:lnTo>
                                <a:pt x="8472" y="92"/>
                              </a:lnTo>
                              <a:lnTo>
                                <a:pt x="8550" y="104"/>
                              </a:lnTo>
                              <a:lnTo>
                                <a:pt x="8628" y="115"/>
                              </a:lnTo>
                              <a:lnTo>
                                <a:pt x="8667" y="121"/>
                              </a:lnTo>
                              <a:lnTo>
                                <a:pt x="0" y="3078"/>
                              </a:lnTo>
                              <a:close/>
                            </a:path>
                          </a:pathLst>
                        </a:custGeom>
                        <a:solidFill>
                          <a:srgbClr val="A6DB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1" name="docshape6"/>
                      <wps:cNvSpPr>
                        <a:spLocks/>
                      </wps:cNvSpPr>
                      <wps:spPr bwMode="auto">
                        <a:xfrm>
                          <a:off x="7263" y="4623"/>
                          <a:ext cx="3979" cy="3979"/>
                        </a:xfrm>
                        <a:custGeom>
                          <a:avLst/>
                          <a:gdLst>
                            <a:gd name="T0" fmla="+- 0 9101 7263"/>
                            <a:gd name="T1" fmla="*/ T0 w 3979"/>
                            <a:gd name="T2" fmla="+- 0 8596 4623"/>
                            <a:gd name="T3" fmla="*/ 8596 h 3979"/>
                            <a:gd name="T4" fmla="+- 0 8879 7263"/>
                            <a:gd name="T5" fmla="*/ T4 w 3979"/>
                            <a:gd name="T6" fmla="+- 0 8567 4623"/>
                            <a:gd name="T7" fmla="*/ 8567 h 3979"/>
                            <a:gd name="T8" fmla="+- 0 8665 7263"/>
                            <a:gd name="T9" fmla="*/ T8 w 3979"/>
                            <a:gd name="T10" fmla="+- 0 8514 4623"/>
                            <a:gd name="T11" fmla="*/ 8514 h 3979"/>
                            <a:gd name="T12" fmla="+- 0 8462 7263"/>
                            <a:gd name="T13" fmla="*/ T12 w 3979"/>
                            <a:gd name="T14" fmla="+- 0 8438 4623"/>
                            <a:gd name="T15" fmla="*/ 8438 h 3979"/>
                            <a:gd name="T16" fmla="+- 0 8269 7263"/>
                            <a:gd name="T17" fmla="*/ T16 w 3979"/>
                            <a:gd name="T18" fmla="+- 0 8342 4623"/>
                            <a:gd name="T19" fmla="*/ 8342 h 3979"/>
                            <a:gd name="T20" fmla="+- 0 8089 7263"/>
                            <a:gd name="T21" fmla="*/ T20 w 3979"/>
                            <a:gd name="T22" fmla="+- 0 8226 4623"/>
                            <a:gd name="T23" fmla="*/ 8226 h 3979"/>
                            <a:gd name="T24" fmla="+- 0 7923 7263"/>
                            <a:gd name="T25" fmla="*/ T24 w 3979"/>
                            <a:gd name="T26" fmla="+- 0 8092 4623"/>
                            <a:gd name="T27" fmla="*/ 8092 h 3979"/>
                            <a:gd name="T28" fmla="+- 0 7773 7263"/>
                            <a:gd name="T29" fmla="*/ T28 w 3979"/>
                            <a:gd name="T30" fmla="+- 0 7942 4623"/>
                            <a:gd name="T31" fmla="*/ 7942 h 3979"/>
                            <a:gd name="T32" fmla="+- 0 7639 7263"/>
                            <a:gd name="T33" fmla="*/ T32 w 3979"/>
                            <a:gd name="T34" fmla="+- 0 7776 4623"/>
                            <a:gd name="T35" fmla="*/ 7776 h 3979"/>
                            <a:gd name="T36" fmla="+- 0 7523 7263"/>
                            <a:gd name="T37" fmla="*/ T36 w 3979"/>
                            <a:gd name="T38" fmla="+- 0 7596 4623"/>
                            <a:gd name="T39" fmla="*/ 7596 h 3979"/>
                            <a:gd name="T40" fmla="+- 0 7427 7263"/>
                            <a:gd name="T41" fmla="*/ T40 w 3979"/>
                            <a:gd name="T42" fmla="+- 0 7403 4623"/>
                            <a:gd name="T43" fmla="*/ 7403 h 3979"/>
                            <a:gd name="T44" fmla="+- 0 7352 7263"/>
                            <a:gd name="T45" fmla="*/ T44 w 3979"/>
                            <a:gd name="T46" fmla="+- 0 7200 4623"/>
                            <a:gd name="T47" fmla="*/ 7200 h 3979"/>
                            <a:gd name="T48" fmla="+- 0 7299 7263"/>
                            <a:gd name="T49" fmla="*/ T48 w 3979"/>
                            <a:gd name="T50" fmla="+- 0 6986 4623"/>
                            <a:gd name="T51" fmla="*/ 6986 h 3979"/>
                            <a:gd name="T52" fmla="+- 0 7269 7263"/>
                            <a:gd name="T53" fmla="*/ T52 w 3979"/>
                            <a:gd name="T54" fmla="+- 0 6764 4623"/>
                            <a:gd name="T55" fmla="*/ 6764 h 3979"/>
                            <a:gd name="T56" fmla="+- 0 7265 7263"/>
                            <a:gd name="T57" fmla="*/ T56 w 3979"/>
                            <a:gd name="T58" fmla="+- 0 6536 4623"/>
                            <a:gd name="T59" fmla="*/ 6536 h 3979"/>
                            <a:gd name="T60" fmla="+- 0 7286 7263"/>
                            <a:gd name="T61" fmla="*/ T60 w 3979"/>
                            <a:gd name="T62" fmla="+- 0 6312 4623"/>
                            <a:gd name="T63" fmla="*/ 6312 h 3979"/>
                            <a:gd name="T64" fmla="+- 0 7331 7263"/>
                            <a:gd name="T65" fmla="*/ T64 w 3979"/>
                            <a:gd name="T66" fmla="+- 0 6095 4623"/>
                            <a:gd name="T67" fmla="*/ 6095 h 3979"/>
                            <a:gd name="T68" fmla="+- 0 7399 7263"/>
                            <a:gd name="T69" fmla="*/ T68 w 3979"/>
                            <a:gd name="T70" fmla="+- 0 5888 4623"/>
                            <a:gd name="T71" fmla="*/ 5888 h 3979"/>
                            <a:gd name="T72" fmla="+- 0 7489 7263"/>
                            <a:gd name="T73" fmla="*/ T72 w 3979"/>
                            <a:gd name="T74" fmla="+- 0 5692 4623"/>
                            <a:gd name="T75" fmla="*/ 5692 h 3979"/>
                            <a:gd name="T76" fmla="+- 0 7598 7263"/>
                            <a:gd name="T77" fmla="*/ T76 w 3979"/>
                            <a:gd name="T78" fmla="+- 0 5508 4623"/>
                            <a:gd name="T79" fmla="*/ 5508 h 3979"/>
                            <a:gd name="T80" fmla="+- 0 7726 7263"/>
                            <a:gd name="T81" fmla="*/ T80 w 3979"/>
                            <a:gd name="T82" fmla="+- 0 5337 4623"/>
                            <a:gd name="T83" fmla="*/ 5337 h 3979"/>
                            <a:gd name="T84" fmla="+- 0 7871 7263"/>
                            <a:gd name="T85" fmla="*/ T84 w 3979"/>
                            <a:gd name="T86" fmla="+- 0 5181 4623"/>
                            <a:gd name="T87" fmla="*/ 5181 h 3979"/>
                            <a:gd name="T88" fmla="+- 0 8032 7263"/>
                            <a:gd name="T89" fmla="*/ T88 w 3979"/>
                            <a:gd name="T90" fmla="+- 0 5041 4623"/>
                            <a:gd name="T91" fmla="*/ 5041 h 3979"/>
                            <a:gd name="T92" fmla="+- 0 8208 7263"/>
                            <a:gd name="T93" fmla="*/ T92 w 3979"/>
                            <a:gd name="T94" fmla="+- 0 4919 4623"/>
                            <a:gd name="T95" fmla="*/ 4919 h 3979"/>
                            <a:gd name="T96" fmla="+- 0 8396 7263"/>
                            <a:gd name="T97" fmla="*/ T96 w 3979"/>
                            <a:gd name="T98" fmla="+- 0 4817 4623"/>
                            <a:gd name="T99" fmla="*/ 4817 h 3979"/>
                            <a:gd name="T100" fmla="+- 0 8596 7263"/>
                            <a:gd name="T101" fmla="*/ T100 w 3979"/>
                            <a:gd name="T102" fmla="+- 0 4734 4623"/>
                            <a:gd name="T103" fmla="*/ 4734 h 3979"/>
                            <a:gd name="T104" fmla="+- 0 8807 7263"/>
                            <a:gd name="T105" fmla="*/ T104 w 3979"/>
                            <a:gd name="T106" fmla="+- 0 4673 4623"/>
                            <a:gd name="T107" fmla="*/ 4673 h 3979"/>
                            <a:gd name="T108" fmla="+- 0 9026 7263"/>
                            <a:gd name="T109" fmla="*/ T108 w 3979"/>
                            <a:gd name="T110" fmla="+- 0 4636 4623"/>
                            <a:gd name="T111" fmla="*/ 4636 h 3979"/>
                            <a:gd name="T112" fmla="+- 0 9253 7263"/>
                            <a:gd name="T113" fmla="*/ T112 w 3979"/>
                            <a:gd name="T114" fmla="+- 0 4623 4623"/>
                            <a:gd name="T115" fmla="*/ 4623 h 3979"/>
                            <a:gd name="T116" fmla="+- 0 9479 7263"/>
                            <a:gd name="T117" fmla="*/ T116 w 3979"/>
                            <a:gd name="T118" fmla="+- 0 4636 4623"/>
                            <a:gd name="T119" fmla="*/ 4636 h 3979"/>
                            <a:gd name="T120" fmla="+- 0 9699 7263"/>
                            <a:gd name="T121" fmla="*/ T120 w 3979"/>
                            <a:gd name="T122" fmla="+- 0 4673 4623"/>
                            <a:gd name="T123" fmla="*/ 4673 h 3979"/>
                            <a:gd name="T124" fmla="+- 0 9909 7263"/>
                            <a:gd name="T125" fmla="*/ T124 w 3979"/>
                            <a:gd name="T126" fmla="+- 0 4734 4623"/>
                            <a:gd name="T127" fmla="*/ 4734 h 3979"/>
                            <a:gd name="T128" fmla="+- 0 10109 7263"/>
                            <a:gd name="T129" fmla="*/ T128 w 3979"/>
                            <a:gd name="T130" fmla="+- 0 4817 4623"/>
                            <a:gd name="T131" fmla="*/ 4817 h 3979"/>
                            <a:gd name="T132" fmla="+- 0 10297 7263"/>
                            <a:gd name="T133" fmla="*/ T132 w 3979"/>
                            <a:gd name="T134" fmla="+- 0 4919 4623"/>
                            <a:gd name="T135" fmla="*/ 4919 h 3979"/>
                            <a:gd name="T136" fmla="+- 0 10473 7263"/>
                            <a:gd name="T137" fmla="*/ T136 w 3979"/>
                            <a:gd name="T138" fmla="+- 0 5041 4623"/>
                            <a:gd name="T139" fmla="*/ 5041 h 3979"/>
                            <a:gd name="T140" fmla="+- 0 10634 7263"/>
                            <a:gd name="T141" fmla="*/ T140 w 3979"/>
                            <a:gd name="T142" fmla="+- 0 5181 4623"/>
                            <a:gd name="T143" fmla="*/ 5181 h 3979"/>
                            <a:gd name="T144" fmla="+- 0 10779 7263"/>
                            <a:gd name="T145" fmla="*/ T144 w 3979"/>
                            <a:gd name="T146" fmla="+- 0 5337 4623"/>
                            <a:gd name="T147" fmla="*/ 5337 h 3979"/>
                            <a:gd name="T148" fmla="+- 0 10907 7263"/>
                            <a:gd name="T149" fmla="*/ T148 w 3979"/>
                            <a:gd name="T150" fmla="+- 0 5508 4623"/>
                            <a:gd name="T151" fmla="*/ 5508 h 3979"/>
                            <a:gd name="T152" fmla="+- 0 11016 7263"/>
                            <a:gd name="T153" fmla="*/ T152 w 3979"/>
                            <a:gd name="T154" fmla="+- 0 5692 4623"/>
                            <a:gd name="T155" fmla="*/ 5692 h 3979"/>
                            <a:gd name="T156" fmla="+- 0 11106 7263"/>
                            <a:gd name="T157" fmla="*/ T156 w 3979"/>
                            <a:gd name="T158" fmla="+- 0 5888 4623"/>
                            <a:gd name="T159" fmla="*/ 5888 h 3979"/>
                            <a:gd name="T160" fmla="+- 0 11174 7263"/>
                            <a:gd name="T161" fmla="*/ T160 w 3979"/>
                            <a:gd name="T162" fmla="+- 0 6095 4623"/>
                            <a:gd name="T163" fmla="*/ 6095 h 3979"/>
                            <a:gd name="T164" fmla="+- 0 11219 7263"/>
                            <a:gd name="T165" fmla="*/ T164 w 3979"/>
                            <a:gd name="T166" fmla="+- 0 6312 4623"/>
                            <a:gd name="T167" fmla="*/ 6312 h 3979"/>
                            <a:gd name="T168" fmla="+- 0 11240 7263"/>
                            <a:gd name="T169" fmla="*/ T168 w 3979"/>
                            <a:gd name="T170" fmla="+- 0 6536 4623"/>
                            <a:gd name="T171" fmla="*/ 6536 h 3979"/>
                            <a:gd name="T172" fmla="+- 0 11236 7263"/>
                            <a:gd name="T173" fmla="*/ T172 w 3979"/>
                            <a:gd name="T174" fmla="+- 0 6764 4623"/>
                            <a:gd name="T175" fmla="*/ 6764 h 3979"/>
                            <a:gd name="T176" fmla="+- 0 11207 7263"/>
                            <a:gd name="T177" fmla="*/ T176 w 3979"/>
                            <a:gd name="T178" fmla="+- 0 6986 4623"/>
                            <a:gd name="T179" fmla="*/ 6986 h 3979"/>
                            <a:gd name="T180" fmla="+- 0 11154 7263"/>
                            <a:gd name="T181" fmla="*/ T180 w 3979"/>
                            <a:gd name="T182" fmla="+- 0 7200 4623"/>
                            <a:gd name="T183" fmla="*/ 7200 h 3979"/>
                            <a:gd name="T184" fmla="+- 0 11078 7263"/>
                            <a:gd name="T185" fmla="*/ T184 w 3979"/>
                            <a:gd name="T186" fmla="+- 0 7403 4623"/>
                            <a:gd name="T187" fmla="*/ 7403 h 3979"/>
                            <a:gd name="T188" fmla="+- 0 10982 7263"/>
                            <a:gd name="T189" fmla="*/ T188 w 3979"/>
                            <a:gd name="T190" fmla="+- 0 7596 4623"/>
                            <a:gd name="T191" fmla="*/ 7596 h 3979"/>
                            <a:gd name="T192" fmla="+- 0 10866 7263"/>
                            <a:gd name="T193" fmla="*/ T192 w 3979"/>
                            <a:gd name="T194" fmla="+- 0 7776 4623"/>
                            <a:gd name="T195" fmla="*/ 7776 h 3979"/>
                            <a:gd name="T196" fmla="+- 0 10733 7263"/>
                            <a:gd name="T197" fmla="*/ T196 w 3979"/>
                            <a:gd name="T198" fmla="+- 0 7942 4623"/>
                            <a:gd name="T199" fmla="*/ 7942 h 3979"/>
                            <a:gd name="T200" fmla="+- 0 10582 7263"/>
                            <a:gd name="T201" fmla="*/ T200 w 3979"/>
                            <a:gd name="T202" fmla="+- 0 8092 4623"/>
                            <a:gd name="T203" fmla="*/ 8092 h 3979"/>
                            <a:gd name="T204" fmla="+- 0 10416 7263"/>
                            <a:gd name="T205" fmla="*/ T204 w 3979"/>
                            <a:gd name="T206" fmla="+- 0 8226 4623"/>
                            <a:gd name="T207" fmla="*/ 8226 h 3979"/>
                            <a:gd name="T208" fmla="+- 0 10236 7263"/>
                            <a:gd name="T209" fmla="*/ T208 w 3979"/>
                            <a:gd name="T210" fmla="+- 0 8342 4623"/>
                            <a:gd name="T211" fmla="*/ 8342 h 3979"/>
                            <a:gd name="T212" fmla="+- 0 10043 7263"/>
                            <a:gd name="T213" fmla="*/ T212 w 3979"/>
                            <a:gd name="T214" fmla="+- 0 8438 4623"/>
                            <a:gd name="T215" fmla="*/ 8438 h 3979"/>
                            <a:gd name="T216" fmla="+- 0 9840 7263"/>
                            <a:gd name="T217" fmla="*/ T216 w 3979"/>
                            <a:gd name="T218" fmla="+- 0 8514 4623"/>
                            <a:gd name="T219" fmla="*/ 8514 h 3979"/>
                            <a:gd name="T220" fmla="+- 0 9626 7263"/>
                            <a:gd name="T221" fmla="*/ T220 w 3979"/>
                            <a:gd name="T222" fmla="+- 0 8567 4623"/>
                            <a:gd name="T223" fmla="*/ 8567 h 3979"/>
                            <a:gd name="T224" fmla="+- 0 9405 7263"/>
                            <a:gd name="T225" fmla="*/ T224 w 3979"/>
                            <a:gd name="T226" fmla="+- 0 8596 4623"/>
                            <a:gd name="T227" fmla="*/ 8596 h 3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979" h="3979">
                              <a:moveTo>
                                <a:pt x="1990" y="3979"/>
                              </a:moveTo>
                              <a:lnTo>
                                <a:pt x="1913" y="3977"/>
                              </a:lnTo>
                              <a:lnTo>
                                <a:pt x="1838" y="3973"/>
                              </a:lnTo>
                              <a:lnTo>
                                <a:pt x="1763" y="3966"/>
                              </a:lnTo>
                              <a:lnTo>
                                <a:pt x="1689" y="3956"/>
                              </a:lnTo>
                              <a:lnTo>
                                <a:pt x="1616" y="3944"/>
                              </a:lnTo>
                              <a:lnTo>
                                <a:pt x="1544" y="3928"/>
                              </a:lnTo>
                              <a:lnTo>
                                <a:pt x="1473" y="3911"/>
                              </a:lnTo>
                              <a:lnTo>
                                <a:pt x="1402" y="3891"/>
                              </a:lnTo>
                              <a:lnTo>
                                <a:pt x="1333" y="3868"/>
                              </a:lnTo>
                              <a:lnTo>
                                <a:pt x="1266" y="3843"/>
                              </a:lnTo>
                              <a:lnTo>
                                <a:pt x="1199" y="3815"/>
                              </a:lnTo>
                              <a:lnTo>
                                <a:pt x="1133" y="3785"/>
                              </a:lnTo>
                              <a:lnTo>
                                <a:pt x="1069" y="3753"/>
                              </a:lnTo>
                              <a:lnTo>
                                <a:pt x="1006" y="3719"/>
                              </a:lnTo>
                              <a:lnTo>
                                <a:pt x="945" y="3683"/>
                              </a:lnTo>
                              <a:lnTo>
                                <a:pt x="885" y="3644"/>
                              </a:lnTo>
                              <a:lnTo>
                                <a:pt x="826" y="3603"/>
                              </a:lnTo>
                              <a:lnTo>
                                <a:pt x="769" y="3561"/>
                              </a:lnTo>
                              <a:lnTo>
                                <a:pt x="714" y="3516"/>
                              </a:lnTo>
                              <a:lnTo>
                                <a:pt x="660" y="3469"/>
                              </a:lnTo>
                              <a:lnTo>
                                <a:pt x="608" y="3421"/>
                              </a:lnTo>
                              <a:lnTo>
                                <a:pt x="558" y="3371"/>
                              </a:lnTo>
                              <a:lnTo>
                                <a:pt x="510" y="3319"/>
                              </a:lnTo>
                              <a:lnTo>
                                <a:pt x="463" y="3265"/>
                              </a:lnTo>
                              <a:lnTo>
                                <a:pt x="419" y="3210"/>
                              </a:lnTo>
                              <a:lnTo>
                                <a:pt x="376" y="3153"/>
                              </a:lnTo>
                              <a:lnTo>
                                <a:pt x="335" y="3094"/>
                              </a:lnTo>
                              <a:lnTo>
                                <a:pt x="297" y="3034"/>
                              </a:lnTo>
                              <a:lnTo>
                                <a:pt x="260" y="2973"/>
                              </a:lnTo>
                              <a:lnTo>
                                <a:pt x="226" y="2910"/>
                              </a:lnTo>
                              <a:lnTo>
                                <a:pt x="194" y="2846"/>
                              </a:lnTo>
                              <a:lnTo>
                                <a:pt x="164" y="2780"/>
                              </a:lnTo>
                              <a:lnTo>
                                <a:pt x="136" y="2714"/>
                              </a:lnTo>
                              <a:lnTo>
                                <a:pt x="111" y="2646"/>
                              </a:lnTo>
                              <a:lnTo>
                                <a:pt x="89" y="2577"/>
                              </a:lnTo>
                              <a:lnTo>
                                <a:pt x="68" y="2507"/>
                              </a:lnTo>
                              <a:lnTo>
                                <a:pt x="51" y="2435"/>
                              </a:lnTo>
                              <a:lnTo>
                                <a:pt x="36" y="2363"/>
                              </a:lnTo>
                              <a:lnTo>
                                <a:pt x="23" y="2290"/>
                              </a:lnTo>
                              <a:lnTo>
                                <a:pt x="13" y="2216"/>
                              </a:lnTo>
                              <a:lnTo>
                                <a:pt x="6" y="2141"/>
                              </a:lnTo>
                              <a:lnTo>
                                <a:pt x="2" y="2066"/>
                              </a:lnTo>
                              <a:lnTo>
                                <a:pt x="0" y="1989"/>
                              </a:lnTo>
                              <a:lnTo>
                                <a:pt x="2" y="1913"/>
                              </a:lnTo>
                              <a:lnTo>
                                <a:pt x="6" y="1838"/>
                              </a:lnTo>
                              <a:lnTo>
                                <a:pt x="13" y="1763"/>
                              </a:lnTo>
                              <a:lnTo>
                                <a:pt x="23" y="1689"/>
                              </a:lnTo>
                              <a:lnTo>
                                <a:pt x="36" y="1616"/>
                              </a:lnTo>
                              <a:lnTo>
                                <a:pt x="51" y="1544"/>
                              </a:lnTo>
                              <a:lnTo>
                                <a:pt x="68" y="1472"/>
                              </a:lnTo>
                              <a:lnTo>
                                <a:pt x="89" y="1402"/>
                              </a:lnTo>
                              <a:lnTo>
                                <a:pt x="111" y="1333"/>
                              </a:lnTo>
                              <a:lnTo>
                                <a:pt x="136" y="1265"/>
                              </a:lnTo>
                              <a:lnTo>
                                <a:pt x="164" y="1199"/>
                              </a:lnTo>
                              <a:lnTo>
                                <a:pt x="194" y="1133"/>
                              </a:lnTo>
                              <a:lnTo>
                                <a:pt x="226" y="1069"/>
                              </a:lnTo>
                              <a:lnTo>
                                <a:pt x="260" y="1006"/>
                              </a:lnTo>
                              <a:lnTo>
                                <a:pt x="297" y="945"/>
                              </a:lnTo>
                              <a:lnTo>
                                <a:pt x="335" y="885"/>
                              </a:lnTo>
                              <a:lnTo>
                                <a:pt x="376" y="826"/>
                              </a:lnTo>
                              <a:lnTo>
                                <a:pt x="419" y="769"/>
                              </a:lnTo>
                              <a:lnTo>
                                <a:pt x="463" y="714"/>
                              </a:lnTo>
                              <a:lnTo>
                                <a:pt x="510" y="660"/>
                              </a:lnTo>
                              <a:lnTo>
                                <a:pt x="558" y="608"/>
                              </a:lnTo>
                              <a:lnTo>
                                <a:pt x="608" y="558"/>
                              </a:lnTo>
                              <a:lnTo>
                                <a:pt x="660" y="510"/>
                              </a:lnTo>
                              <a:lnTo>
                                <a:pt x="714" y="463"/>
                              </a:lnTo>
                              <a:lnTo>
                                <a:pt x="769" y="418"/>
                              </a:lnTo>
                              <a:lnTo>
                                <a:pt x="826" y="376"/>
                              </a:lnTo>
                              <a:lnTo>
                                <a:pt x="885" y="335"/>
                              </a:lnTo>
                              <a:lnTo>
                                <a:pt x="945" y="296"/>
                              </a:lnTo>
                              <a:lnTo>
                                <a:pt x="1006" y="260"/>
                              </a:lnTo>
                              <a:lnTo>
                                <a:pt x="1069" y="226"/>
                              </a:lnTo>
                              <a:lnTo>
                                <a:pt x="1133" y="194"/>
                              </a:lnTo>
                              <a:lnTo>
                                <a:pt x="1199" y="164"/>
                              </a:lnTo>
                              <a:lnTo>
                                <a:pt x="1266" y="136"/>
                              </a:lnTo>
                              <a:lnTo>
                                <a:pt x="1333" y="111"/>
                              </a:lnTo>
                              <a:lnTo>
                                <a:pt x="1402" y="88"/>
                              </a:lnTo>
                              <a:lnTo>
                                <a:pt x="1473" y="68"/>
                              </a:lnTo>
                              <a:lnTo>
                                <a:pt x="1544" y="50"/>
                              </a:lnTo>
                              <a:lnTo>
                                <a:pt x="1616" y="35"/>
                              </a:lnTo>
                              <a:lnTo>
                                <a:pt x="1689" y="23"/>
                              </a:lnTo>
                              <a:lnTo>
                                <a:pt x="1763" y="13"/>
                              </a:lnTo>
                              <a:lnTo>
                                <a:pt x="1838" y="6"/>
                              </a:lnTo>
                              <a:lnTo>
                                <a:pt x="1913" y="2"/>
                              </a:lnTo>
                              <a:lnTo>
                                <a:pt x="1990" y="0"/>
                              </a:lnTo>
                              <a:lnTo>
                                <a:pt x="2066" y="2"/>
                              </a:lnTo>
                              <a:lnTo>
                                <a:pt x="2142" y="6"/>
                              </a:lnTo>
                              <a:lnTo>
                                <a:pt x="2216" y="13"/>
                              </a:lnTo>
                              <a:lnTo>
                                <a:pt x="2290" y="23"/>
                              </a:lnTo>
                              <a:lnTo>
                                <a:pt x="2363" y="35"/>
                              </a:lnTo>
                              <a:lnTo>
                                <a:pt x="2436" y="50"/>
                              </a:lnTo>
                              <a:lnTo>
                                <a:pt x="2507" y="68"/>
                              </a:lnTo>
                              <a:lnTo>
                                <a:pt x="2577" y="88"/>
                              </a:lnTo>
                              <a:lnTo>
                                <a:pt x="2646" y="111"/>
                              </a:lnTo>
                              <a:lnTo>
                                <a:pt x="2714" y="136"/>
                              </a:lnTo>
                              <a:lnTo>
                                <a:pt x="2780" y="164"/>
                              </a:lnTo>
                              <a:lnTo>
                                <a:pt x="2846" y="194"/>
                              </a:lnTo>
                              <a:lnTo>
                                <a:pt x="2910" y="226"/>
                              </a:lnTo>
                              <a:lnTo>
                                <a:pt x="2973" y="260"/>
                              </a:lnTo>
                              <a:lnTo>
                                <a:pt x="3034" y="296"/>
                              </a:lnTo>
                              <a:lnTo>
                                <a:pt x="3094" y="335"/>
                              </a:lnTo>
                              <a:lnTo>
                                <a:pt x="3153" y="376"/>
                              </a:lnTo>
                              <a:lnTo>
                                <a:pt x="3210" y="418"/>
                              </a:lnTo>
                              <a:lnTo>
                                <a:pt x="3265" y="463"/>
                              </a:lnTo>
                              <a:lnTo>
                                <a:pt x="3319" y="510"/>
                              </a:lnTo>
                              <a:lnTo>
                                <a:pt x="3371" y="558"/>
                              </a:lnTo>
                              <a:lnTo>
                                <a:pt x="3421" y="608"/>
                              </a:lnTo>
                              <a:lnTo>
                                <a:pt x="3470" y="660"/>
                              </a:lnTo>
                              <a:lnTo>
                                <a:pt x="3516" y="714"/>
                              </a:lnTo>
                              <a:lnTo>
                                <a:pt x="3561" y="769"/>
                              </a:lnTo>
                              <a:lnTo>
                                <a:pt x="3603" y="826"/>
                              </a:lnTo>
                              <a:lnTo>
                                <a:pt x="3644" y="885"/>
                              </a:lnTo>
                              <a:lnTo>
                                <a:pt x="3683" y="945"/>
                              </a:lnTo>
                              <a:lnTo>
                                <a:pt x="3719" y="1006"/>
                              </a:lnTo>
                              <a:lnTo>
                                <a:pt x="3753" y="1069"/>
                              </a:lnTo>
                              <a:lnTo>
                                <a:pt x="3786" y="1133"/>
                              </a:lnTo>
                              <a:lnTo>
                                <a:pt x="3815" y="1199"/>
                              </a:lnTo>
                              <a:lnTo>
                                <a:pt x="3843" y="1265"/>
                              </a:lnTo>
                              <a:lnTo>
                                <a:pt x="3868" y="1333"/>
                              </a:lnTo>
                              <a:lnTo>
                                <a:pt x="3891" y="1402"/>
                              </a:lnTo>
                              <a:lnTo>
                                <a:pt x="3911" y="1472"/>
                              </a:lnTo>
                              <a:lnTo>
                                <a:pt x="3929" y="1544"/>
                              </a:lnTo>
                              <a:lnTo>
                                <a:pt x="3944" y="1616"/>
                              </a:lnTo>
                              <a:lnTo>
                                <a:pt x="3956" y="1689"/>
                              </a:lnTo>
                              <a:lnTo>
                                <a:pt x="3966" y="1763"/>
                              </a:lnTo>
                              <a:lnTo>
                                <a:pt x="3973" y="1838"/>
                              </a:lnTo>
                              <a:lnTo>
                                <a:pt x="3977" y="1913"/>
                              </a:lnTo>
                              <a:lnTo>
                                <a:pt x="3979" y="1989"/>
                              </a:lnTo>
                              <a:lnTo>
                                <a:pt x="3977" y="2066"/>
                              </a:lnTo>
                              <a:lnTo>
                                <a:pt x="3973" y="2141"/>
                              </a:lnTo>
                              <a:lnTo>
                                <a:pt x="3966" y="2216"/>
                              </a:lnTo>
                              <a:lnTo>
                                <a:pt x="3956" y="2290"/>
                              </a:lnTo>
                              <a:lnTo>
                                <a:pt x="3944" y="2363"/>
                              </a:lnTo>
                              <a:lnTo>
                                <a:pt x="3929" y="2435"/>
                              </a:lnTo>
                              <a:lnTo>
                                <a:pt x="3911" y="2507"/>
                              </a:lnTo>
                              <a:lnTo>
                                <a:pt x="3891" y="2577"/>
                              </a:lnTo>
                              <a:lnTo>
                                <a:pt x="3868" y="2646"/>
                              </a:lnTo>
                              <a:lnTo>
                                <a:pt x="3843" y="2714"/>
                              </a:lnTo>
                              <a:lnTo>
                                <a:pt x="3815" y="2780"/>
                              </a:lnTo>
                              <a:lnTo>
                                <a:pt x="3786" y="2846"/>
                              </a:lnTo>
                              <a:lnTo>
                                <a:pt x="3753" y="2910"/>
                              </a:lnTo>
                              <a:lnTo>
                                <a:pt x="3719" y="2973"/>
                              </a:lnTo>
                              <a:lnTo>
                                <a:pt x="3683" y="3034"/>
                              </a:lnTo>
                              <a:lnTo>
                                <a:pt x="3644" y="3094"/>
                              </a:lnTo>
                              <a:lnTo>
                                <a:pt x="3603" y="3153"/>
                              </a:lnTo>
                              <a:lnTo>
                                <a:pt x="3561" y="3210"/>
                              </a:lnTo>
                              <a:lnTo>
                                <a:pt x="3516" y="3265"/>
                              </a:lnTo>
                              <a:lnTo>
                                <a:pt x="3470" y="3319"/>
                              </a:lnTo>
                              <a:lnTo>
                                <a:pt x="3421" y="3371"/>
                              </a:lnTo>
                              <a:lnTo>
                                <a:pt x="3371" y="3421"/>
                              </a:lnTo>
                              <a:lnTo>
                                <a:pt x="3319" y="3469"/>
                              </a:lnTo>
                              <a:lnTo>
                                <a:pt x="3265" y="3516"/>
                              </a:lnTo>
                              <a:lnTo>
                                <a:pt x="3210" y="3561"/>
                              </a:lnTo>
                              <a:lnTo>
                                <a:pt x="3153" y="3603"/>
                              </a:lnTo>
                              <a:lnTo>
                                <a:pt x="3094" y="3644"/>
                              </a:lnTo>
                              <a:lnTo>
                                <a:pt x="3034" y="3683"/>
                              </a:lnTo>
                              <a:lnTo>
                                <a:pt x="2973" y="3719"/>
                              </a:lnTo>
                              <a:lnTo>
                                <a:pt x="2910" y="3753"/>
                              </a:lnTo>
                              <a:lnTo>
                                <a:pt x="2846" y="3785"/>
                              </a:lnTo>
                              <a:lnTo>
                                <a:pt x="2780" y="3815"/>
                              </a:lnTo>
                              <a:lnTo>
                                <a:pt x="2714" y="3843"/>
                              </a:lnTo>
                              <a:lnTo>
                                <a:pt x="2646" y="3868"/>
                              </a:lnTo>
                              <a:lnTo>
                                <a:pt x="2577" y="3891"/>
                              </a:lnTo>
                              <a:lnTo>
                                <a:pt x="2507" y="3911"/>
                              </a:lnTo>
                              <a:lnTo>
                                <a:pt x="2436" y="3928"/>
                              </a:lnTo>
                              <a:lnTo>
                                <a:pt x="2363" y="3944"/>
                              </a:lnTo>
                              <a:lnTo>
                                <a:pt x="2290" y="3956"/>
                              </a:lnTo>
                              <a:lnTo>
                                <a:pt x="2216" y="3966"/>
                              </a:lnTo>
                              <a:lnTo>
                                <a:pt x="2142" y="3973"/>
                              </a:lnTo>
                              <a:lnTo>
                                <a:pt x="2066" y="3977"/>
                              </a:lnTo>
                              <a:lnTo>
                                <a:pt x="1990" y="3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0872742" name="docshape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04" y="4763"/>
                          <a:ext cx="3702" cy="3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872743" name="docshape8"/>
                      <wps:cNvSpPr>
                        <a:spLocks/>
                      </wps:cNvSpPr>
                      <wps:spPr bwMode="auto">
                        <a:xfrm>
                          <a:off x="1983" y="744"/>
                          <a:ext cx="666" cy="506"/>
                        </a:xfrm>
                        <a:custGeom>
                          <a:avLst/>
                          <a:gdLst>
                            <a:gd name="T0" fmla="+- 0 1983 1983"/>
                            <a:gd name="T1" fmla="*/ T0 w 666"/>
                            <a:gd name="T2" fmla="+- 0 1250 744"/>
                            <a:gd name="T3" fmla="*/ 1250 h 506"/>
                            <a:gd name="T4" fmla="+- 0 2007 1983"/>
                            <a:gd name="T5" fmla="*/ T4 w 666"/>
                            <a:gd name="T6" fmla="+- 0 1176 744"/>
                            <a:gd name="T7" fmla="*/ 1176 h 506"/>
                            <a:gd name="T8" fmla="+- 0 2036 1983"/>
                            <a:gd name="T9" fmla="*/ T8 w 666"/>
                            <a:gd name="T10" fmla="+- 0 1106 744"/>
                            <a:gd name="T11" fmla="*/ 1106 h 506"/>
                            <a:gd name="T12" fmla="+- 0 2070 1983"/>
                            <a:gd name="T13" fmla="*/ T12 w 666"/>
                            <a:gd name="T14" fmla="+- 0 1042 744"/>
                            <a:gd name="T15" fmla="*/ 1042 h 506"/>
                            <a:gd name="T16" fmla="+- 0 2108 1983"/>
                            <a:gd name="T17" fmla="*/ T16 w 666"/>
                            <a:gd name="T18" fmla="+- 0 983 744"/>
                            <a:gd name="T19" fmla="*/ 983 h 506"/>
                            <a:gd name="T20" fmla="+- 0 2151 1983"/>
                            <a:gd name="T21" fmla="*/ T20 w 666"/>
                            <a:gd name="T22" fmla="+- 0 930 744"/>
                            <a:gd name="T23" fmla="*/ 930 h 506"/>
                            <a:gd name="T24" fmla="+- 0 2200 1983"/>
                            <a:gd name="T25" fmla="*/ T24 w 666"/>
                            <a:gd name="T26" fmla="+- 0 883 744"/>
                            <a:gd name="T27" fmla="*/ 883 h 506"/>
                            <a:gd name="T28" fmla="+- 0 2254 1983"/>
                            <a:gd name="T29" fmla="*/ T28 w 666"/>
                            <a:gd name="T30" fmla="+- 0 841 744"/>
                            <a:gd name="T31" fmla="*/ 841 h 506"/>
                            <a:gd name="T32" fmla="+- 0 2313 1983"/>
                            <a:gd name="T33" fmla="*/ T32 w 666"/>
                            <a:gd name="T34" fmla="+- 0 807 744"/>
                            <a:gd name="T35" fmla="*/ 807 h 506"/>
                            <a:gd name="T36" fmla="+- 0 2379 1983"/>
                            <a:gd name="T37" fmla="*/ T36 w 666"/>
                            <a:gd name="T38" fmla="+- 0 779 744"/>
                            <a:gd name="T39" fmla="*/ 779 h 506"/>
                            <a:gd name="T40" fmla="+- 0 2450 1983"/>
                            <a:gd name="T41" fmla="*/ T40 w 666"/>
                            <a:gd name="T42" fmla="+- 0 758 744"/>
                            <a:gd name="T43" fmla="*/ 758 h 506"/>
                            <a:gd name="T44" fmla="+- 0 2527 1983"/>
                            <a:gd name="T45" fmla="*/ T44 w 666"/>
                            <a:gd name="T46" fmla="+- 0 744 744"/>
                            <a:gd name="T47" fmla="*/ 744 h 506"/>
                            <a:gd name="T48" fmla="+- 0 2588 1983"/>
                            <a:gd name="T49" fmla="*/ T48 w 666"/>
                            <a:gd name="T50" fmla="+- 0 749 744"/>
                            <a:gd name="T51" fmla="*/ 749 h 506"/>
                            <a:gd name="T52" fmla="+- 0 2629 1983"/>
                            <a:gd name="T53" fmla="*/ T52 w 666"/>
                            <a:gd name="T54" fmla="+- 0 772 744"/>
                            <a:gd name="T55" fmla="*/ 772 h 506"/>
                            <a:gd name="T56" fmla="+- 0 2649 1983"/>
                            <a:gd name="T57" fmla="*/ T56 w 666"/>
                            <a:gd name="T58" fmla="+- 0 807 744"/>
                            <a:gd name="T59" fmla="*/ 807 h 506"/>
                            <a:gd name="T60" fmla="+- 0 2645 1983"/>
                            <a:gd name="T61" fmla="*/ T60 w 666"/>
                            <a:gd name="T62" fmla="+- 0 843 744"/>
                            <a:gd name="T63" fmla="*/ 843 h 506"/>
                            <a:gd name="T64" fmla="+- 0 2615 1983"/>
                            <a:gd name="T65" fmla="*/ T64 w 666"/>
                            <a:gd name="T66" fmla="+- 0 873 744"/>
                            <a:gd name="T67" fmla="*/ 873 h 506"/>
                            <a:gd name="T68" fmla="+- 0 2556 1983"/>
                            <a:gd name="T69" fmla="*/ T68 w 666"/>
                            <a:gd name="T70" fmla="+- 0 888 744"/>
                            <a:gd name="T71" fmla="*/ 888 h 506"/>
                            <a:gd name="T72" fmla="+- 0 2476 1983"/>
                            <a:gd name="T73" fmla="*/ T72 w 666"/>
                            <a:gd name="T74" fmla="+- 0 895 744"/>
                            <a:gd name="T75" fmla="*/ 895 h 506"/>
                            <a:gd name="T76" fmla="+- 0 2401 1983"/>
                            <a:gd name="T77" fmla="*/ T76 w 666"/>
                            <a:gd name="T78" fmla="+- 0 907 744"/>
                            <a:gd name="T79" fmla="*/ 907 h 506"/>
                            <a:gd name="T80" fmla="+- 0 2332 1983"/>
                            <a:gd name="T81" fmla="*/ T80 w 666"/>
                            <a:gd name="T82" fmla="+- 0 924 744"/>
                            <a:gd name="T83" fmla="*/ 924 h 506"/>
                            <a:gd name="T84" fmla="+- 0 2268 1983"/>
                            <a:gd name="T85" fmla="*/ T84 w 666"/>
                            <a:gd name="T86" fmla="+- 0 947 744"/>
                            <a:gd name="T87" fmla="*/ 947 h 506"/>
                            <a:gd name="T88" fmla="+- 0 2209 1983"/>
                            <a:gd name="T89" fmla="*/ T88 w 666"/>
                            <a:gd name="T90" fmla="+- 0 977 744"/>
                            <a:gd name="T91" fmla="*/ 977 h 506"/>
                            <a:gd name="T92" fmla="+- 0 2155 1983"/>
                            <a:gd name="T93" fmla="*/ T92 w 666"/>
                            <a:gd name="T94" fmla="+- 0 1015 744"/>
                            <a:gd name="T95" fmla="*/ 1015 h 506"/>
                            <a:gd name="T96" fmla="+- 0 2106 1983"/>
                            <a:gd name="T97" fmla="*/ T96 w 666"/>
                            <a:gd name="T98" fmla="+- 0 1060 744"/>
                            <a:gd name="T99" fmla="*/ 1060 h 506"/>
                            <a:gd name="T100" fmla="+- 0 2061 1983"/>
                            <a:gd name="T101" fmla="*/ T100 w 666"/>
                            <a:gd name="T102" fmla="+- 0 1114 744"/>
                            <a:gd name="T103" fmla="*/ 1114 h 506"/>
                            <a:gd name="T104" fmla="+- 0 2020 1983"/>
                            <a:gd name="T105" fmla="*/ T104 w 666"/>
                            <a:gd name="T106" fmla="+- 0 1177 744"/>
                            <a:gd name="T107" fmla="*/ 1177 h 506"/>
                            <a:gd name="T108" fmla="+- 0 1983 1983"/>
                            <a:gd name="T109" fmla="*/ T108 w 666"/>
                            <a:gd name="T110" fmla="+- 0 1250 744"/>
                            <a:gd name="T111" fmla="*/ 1250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66" h="506">
                              <a:moveTo>
                                <a:pt x="0" y="506"/>
                              </a:moveTo>
                              <a:lnTo>
                                <a:pt x="24" y="432"/>
                              </a:lnTo>
                              <a:lnTo>
                                <a:pt x="53" y="362"/>
                              </a:lnTo>
                              <a:lnTo>
                                <a:pt x="87" y="298"/>
                              </a:lnTo>
                              <a:lnTo>
                                <a:pt x="125" y="239"/>
                              </a:lnTo>
                              <a:lnTo>
                                <a:pt x="168" y="186"/>
                              </a:lnTo>
                              <a:lnTo>
                                <a:pt x="217" y="139"/>
                              </a:lnTo>
                              <a:lnTo>
                                <a:pt x="271" y="97"/>
                              </a:lnTo>
                              <a:lnTo>
                                <a:pt x="330" y="63"/>
                              </a:lnTo>
                              <a:lnTo>
                                <a:pt x="396" y="35"/>
                              </a:lnTo>
                              <a:lnTo>
                                <a:pt x="467" y="14"/>
                              </a:lnTo>
                              <a:lnTo>
                                <a:pt x="544" y="0"/>
                              </a:lnTo>
                              <a:lnTo>
                                <a:pt x="605" y="5"/>
                              </a:lnTo>
                              <a:lnTo>
                                <a:pt x="646" y="28"/>
                              </a:lnTo>
                              <a:lnTo>
                                <a:pt x="666" y="63"/>
                              </a:lnTo>
                              <a:lnTo>
                                <a:pt x="662" y="99"/>
                              </a:lnTo>
                              <a:lnTo>
                                <a:pt x="632" y="129"/>
                              </a:lnTo>
                              <a:lnTo>
                                <a:pt x="573" y="144"/>
                              </a:lnTo>
                              <a:lnTo>
                                <a:pt x="493" y="151"/>
                              </a:lnTo>
                              <a:lnTo>
                                <a:pt x="418" y="163"/>
                              </a:lnTo>
                              <a:lnTo>
                                <a:pt x="349" y="180"/>
                              </a:lnTo>
                              <a:lnTo>
                                <a:pt x="285" y="203"/>
                              </a:lnTo>
                              <a:lnTo>
                                <a:pt x="226" y="233"/>
                              </a:lnTo>
                              <a:lnTo>
                                <a:pt x="172" y="271"/>
                              </a:lnTo>
                              <a:lnTo>
                                <a:pt x="123" y="316"/>
                              </a:lnTo>
                              <a:lnTo>
                                <a:pt x="78" y="370"/>
                              </a:lnTo>
                              <a:lnTo>
                                <a:pt x="37" y="433"/>
                              </a:lnTo>
                              <a:lnTo>
                                <a:pt x="0" y="506"/>
                              </a:lnTo>
                              <a:close/>
                            </a:path>
                          </a:pathLst>
                        </a:custGeom>
                        <a:solidFill>
                          <a:srgbClr val="66B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4" name="docshape9"/>
                      <wps:cNvSpPr>
                        <a:spLocks/>
                      </wps:cNvSpPr>
                      <wps:spPr bwMode="auto">
                        <a:xfrm>
                          <a:off x="1900" y="741"/>
                          <a:ext cx="310" cy="691"/>
                        </a:xfrm>
                        <a:custGeom>
                          <a:avLst/>
                          <a:gdLst>
                            <a:gd name="T0" fmla="+- 0 1954 1901"/>
                            <a:gd name="T1" fmla="*/ T0 w 310"/>
                            <a:gd name="T2" fmla="+- 0 1433 742"/>
                            <a:gd name="T3" fmla="*/ 1433 h 691"/>
                            <a:gd name="T4" fmla="+- 0 1927 1901"/>
                            <a:gd name="T5" fmla="*/ T4 w 310"/>
                            <a:gd name="T6" fmla="+- 0 1351 742"/>
                            <a:gd name="T7" fmla="*/ 1351 h 691"/>
                            <a:gd name="T8" fmla="+- 0 1909 1901"/>
                            <a:gd name="T9" fmla="*/ T8 w 310"/>
                            <a:gd name="T10" fmla="+- 0 1272 742"/>
                            <a:gd name="T11" fmla="*/ 1272 h 691"/>
                            <a:gd name="T12" fmla="+- 0 1901 1901"/>
                            <a:gd name="T13" fmla="*/ T12 w 310"/>
                            <a:gd name="T14" fmla="+- 0 1194 742"/>
                            <a:gd name="T15" fmla="*/ 1194 h 691"/>
                            <a:gd name="T16" fmla="+- 0 1902 1901"/>
                            <a:gd name="T17" fmla="*/ T16 w 310"/>
                            <a:gd name="T18" fmla="+- 0 1118 742"/>
                            <a:gd name="T19" fmla="*/ 1118 h 691"/>
                            <a:gd name="T20" fmla="+- 0 1914 1901"/>
                            <a:gd name="T21" fmla="*/ T20 w 310"/>
                            <a:gd name="T22" fmla="+- 0 1044 742"/>
                            <a:gd name="T23" fmla="*/ 1044 h 691"/>
                            <a:gd name="T24" fmla="+- 0 1936 1901"/>
                            <a:gd name="T25" fmla="*/ T24 w 310"/>
                            <a:gd name="T26" fmla="+- 0 972 742"/>
                            <a:gd name="T27" fmla="*/ 972 h 691"/>
                            <a:gd name="T28" fmla="+- 0 1970 1901"/>
                            <a:gd name="T29" fmla="*/ T28 w 310"/>
                            <a:gd name="T30" fmla="+- 0 903 742"/>
                            <a:gd name="T31" fmla="*/ 903 h 691"/>
                            <a:gd name="T32" fmla="+- 0 2016 1901"/>
                            <a:gd name="T33" fmla="*/ T32 w 310"/>
                            <a:gd name="T34" fmla="+- 0 837 742"/>
                            <a:gd name="T35" fmla="*/ 837 h 691"/>
                            <a:gd name="T36" fmla="+- 0 2074 1901"/>
                            <a:gd name="T37" fmla="*/ T36 w 310"/>
                            <a:gd name="T38" fmla="+- 0 774 742"/>
                            <a:gd name="T39" fmla="*/ 774 h 691"/>
                            <a:gd name="T40" fmla="+- 0 2130 1901"/>
                            <a:gd name="T41" fmla="*/ T40 w 310"/>
                            <a:gd name="T42" fmla="+- 0 742 742"/>
                            <a:gd name="T43" fmla="*/ 742 h 691"/>
                            <a:gd name="T44" fmla="+- 0 2178 1901"/>
                            <a:gd name="T45" fmla="*/ T44 w 310"/>
                            <a:gd name="T46" fmla="+- 0 743 742"/>
                            <a:gd name="T47" fmla="*/ 743 h 691"/>
                            <a:gd name="T48" fmla="+- 0 2208 1901"/>
                            <a:gd name="T49" fmla="*/ T48 w 310"/>
                            <a:gd name="T50" fmla="+- 0 769 742"/>
                            <a:gd name="T51" fmla="*/ 769 h 691"/>
                            <a:gd name="T52" fmla="+- 0 2210 1901"/>
                            <a:gd name="T53" fmla="*/ T52 w 310"/>
                            <a:gd name="T54" fmla="+- 0 812 742"/>
                            <a:gd name="T55" fmla="*/ 812 h 691"/>
                            <a:gd name="T56" fmla="+- 0 2173 1901"/>
                            <a:gd name="T57" fmla="*/ T56 w 310"/>
                            <a:gd name="T58" fmla="+- 0 862 742"/>
                            <a:gd name="T59" fmla="*/ 862 h 691"/>
                            <a:gd name="T60" fmla="+- 0 2113 1901"/>
                            <a:gd name="T61" fmla="*/ T60 w 310"/>
                            <a:gd name="T62" fmla="+- 0 916 742"/>
                            <a:gd name="T63" fmla="*/ 916 h 691"/>
                            <a:gd name="T64" fmla="+- 0 2061 1901"/>
                            <a:gd name="T65" fmla="*/ T64 w 310"/>
                            <a:gd name="T66" fmla="+- 0 971 742"/>
                            <a:gd name="T67" fmla="*/ 971 h 691"/>
                            <a:gd name="T68" fmla="+- 0 2018 1901"/>
                            <a:gd name="T69" fmla="*/ T68 w 310"/>
                            <a:gd name="T70" fmla="+- 0 1026 742"/>
                            <a:gd name="T71" fmla="*/ 1026 h 691"/>
                            <a:gd name="T72" fmla="+- 0 1984 1901"/>
                            <a:gd name="T73" fmla="*/ T72 w 310"/>
                            <a:gd name="T74" fmla="+- 0 1084 742"/>
                            <a:gd name="T75" fmla="*/ 1084 h 691"/>
                            <a:gd name="T76" fmla="+- 0 1959 1901"/>
                            <a:gd name="T77" fmla="*/ T76 w 310"/>
                            <a:gd name="T78" fmla="+- 0 1145 742"/>
                            <a:gd name="T79" fmla="*/ 1145 h 691"/>
                            <a:gd name="T80" fmla="+- 0 1943 1901"/>
                            <a:gd name="T81" fmla="*/ T80 w 310"/>
                            <a:gd name="T82" fmla="+- 0 1209 742"/>
                            <a:gd name="T83" fmla="*/ 1209 h 691"/>
                            <a:gd name="T84" fmla="+- 0 1937 1901"/>
                            <a:gd name="T85" fmla="*/ T84 w 310"/>
                            <a:gd name="T86" fmla="+- 0 1278 742"/>
                            <a:gd name="T87" fmla="*/ 1278 h 691"/>
                            <a:gd name="T88" fmla="+- 0 1940 1901"/>
                            <a:gd name="T89" fmla="*/ T88 w 310"/>
                            <a:gd name="T90" fmla="+- 0 1352 742"/>
                            <a:gd name="T91" fmla="*/ 1352 h 691"/>
                            <a:gd name="T92" fmla="+- 0 1954 1901"/>
                            <a:gd name="T93" fmla="*/ T92 w 310"/>
                            <a:gd name="T94" fmla="+- 0 1433 742"/>
                            <a:gd name="T95" fmla="*/ 1433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0" h="691">
                              <a:moveTo>
                                <a:pt x="53" y="691"/>
                              </a:moveTo>
                              <a:lnTo>
                                <a:pt x="26" y="609"/>
                              </a:lnTo>
                              <a:lnTo>
                                <a:pt x="8" y="530"/>
                              </a:lnTo>
                              <a:lnTo>
                                <a:pt x="0" y="452"/>
                              </a:lnTo>
                              <a:lnTo>
                                <a:pt x="1" y="376"/>
                              </a:lnTo>
                              <a:lnTo>
                                <a:pt x="13" y="302"/>
                              </a:lnTo>
                              <a:lnTo>
                                <a:pt x="35" y="230"/>
                              </a:lnTo>
                              <a:lnTo>
                                <a:pt x="69" y="161"/>
                              </a:lnTo>
                              <a:lnTo>
                                <a:pt x="115" y="95"/>
                              </a:lnTo>
                              <a:lnTo>
                                <a:pt x="173" y="32"/>
                              </a:lnTo>
                              <a:lnTo>
                                <a:pt x="229" y="0"/>
                              </a:lnTo>
                              <a:lnTo>
                                <a:pt x="277" y="1"/>
                              </a:lnTo>
                              <a:lnTo>
                                <a:pt x="307" y="27"/>
                              </a:lnTo>
                              <a:lnTo>
                                <a:pt x="309" y="70"/>
                              </a:lnTo>
                              <a:lnTo>
                                <a:pt x="272" y="120"/>
                              </a:lnTo>
                              <a:lnTo>
                                <a:pt x="212" y="174"/>
                              </a:lnTo>
                              <a:lnTo>
                                <a:pt x="160" y="229"/>
                              </a:lnTo>
                              <a:lnTo>
                                <a:pt x="117" y="284"/>
                              </a:lnTo>
                              <a:lnTo>
                                <a:pt x="83" y="342"/>
                              </a:lnTo>
                              <a:lnTo>
                                <a:pt x="58" y="403"/>
                              </a:lnTo>
                              <a:lnTo>
                                <a:pt x="42" y="467"/>
                              </a:lnTo>
                              <a:lnTo>
                                <a:pt x="36" y="536"/>
                              </a:lnTo>
                              <a:lnTo>
                                <a:pt x="39" y="610"/>
                              </a:lnTo>
                              <a:lnTo>
                                <a:pt x="53" y="691"/>
                              </a:lnTo>
                              <a:close/>
                            </a:path>
                          </a:pathLst>
                        </a:custGeom>
                        <a:solidFill>
                          <a:srgbClr val="A6DB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5" name="docshape10"/>
                      <wps:cNvSpPr>
                        <a:spLocks/>
                      </wps:cNvSpPr>
                      <wps:spPr bwMode="auto">
                        <a:xfrm>
                          <a:off x="1745" y="968"/>
                          <a:ext cx="311" cy="606"/>
                        </a:xfrm>
                        <a:custGeom>
                          <a:avLst/>
                          <a:gdLst>
                            <a:gd name="T0" fmla="+- 0 2055 1745"/>
                            <a:gd name="T1" fmla="*/ T0 w 311"/>
                            <a:gd name="T2" fmla="+- 0 1574 968"/>
                            <a:gd name="T3" fmla="*/ 1574 h 606"/>
                            <a:gd name="T4" fmla="+- 0 1989 1745"/>
                            <a:gd name="T5" fmla="*/ T4 w 311"/>
                            <a:gd name="T6" fmla="+- 0 1534 968"/>
                            <a:gd name="T7" fmla="*/ 1534 h 606"/>
                            <a:gd name="T8" fmla="+- 0 1930 1745"/>
                            <a:gd name="T9" fmla="*/ T8 w 311"/>
                            <a:gd name="T10" fmla="+- 0 1490 968"/>
                            <a:gd name="T11" fmla="*/ 1490 h 606"/>
                            <a:gd name="T12" fmla="+- 0 1878 1745"/>
                            <a:gd name="T13" fmla="*/ T12 w 311"/>
                            <a:gd name="T14" fmla="+- 0 1442 968"/>
                            <a:gd name="T15" fmla="*/ 1442 h 606"/>
                            <a:gd name="T16" fmla="+- 0 1834 1745"/>
                            <a:gd name="T17" fmla="*/ T16 w 311"/>
                            <a:gd name="T18" fmla="+- 0 1390 968"/>
                            <a:gd name="T19" fmla="*/ 1390 h 606"/>
                            <a:gd name="T20" fmla="+- 0 1798 1745"/>
                            <a:gd name="T21" fmla="*/ T20 w 311"/>
                            <a:gd name="T22" fmla="+- 0 1333 968"/>
                            <a:gd name="T23" fmla="*/ 1333 h 606"/>
                            <a:gd name="T24" fmla="+- 0 1771 1745"/>
                            <a:gd name="T25" fmla="*/ T24 w 311"/>
                            <a:gd name="T26" fmla="+- 0 1271 968"/>
                            <a:gd name="T27" fmla="*/ 1271 h 606"/>
                            <a:gd name="T28" fmla="+- 0 1753 1745"/>
                            <a:gd name="T29" fmla="*/ T28 w 311"/>
                            <a:gd name="T30" fmla="+- 0 1204 968"/>
                            <a:gd name="T31" fmla="*/ 1204 h 606"/>
                            <a:gd name="T32" fmla="+- 0 1745 1745"/>
                            <a:gd name="T33" fmla="*/ T32 w 311"/>
                            <a:gd name="T34" fmla="+- 0 1132 968"/>
                            <a:gd name="T35" fmla="*/ 1132 h 606"/>
                            <a:gd name="T36" fmla="+- 0 1747 1745"/>
                            <a:gd name="T37" fmla="*/ T36 w 311"/>
                            <a:gd name="T38" fmla="+- 0 1054 968"/>
                            <a:gd name="T39" fmla="*/ 1054 h 606"/>
                            <a:gd name="T40" fmla="+- 0 1773 1745"/>
                            <a:gd name="T41" fmla="*/ T40 w 311"/>
                            <a:gd name="T42" fmla="+- 0 990 968"/>
                            <a:gd name="T43" fmla="*/ 990 h 606"/>
                            <a:gd name="T44" fmla="+- 0 1818 1745"/>
                            <a:gd name="T45" fmla="*/ T44 w 311"/>
                            <a:gd name="T46" fmla="+- 0 968 968"/>
                            <a:gd name="T47" fmla="*/ 968 h 606"/>
                            <a:gd name="T48" fmla="+- 0 1857 1745"/>
                            <a:gd name="T49" fmla="*/ T48 w 311"/>
                            <a:gd name="T50" fmla="+- 0 990 968"/>
                            <a:gd name="T51" fmla="*/ 990 h 606"/>
                            <a:gd name="T52" fmla="+- 0 1866 1745"/>
                            <a:gd name="T53" fmla="*/ T52 w 311"/>
                            <a:gd name="T54" fmla="+- 0 1056 968"/>
                            <a:gd name="T55" fmla="*/ 1056 h 606"/>
                            <a:gd name="T56" fmla="+- 0 1857 1745"/>
                            <a:gd name="T57" fmla="*/ T56 w 311"/>
                            <a:gd name="T58" fmla="+- 0 1137 968"/>
                            <a:gd name="T59" fmla="*/ 1137 h 606"/>
                            <a:gd name="T60" fmla="+- 0 1855 1745"/>
                            <a:gd name="T61" fmla="*/ T60 w 311"/>
                            <a:gd name="T62" fmla="+- 0 1212 968"/>
                            <a:gd name="T63" fmla="*/ 1212 h 606"/>
                            <a:gd name="T64" fmla="+- 0 1862 1745"/>
                            <a:gd name="T65" fmla="*/ T64 w 311"/>
                            <a:gd name="T66" fmla="+- 0 1282 968"/>
                            <a:gd name="T67" fmla="*/ 1282 h 606"/>
                            <a:gd name="T68" fmla="+- 0 1878 1745"/>
                            <a:gd name="T69" fmla="*/ T68 w 311"/>
                            <a:gd name="T70" fmla="+- 0 1347 968"/>
                            <a:gd name="T71" fmla="*/ 1347 h 606"/>
                            <a:gd name="T72" fmla="+- 0 1904 1745"/>
                            <a:gd name="T73" fmla="*/ T72 w 311"/>
                            <a:gd name="T74" fmla="+- 0 1408 968"/>
                            <a:gd name="T75" fmla="*/ 1408 h 606"/>
                            <a:gd name="T76" fmla="+- 0 1942 1745"/>
                            <a:gd name="T77" fmla="*/ T76 w 311"/>
                            <a:gd name="T78" fmla="+- 0 1466 968"/>
                            <a:gd name="T79" fmla="*/ 1466 h 606"/>
                            <a:gd name="T80" fmla="+- 0 1992 1745"/>
                            <a:gd name="T81" fmla="*/ T80 w 311"/>
                            <a:gd name="T82" fmla="+- 0 1521 968"/>
                            <a:gd name="T83" fmla="*/ 1521 h 606"/>
                            <a:gd name="T84" fmla="+- 0 2055 1745"/>
                            <a:gd name="T85" fmla="*/ T84 w 311"/>
                            <a:gd name="T86" fmla="+- 0 1574 968"/>
                            <a:gd name="T87" fmla="*/ 1574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11" h="606">
                              <a:moveTo>
                                <a:pt x="310" y="606"/>
                              </a:moveTo>
                              <a:lnTo>
                                <a:pt x="244" y="566"/>
                              </a:lnTo>
                              <a:lnTo>
                                <a:pt x="185" y="522"/>
                              </a:lnTo>
                              <a:lnTo>
                                <a:pt x="133" y="474"/>
                              </a:lnTo>
                              <a:lnTo>
                                <a:pt x="89" y="422"/>
                              </a:lnTo>
                              <a:lnTo>
                                <a:pt x="53" y="365"/>
                              </a:lnTo>
                              <a:lnTo>
                                <a:pt x="26" y="303"/>
                              </a:lnTo>
                              <a:lnTo>
                                <a:pt x="8" y="236"/>
                              </a:lnTo>
                              <a:lnTo>
                                <a:pt x="0" y="164"/>
                              </a:lnTo>
                              <a:lnTo>
                                <a:pt x="2" y="86"/>
                              </a:lnTo>
                              <a:lnTo>
                                <a:pt x="28" y="22"/>
                              </a:lnTo>
                              <a:lnTo>
                                <a:pt x="73" y="0"/>
                              </a:lnTo>
                              <a:lnTo>
                                <a:pt x="112" y="22"/>
                              </a:lnTo>
                              <a:lnTo>
                                <a:pt x="121" y="88"/>
                              </a:lnTo>
                              <a:lnTo>
                                <a:pt x="112" y="169"/>
                              </a:lnTo>
                              <a:lnTo>
                                <a:pt x="110" y="244"/>
                              </a:lnTo>
                              <a:lnTo>
                                <a:pt x="117" y="314"/>
                              </a:lnTo>
                              <a:lnTo>
                                <a:pt x="133" y="379"/>
                              </a:lnTo>
                              <a:lnTo>
                                <a:pt x="159" y="440"/>
                              </a:lnTo>
                              <a:lnTo>
                                <a:pt x="197" y="498"/>
                              </a:lnTo>
                              <a:lnTo>
                                <a:pt x="247" y="553"/>
                              </a:lnTo>
                              <a:lnTo>
                                <a:pt x="310" y="606"/>
                              </a:lnTo>
                              <a:close/>
                            </a:path>
                          </a:pathLst>
                        </a:custGeom>
                        <a:solidFill>
                          <a:srgbClr val="BC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6" name="docshape11"/>
                      <wps:cNvSpPr>
                        <a:spLocks/>
                      </wps:cNvSpPr>
                      <wps:spPr bwMode="auto">
                        <a:xfrm>
                          <a:off x="1643" y="1321"/>
                          <a:ext cx="540" cy="297"/>
                        </a:xfrm>
                        <a:custGeom>
                          <a:avLst/>
                          <a:gdLst>
                            <a:gd name="T0" fmla="+- 0 2032 1644"/>
                            <a:gd name="T1" fmla="*/ T0 w 540"/>
                            <a:gd name="T2" fmla="+- 0 1618 1322"/>
                            <a:gd name="T3" fmla="*/ 1618 h 297"/>
                            <a:gd name="T4" fmla="+- 0 1961 1644"/>
                            <a:gd name="T5" fmla="*/ T4 w 540"/>
                            <a:gd name="T6" fmla="+- 0 1614 1322"/>
                            <a:gd name="T7" fmla="*/ 1614 h 297"/>
                            <a:gd name="T8" fmla="+- 0 1893 1644"/>
                            <a:gd name="T9" fmla="*/ T8 w 540"/>
                            <a:gd name="T10" fmla="+- 0 1599 1322"/>
                            <a:gd name="T11" fmla="*/ 1599 h 297"/>
                            <a:gd name="T12" fmla="+- 0 1830 1644"/>
                            <a:gd name="T13" fmla="*/ T12 w 540"/>
                            <a:gd name="T14" fmla="+- 0 1574 1322"/>
                            <a:gd name="T15" fmla="*/ 1574 h 297"/>
                            <a:gd name="T16" fmla="+- 0 1770 1644"/>
                            <a:gd name="T17" fmla="*/ T16 w 540"/>
                            <a:gd name="T18" fmla="+- 0 1538 1322"/>
                            <a:gd name="T19" fmla="*/ 1538 h 297"/>
                            <a:gd name="T20" fmla="+- 0 1715 1644"/>
                            <a:gd name="T21" fmla="*/ T20 w 540"/>
                            <a:gd name="T22" fmla="+- 0 1491 1322"/>
                            <a:gd name="T23" fmla="*/ 1491 h 297"/>
                            <a:gd name="T24" fmla="+- 0 1665 1644"/>
                            <a:gd name="T25" fmla="*/ T24 w 540"/>
                            <a:gd name="T26" fmla="+- 0 1431 1322"/>
                            <a:gd name="T27" fmla="*/ 1431 h 297"/>
                            <a:gd name="T28" fmla="+- 0 1644 1644"/>
                            <a:gd name="T29" fmla="*/ T28 w 540"/>
                            <a:gd name="T30" fmla="+- 0 1372 1322"/>
                            <a:gd name="T31" fmla="*/ 1372 h 297"/>
                            <a:gd name="T32" fmla="+- 0 1661 1644"/>
                            <a:gd name="T33" fmla="*/ T32 w 540"/>
                            <a:gd name="T34" fmla="+- 0 1331 1322"/>
                            <a:gd name="T35" fmla="*/ 1331 h 297"/>
                            <a:gd name="T36" fmla="+- 0 1700 1644"/>
                            <a:gd name="T37" fmla="*/ T36 w 540"/>
                            <a:gd name="T38" fmla="+- 0 1322 1322"/>
                            <a:gd name="T39" fmla="*/ 1322 h 297"/>
                            <a:gd name="T40" fmla="+- 0 1746 1644"/>
                            <a:gd name="T41" fmla="*/ T40 w 540"/>
                            <a:gd name="T42" fmla="+- 0 1361 1322"/>
                            <a:gd name="T43" fmla="*/ 1361 h 297"/>
                            <a:gd name="T44" fmla="+- 0 1794 1644"/>
                            <a:gd name="T45" fmla="*/ T44 w 540"/>
                            <a:gd name="T46" fmla="+- 0 1430 1322"/>
                            <a:gd name="T47" fmla="*/ 1430 h 297"/>
                            <a:gd name="T48" fmla="+- 0 1844 1644"/>
                            <a:gd name="T49" fmla="*/ T48 w 540"/>
                            <a:gd name="T50" fmla="+- 0 1487 1322"/>
                            <a:gd name="T51" fmla="*/ 1487 h 297"/>
                            <a:gd name="T52" fmla="+- 0 1898 1644"/>
                            <a:gd name="T53" fmla="*/ T52 w 540"/>
                            <a:gd name="T54" fmla="+- 0 1533 1322"/>
                            <a:gd name="T55" fmla="*/ 1533 h 297"/>
                            <a:gd name="T56" fmla="+- 0 1958 1644"/>
                            <a:gd name="T57" fmla="*/ T56 w 540"/>
                            <a:gd name="T58" fmla="+- 0 1568 1322"/>
                            <a:gd name="T59" fmla="*/ 1568 h 297"/>
                            <a:gd name="T60" fmla="+- 0 2024 1644"/>
                            <a:gd name="T61" fmla="*/ T60 w 540"/>
                            <a:gd name="T62" fmla="+- 0 1590 1322"/>
                            <a:gd name="T63" fmla="*/ 1590 h 297"/>
                            <a:gd name="T64" fmla="+- 0 2099 1644"/>
                            <a:gd name="T65" fmla="*/ T64 w 540"/>
                            <a:gd name="T66" fmla="+- 0 1601 1322"/>
                            <a:gd name="T67" fmla="*/ 1601 h 297"/>
                            <a:gd name="T68" fmla="+- 0 2183 1644"/>
                            <a:gd name="T69" fmla="*/ T68 w 540"/>
                            <a:gd name="T70" fmla="+- 0 1600 1322"/>
                            <a:gd name="T71" fmla="*/ 1600 h 297"/>
                            <a:gd name="T72" fmla="+- 0 2106 1644"/>
                            <a:gd name="T73" fmla="*/ T72 w 540"/>
                            <a:gd name="T74" fmla="+- 0 1613 1322"/>
                            <a:gd name="T75" fmla="*/ 1613 h 297"/>
                            <a:gd name="T76" fmla="+- 0 2032 1644"/>
                            <a:gd name="T77" fmla="*/ T76 w 540"/>
                            <a:gd name="T78" fmla="+- 0 1618 1322"/>
                            <a:gd name="T79" fmla="*/ 1618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0" h="297">
                              <a:moveTo>
                                <a:pt x="388" y="296"/>
                              </a:moveTo>
                              <a:lnTo>
                                <a:pt x="317" y="292"/>
                              </a:lnTo>
                              <a:lnTo>
                                <a:pt x="249" y="277"/>
                              </a:lnTo>
                              <a:lnTo>
                                <a:pt x="186" y="252"/>
                              </a:lnTo>
                              <a:lnTo>
                                <a:pt x="126" y="216"/>
                              </a:lnTo>
                              <a:lnTo>
                                <a:pt x="71" y="169"/>
                              </a:lnTo>
                              <a:lnTo>
                                <a:pt x="21" y="109"/>
                              </a:lnTo>
                              <a:lnTo>
                                <a:pt x="0" y="50"/>
                              </a:lnTo>
                              <a:lnTo>
                                <a:pt x="17" y="9"/>
                              </a:lnTo>
                              <a:lnTo>
                                <a:pt x="56" y="0"/>
                              </a:lnTo>
                              <a:lnTo>
                                <a:pt x="102" y="39"/>
                              </a:lnTo>
                              <a:lnTo>
                                <a:pt x="150" y="108"/>
                              </a:lnTo>
                              <a:lnTo>
                                <a:pt x="200" y="165"/>
                              </a:lnTo>
                              <a:lnTo>
                                <a:pt x="254" y="211"/>
                              </a:lnTo>
                              <a:lnTo>
                                <a:pt x="314" y="246"/>
                              </a:lnTo>
                              <a:lnTo>
                                <a:pt x="380" y="268"/>
                              </a:lnTo>
                              <a:lnTo>
                                <a:pt x="455" y="279"/>
                              </a:lnTo>
                              <a:lnTo>
                                <a:pt x="539" y="278"/>
                              </a:lnTo>
                              <a:lnTo>
                                <a:pt x="462" y="291"/>
                              </a:lnTo>
                              <a:lnTo>
                                <a:pt x="38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7" name="docshape12"/>
                      <wps:cNvSpPr>
                        <a:spLocks/>
                      </wps:cNvSpPr>
                      <wps:spPr bwMode="auto">
                        <a:xfrm>
                          <a:off x="2072" y="943"/>
                          <a:ext cx="890" cy="248"/>
                        </a:xfrm>
                        <a:custGeom>
                          <a:avLst/>
                          <a:gdLst>
                            <a:gd name="T0" fmla="+- 0 2887 2072"/>
                            <a:gd name="T1" fmla="*/ T0 w 890"/>
                            <a:gd name="T2" fmla="+- 0 1191 944"/>
                            <a:gd name="T3" fmla="*/ 1191 h 248"/>
                            <a:gd name="T4" fmla="+- 0 2824 2072"/>
                            <a:gd name="T5" fmla="*/ T4 w 890"/>
                            <a:gd name="T6" fmla="+- 0 1170 944"/>
                            <a:gd name="T7" fmla="*/ 1170 h 248"/>
                            <a:gd name="T8" fmla="+- 0 2752 2072"/>
                            <a:gd name="T9" fmla="*/ T8 w 890"/>
                            <a:gd name="T10" fmla="+- 0 1131 944"/>
                            <a:gd name="T11" fmla="*/ 1131 h 248"/>
                            <a:gd name="T12" fmla="+- 0 2682 2072"/>
                            <a:gd name="T13" fmla="*/ T12 w 890"/>
                            <a:gd name="T14" fmla="+- 0 1099 944"/>
                            <a:gd name="T15" fmla="*/ 1099 h 248"/>
                            <a:gd name="T16" fmla="+- 0 2614 2072"/>
                            <a:gd name="T17" fmla="*/ T16 w 890"/>
                            <a:gd name="T18" fmla="+- 0 1074 944"/>
                            <a:gd name="T19" fmla="*/ 1074 h 248"/>
                            <a:gd name="T20" fmla="+- 0 2547 2072"/>
                            <a:gd name="T21" fmla="*/ T20 w 890"/>
                            <a:gd name="T22" fmla="+- 0 1056 944"/>
                            <a:gd name="T23" fmla="*/ 1056 h 248"/>
                            <a:gd name="T24" fmla="+- 0 2480 2072"/>
                            <a:gd name="T25" fmla="*/ T24 w 890"/>
                            <a:gd name="T26" fmla="+- 0 1045 944"/>
                            <a:gd name="T27" fmla="*/ 1045 h 248"/>
                            <a:gd name="T28" fmla="+- 0 2414 2072"/>
                            <a:gd name="T29" fmla="*/ T28 w 890"/>
                            <a:gd name="T30" fmla="+- 0 1043 944"/>
                            <a:gd name="T31" fmla="*/ 1043 h 248"/>
                            <a:gd name="T32" fmla="+- 0 2348 2072"/>
                            <a:gd name="T33" fmla="*/ T32 w 890"/>
                            <a:gd name="T34" fmla="+- 0 1048 944"/>
                            <a:gd name="T35" fmla="*/ 1048 h 248"/>
                            <a:gd name="T36" fmla="+- 0 2281 2072"/>
                            <a:gd name="T37" fmla="*/ T36 w 890"/>
                            <a:gd name="T38" fmla="+- 0 1063 944"/>
                            <a:gd name="T39" fmla="*/ 1063 h 248"/>
                            <a:gd name="T40" fmla="+- 0 2213 2072"/>
                            <a:gd name="T41" fmla="*/ T40 w 890"/>
                            <a:gd name="T42" fmla="+- 0 1086 944"/>
                            <a:gd name="T43" fmla="*/ 1086 h 248"/>
                            <a:gd name="T44" fmla="+- 0 2144 2072"/>
                            <a:gd name="T45" fmla="*/ T44 w 890"/>
                            <a:gd name="T46" fmla="+- 0 1118 944"/>
                            <a:gd name="T47" fmla="*/ 1118 h 248"/>
                            <a:gd name="T48" fmla="+- 0 2072 2072"/>
                            <a:gd name="T49" fmla="*/ T48 w 890"/>
                            <a:gd name="T50" fmla="+- 0 1160 944"/>
                            <a:gd name="T51" fmla="*/ 1160 h 248"/>
                            <a:gd name="T52" fmla="+- 0 2134 2072"/>
                            <a:gd name="T53" fmla="*/ T52 w 890"/>
                            <a:gd name="T54" fmla="+- 0 1110 944"/>
                            <a:gd name="T55" fmla="*/ 1110 h 248"/>
                            <a:gd name="T56" fmla="+- 0 2197 2072"/>
                            <a:gd name="T57" fmla="*/ T56 w 890"/>
                            <a:gd name="T58" fmla="+- 0 1066 944"/>
                            <a:gd name="T59" fmla="*/ 1066 h 248"/>
                            <a:gd name="T60" fmla="+- 0 2261 2072"/>
                            <a:gd name="T61" fmla="*/ T60 w 890"/>
                            <a:gd name="T62" fmla="+- 0 1028 944"/>
                            <a:gd name="T63" fmla="*/ 1028 h 248"/>
                            <a:gd name="T64" fmla="+- 0 2326 2072"/>
                            <a:gd name="T65" fmla="*/ T64 w 890"/>
                            <a:gd name="T66" fmla="+- 0 997 944"/>
                            <a:gd name="T67" fmla="*/ 997 h 248"/>
                            <a:gd name="T68" fmla="+- 0 2392 2072"/>
                            <a:gd name="T69" fmla="*/ T68 w 890"/>
                            <a:gd name="T70" fmla="+- 0 973 944"/>
                            <a:gd name="T71" fmla="*/ 973 h 248"/>
                            <a:gd name="T72" fmla="+- 0 2459 2072"/>
                            <a:gd name="T73" fmla="*/ T72 w 890"/>
                            <a:gd name="T74" fmla="+- 0 956 944"/>
                            <a:gd name="T75" fmla="*/ 956 h 248"/>
                            <a:gd name="T76" fmla="+- 0 2527 2072"/>
                            <a:gd name="T77" fmla="*/ T76 w 890"/>
                            <a:gd name="T78" fmla="+- 0 946 944"/>
                            <a:gd name="T79" fmla="*/ 946 h 248"/>
                            <a:gd name="T80" fmla="+- 0 2596 2072"/>
                            <a:gd name="T81" fmla="*/ T80 w 890"/>
                            <a:gd name="T82" fmla="+- 0 944 944"/>
                            <a:gd name="T83" fmla="*/ 944 h 248"/>
                            <a:gd name="T84" fmla="+- 0 2667 2072"/>
                            <a:gd name="T85" fmla="*/ T84 w 890"/>
                            <a:gd name="T86" fmla="+- 0 950 944"/>
                            <a:gd name="T87" fmla="*/ 950 h 248"/>
                            <a:gd name="T88" fmla="+- 0 2738 2072"/>
                            <a:gd name="T89" fmla="*/ T88 w 890"/>
                            <a:gd name="T90" fmla="+- 0 964 944"/>
                            <a:gd name="T91" fmla="*/ 964 h 248"/>
                            <a:gd name="T92" fmla="+- 0 2810 2072"/>
                            <a:gd name="T93" fmla="*/ T92 w 890"/>
                            <a:gd name="T94" fmla="+- 0 987 944"/>
                            <a:gd name="T95" fmla="*/ 987 h 248"/>
                            <a:gd name="T96" fmla="+- 0 2884 2072"/>
                            <a:gd name="T97" fmla="*/ T96 w 890"/>
                            <a:gd name="T98" fmla="+- 0 1019 944"/>
                            <a:gd name="T99" fmla="*/ 1019 h 248"/>
                            <a:gd name="T100" fmla="+- 0 2938 2072"/>
                            <a:gd name="T101" fmla="*/ T100 w 890"/>
                            <a:gd name="T102" fmla="+- 0 1060 944"/>
                            <a:gd name="T103" fmla="*/ 1060 h 248"/>
                            <a:gd name="T104" fmla="+- 0 2962 2072"/>
                            <a:gd name="T105" fmla="*/ T104 w 890"/>
                            <a:gd name="T106" fmla="+- 0 1107 944"/>
                            <a:gd name="T107" fmla="*/ 1107 h 248"/>
                            <a:gd name="T108" fmla="+- 0 2959 2072"/>
                            <a:gd name="T109" fmla="*/ T108 w 890"/>
                            <a:gd name="T110" fmla="+- 0 1150 944"/>
                            <a:gd name="T111" fmla="*/ 1150 h 248"/>
                            <a:gd name="T112" fmla="+- 0 2934 2072"/>
                            <a:gd name="T113" fmla="*/ T112 w 890"/>
                            <a:gd name="T114" fmla="+- 0 1182 944"/>
                            <a:gd name="T115" fmla="*/ 1182 h 248"/>
                            <a:gd name="T116" fmla="+- 0 2887 2072"/>
                            <a:gd name="T117" fmla="*/ T116 w 890"/>
                            <a:gd name="T118" fmla="+- 0 1191 944"/>
                            <a:gd name="T119" fmla="*/ 1191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90" h="248">
                              <a:moveTo>
                                <a:pt x="815" y="247"/>
                              </a:moveTo>
                              <a:lnTo>
                                <a:pt x="752" y="226"/>
                              </a:lnTo>
                              <a:lnTo>
                                <a:pt x="680" y="187"/>
                              </a:lnTo>
                              <a:lnTo>
                                <a:pt x="610" y="155"/>
                              </a:lnTo>
                              <a:lnTo>
                                <a:pt x="542" y="130"/>
                              </a:lnTo>
                              <a:lnTo>
                                <a:pt x="475" y="112"/>
                              </a:lnTo>
                              <a:lnTo>
                                <a:pt x="408" y="101"/>
                              </a:lnTo>
                              <a:lnTo>
                                <a:pt x="342" y="99"/>
                              </a:lnTo>
                              <a:lnTo>
                                <a:pt x="276" y="104"/>
                              </a:lnTo>
                              <a:lnTo>
                                <a:pt x="209" y="119"/>
                              </a:lnTo>
                              <a:lnTo>
                                <a:pt x="141" y="142"/>
                              </a:lnTo>
                              <a:lnTo>
                                <a:pt x="72" y="174"/>
                              </a:lnTo>
                              <a:lnTo>
                                <a:pt x="0" y="216"/>
                              </a:lnTo>
                              <a:lnTo>
                                <a:pt x="62" y="166"/>
                              </a:lnTo>
                              <a:lnTo>
                                <a:pt x="125" y="122"/>
                              </a:lnTo>
                              <a:lnTo>
                                <a:pt x="189" y="84"/>
                              </a:lnTo>
                              <a:lnTo>
                                <a:pt x="254" y="53"/>
                              </a:lnTo>
                              <a:lnTo>
                                <a:pt x="320" y="29"/>
                              </a:lnTo>
                              <a:lnTo>
                                <a:pt x="387" y="12"/>
                              </a:lnTo>
                              <a:lnTo>
                                <a:pt x="455" y="2"/>
                              </a:lnTo>
                              <a:lnTo>
                                <a:pt x="524" y="0"/>
                              </a:lnTo>
                              <a:lnTo>
                                <a:pt x="595" y="6"/>
                              </a:lnTo>
                              <a:lnTo>
                                <a:pt x="666" y="20"/>
                              </a:lnTo>
                              <a:lnTo>
                                <a:pt x="738" y="43"/>
                              </a:lnTo>
                              <a:lnTo>
                                <a:pt x="812" y="75"/>
                              </a:lnTo>
                              <a:lnTo>
                                <a:pt x="866" y="116"/>
                              </a:lnTo>
                              <a:lnTo>
                                <a:pt x="890" y="163"/>
                              </a:lnTo>
                              <a:lnTo>
                                <a:pt x="887" y="206"/>
                              </a:lnTo>
                              <a:lnTo>
                                <a:pt x="862" y="238"/>
                              </a:lnTo>
                              <a:lnTo>
                                <a:pt x="815" y="247"/>
                              </a:lnTo>
                              <a:close/>
                            </a:path>
                          </a:pathLst>
                        </a:custGeom>
                        <a:solidFill>
                          <a:srgbClr val="227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2D577" id="Group 31" o:spid="_x0000_s1026" style="position:absolute;margin-left:0;margin-top:.35pt;width:595.5pt;height:841.9pt;z-index:-251658240;mso-position-horizontal-relative:page;mso-position-vertical-relative:page" coordorigin=",7" coordsize="11910,168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7;width:11898;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">
                <v:imagedata r:id="rId3" o:title=""/>
              </v:shape>
              <v:shape id="docshape3" o:spid="_x0000_s1028" style="position:absolute;top:5565;width:11910;height:11280;visibility:visible;mso-wrap-style:square;v-text-anchor:top" coordsize="11910,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" path="m11910,11279l,11279,,2001r13,-8l145,1911r133,-81l413,1751r136,-77l687,1598r140,-75l968,1450r142,-72l1254,1308r146,-68l1547,1173r148,-65l1845,1044r151,-62l2148,922r154,-58l2535,779r236,-80l3010,623r241,-73l3495,482r247,-64l3991,358r252,-55l4497,252r256,-47l4839,191r87,-14l5012,163r87,-13l5186,138r87,-12l5360,114r88,-11l5536,93,5800,65,6062,42,6324,24,6584,11,6843,3,7101,r256,1l7612,8r253,11l8117,34r250,20l8615,79r246,29l9024,130r162,24l9347,180r160,28l9666,238r159,31l9982,303r156,35l10293,376r154,39l10600,456r152,43l10902,543r150,47l11200,638r147,50l11492,739r145,54l11780,848r130,52l11910,11279xe" fillcolor="#bcdbdf" stroked="f">
                <v:path arrowok="t" o:connecttype="custom" o:connectlocs="0,16845;13,7559;278,7396;549,7240;827,7089;1110,6944;1400,6806;1695,6674;1996,6548;2302,6430;2771,6265;3251,6116;3742,5984;4243,5869;4753,5771;4926,5743;5099,5716;5273,5692;5448,5669;5800,5631;6324,5590;6843,5569;7357,5567;7865,5585;8367,5620;8861,5674;9186,5720;9507,5774;9825,5835;10138,5904;10447,5981;10752,6065;11052,6156;11347,6254;11637,6359;11910,6466" o:connectangles="0,0,0,0,0,0,0,0,0,0,0,0,0,0,0,0,0,0,0,0,0,0,0,0,0,0,0,0,0,0,0,0,0,0,0,0"/>
              </v:shape>
              <v:shape id="docshape4" o:spid="_x0000_s1029" style="position:absolute;top:6614;width:11910;height:10231;visibility:visible;mso-wrap-style:square;v-text-anchor:top" coordsize="11910,1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" path="m11910,10231l,10231,,695,111,661,349,593,590,527,833,465r247,-58l1329,353r252,-51l1836,255r257,-44l2353,172r262,-35l2880,105,3146,78,3415,54,3686,35,3959,20,4234,9,4510,3,4789,r93,1l4974,1r93,2l5159,4r92,2l5343,9r92,3l5709,25r273,16l6252,62r268,24l6786,115r264,33l7311,185r259,40l7826,270r254,48l8331,370r249,56l8825,486r243,63l9308,615r236,70l9777,759r231,77l10234,916r150,55l10531,1028r146,58l10822,1145r143,61l11106,1269r140,63l11383,1397r137,67l11654,1532r133,69l11910,1667r,8564xe" fillcolor="#4162af" stroked="f">
                <v:path arrowok="t" o:connecttype="custom" o:connectlocs="11910,16845;0,16845;0,7309;111,7275;349,7207;590,7141;833,7079;1080,7021;1329,6967;1581,6916;1836,6869;2093,6825;2353,6786;2615,6751;2880,6719;3146,6692;3415,6668;3686,6649;3959,6634;4234,6623;4510,6617;4789,6614;4882,6615;4974,6615;5067,6617;5159,6618;5251,6620;5343,6623;5435,6626;5709,6639;5982,6655;6252,6676;6520,6700;6786,6729;7050,6762;7311,6799;7570,6839;7826,6884;8080,6932;8331,6984;8580,7040;8825,7100;9068,7163;9308,7229;9544,7299;9777,7373;10008,7450;10234,7530;10384,7585;10531,7642;10677,7700;10822,7759;10965,7820;11106,7883;11246,7946;11383,8011;11520,8078;11654,8146;11787,8215;11910,8281;11910,16845" o:connectangles="0,0,0,0,0,0,0,0,0,0,0,0,0,0,0,0,0,0,0,0,0,0,0,0,0,0,0,0,0,0,0,0,0,0,0,0,0,0,0,0,0,0,0,0,0,0,0,0,0,0,0,0,0,0,0,0,0,0,0,0,0"/>
              </v:shape>
              <v:shape id="docshape5" o:spid="_x0000_s1030" style="position:absolute;left:3243;top:13766;width:8667;height:3079;visibility:visible;mso-wrap-style:square;v-text-anchor:top" coordsize="8667,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" path="m,3078r52,-55l104,2969r53,-54l210,2862r53,-53l316,2757r55,-52l425,2653r55,-51l535,2551r56,-50l647,2451r56,-50l760,2352r57,-48l875,2255r58,-48l991,2160r59,-47l1109,2067r59,-46l1228,1975r60,-45l1348,1885r61,-44l1470,1797r62,-43l1594,1711r62,-42l1718,1627r63,-42l1845,1544r63,-40l1972,1464r64,-40l2101,1385r65,-38l2231,1309r66,-38l2362,1234r67,-37l2495,1161r67,-35l2696,1056r136,-68l2969,923r138,-64l3246,798r140,-60l3528,681r142,-55l3814,573r144,-51l4104,474r147,-46l4398,384r149,-42l4696,303r151,-38l4998,231r153,-33l5304,168r154,-28l5612,115r78,-11l5768,92r78,-10l5924,72r79,-9l6082,54r78,-8l6239,39r80,-7l6398,26r80,-6l6557,16r80,-5l6717,8r81,-3l6878,3r81,-2l7039,r81,l7201,r81,1l7362,3r81,2l7523,8r80,3l7683,16r80,4l7842,26r80,6l8001,39r79,7l8159,54r79,9l8316,72r78,10l8472,92r78,12l8628,115r39,6l,3078xe" fillcolor="#a6dbf4" stroked="f">
                <v:path arrowok="t" o:connecttype="custom" o:connectlocs="52,16790;157,16682;263,16576;371,16472;480,16369;591,16268;703,16168;817,16071;933,15974;1050,15880;1168,15788;1288,15697;1409,15608;1532,15521;1656,15436;1781,15352;1908,15271;2036,15191;2166,15114;2297,15038;2429,14964;2562,14893;2832,14755;3107,14626;3386,14505;3670,14393;3958,14289;4251,14195;4547,14109;4847,14032;5151,13965;5458,13907;5690,13871;5846,13849;6003,13830;6160,13813;6319,13799;6478,13787;6637,13778;6798,13772;6959,13768;7120,13767;7282,13768;7443,13772;7603,13778;7763,13787;7922,13799;8080,13813;8238,13830;8394,13849;8550,13871;8667,13888" o:connectangles="0,0,0,0,0,0,0,0,0,0,0,0,0,0,0,0,0,0,0,0,0,0,0,0,0,0,0,0,0,0,0,0,0,0,0,0,0,0,0,0,0,0,0,0,0,0,0,0,0,0,0,0"/>
              </v:shape>
              <v:shape id="docshape6" o:spid="_x0000_s1031" style="position:absolute;left:7263;top:4623;width:3979;height:3979;visibility:visible;mso-wrap-style:square;v-text-anchor:top" coordsize="3979,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" path="m1990,3979r-77,-2l1838,3973r-75,-7l1689,3956r-73,-12l1544,3928r-71,-17l1402,3891r-69,-23l1266,3843r-67,-28l1133,3785r-64,-32l1006,3719r-61,-36l885,3644r-59,-41l769,3561r-55,-45l660,3469r-52,-48l558,3371r-48,-52l463,3265r-44,-55l376,3153r-41,-59l297,3034r-37,-61l226,2910r-32,-64l164,2780r-28,-66l111,2646,89,2577,68,2507,51,2435,36,2363,23,2290,13,2216,6,2141,2,2066,,1989r2,-76l6,1838r7,-75l23,1689r13,-73l51,1544r17,-72l89,1402r22,-69l136,1265r28,-66l194,1133r32,-64l260,1006r37,-61l335,885r41,-59l419,769r44,-55l510,660r48,-52l608,558r52,-48l714,463r55,-45l826,376r59,-41l945,296r61,-36l1069,226r64,-32l1199,164r67,-28l1333,111r69,-23l1473,68r71,-18l1616,35r73,-12l1763,13r75,-7l1913,2,1990,r76,2l2142,6r74,7l2290,23r73,12l2436,50r71,18l2577,88r69,23l2714,136r66,28l2846,194r64,32l2973,260r61,36l3094,335r59,41l3210,418r55,45l3319,510r52,48l3421,608r49,52l3516,714r45,55l3603,826r41,59l3683,945r36,61l3753,1069r33,64l3815,1199r28,66l3868,1333r23,69l3911,1472r18,72l3944,1616r12,73l3966,1763r7,75l3977,1913r2,76l3977,2066r-4,75l3966,2216r-10,74l3944,2363r-15,72l3911,2507r-20,70l3868,2646r-25,68l3815,2780r-29,66l3753,2910r-34,63l3683,3034r-39,60l3603,3153r-42,57l3516,3265r-46,54l3421,3371r-50,50l3319,3469r-54,47l3210,3561r-57,42l3094,3644r-60,39l2973,3719r-63,34l2846,3785r-66,30l2714,3843r-68,25l2577,3891r-70,20l2436,3928r-73,16l2290,3956r-74,10l2142,3973r-76,4l1990,3979xe" stroked="f">
                <v:path arrowok="t" o:connecttype="custom" o:connectlocs="1838,8596;1616,8567;1402,8514;1199,8438;1006,8342;826,8226;660,8092;510,7942;376,7776;260,7596;164,7403;89,7200;36,6986;6,6764;2,6536;23,6312;68,6095;136,5888;226,5692;335,5508;463,5337;608,5181;769,5041;945,4919;1133,4817;1333,4734;1544,4673;1763,4636;1990,4623;2216,4636;2436,4673;2646,4734;2846,4817;3034,4919;3210,5041;3371,5181;3516,5337;3644,5508;3753,5692;3843,5888;3911,6095;3956,6312;3977,6536;3973,6764;3944,6986;3891,7200;3815,7403;3719,7596;3603,7776;3470,7942;3319,8092;3153,8226;2973,8342;2780,8438;2577,8514;2363,8567;2142,8596" o:connectangles="0,0,0,0,0,0,0,0,0,0,0,0,0,0,0,0,0,0,0,0,0,0,0,0,0,0,0,0,0,0,0,0,0,0,0,0,0,0,0,0,0,0,0,0,0,0,0,0,0,0,0,0,0,0,0,0,0"/>
              </v:shape>
              <v:shape id="docshape7" o:spid="_x0000_s1032" type="#_x0000_t75" style="position:absolute;left:7404;top:4763;width:3702;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">
                <v:imagedata r:id="rId4" o:title=""/>
              </v:shape>
              <v:shape id="docshape8" o:spid="_x0000_s1033" style="position:absolute;left:1983;top:744;width:666;height:506;visibility:visible;mso-wrap-style:square;v-text-anchor:top" coordsize="66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" path="m,506l24,432,53,362,87,298r38,-59l168,186r49,-47l271,97,330,63,396,35,467,14,544,r61,5l646,28r20,35l662,99r-30,30l573,144r-80,7l418,163r-69,17l285,203r-59,30l172,271r-49,45l78,370,37,433,,506xe" fillcolor="#66b3c1" stroked="f">
                <v:path arrowok="t" o:connecttype="custom" o:connectlocs="0,1250;24,1176;53,1106;87,1042;125,983;168,930;217,883;271,841;330,807;396,779;467,758;544,744;605,749;646,772;666,807;662,843;632,873;573,888;493,895;418,907;349,924;285,947;226,977;172,1015;123,1060;78,1114;37,1177;0,1250" o:connectangles="0,0,0,0,0,0,0,0,0,0,0,0,0,0,0,0,0,0,0,0,0,0,0,0,0,0,0,0"/>
              </v:shape>
              <v:shape id="docshape9" o:spid="_x0000_s1034" style="position:absolute;left:1900;top:741;width:310;height:691;visibility:visible;mso-wrap-style:square;v-text-anchor:top" coordsize="31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" path="m53,691l26,609,8,530,,452,1,376,13,302,35,230,69,161,115,95,173,32,229,r48,1l307,27r2,43l272,120r-60,54l160,229r-43,55l83,342,58,403,42,467r-6,69l39,610r14,81xe" fillcolor="#a6dbf4" stroked="f">
                <v:path arrowok="t" o:connecttype="custom" o:connectlocs="53,1433;26,1351;8,1272;0,1194;1,1118;13,1044;35,972;69,903;115,837;173,774;229,742;277,743;307,769;309,812;272,862;212,916;160,971;117,1026;83,1084;58,1145;42,1209;36,1278;39,1352;53,1433" o:connectangles="0,0,0,0,0,0,0,0,0,0,0,0,0,0,0,0,0,0,0,0,0,0,0,0"/>
              </v:shape>
              <v:shape id="docshape10" o:spid="_x0000_s1035" style="position:absolute;left:1745;top:968;width:311;height:606;visibility:visible;mso-wrap-style:square;v-text-anchor:top" coordsize="3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" path="m310,606l244,566,185,522,133,474,89,422,53,365,26,303,8,236,,164,2,86,28,22,73,r39,22l121,88r-9,81l110,244r7,70l133,379r26,61l197,498r50,55l310,606xe" fillcolor="#bcdbdf" stroked="f">
                <v:path arrowok="t" o:connecttype="custom" o:connectlocs="310,1574;244,1534;185,1490;133,1442;89,1390;53,1333;26,1271;8,1204;0,1132;2,1054;28,990;73,968;112,990;121,1056;112,1137;110,1212;117,1282;133,1347;159,1408;197,1466;247,1521;310,1574" o:connectangles="0,0,0,0,0,0,0,0,0,0,0,0,0,0,0,0,0,0,0,0,0,0"/>
              </v:shape>
              <v:shape id="docshape11" o:spid="_x0000_s1036" style="position:absolute;left:1643;top:1321;width:540;height:297;visibility:visible;mso-wrap-style:square;v-text-anchor:top" coordsize="5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" path="m388,296r-71,-4l249,277,186,252,126,216,71,169,21,109,,50,17,9,56,r46,39l150,108r50,57l254,211r60,35l380,268r75,11l539,278r-77,13l388,296xe" stroked="f">
                <v:path arrowok="t" o:connecttype="custom" o:connectlocs="388,1618;317,1614;249,1599;186,1574;126,1538;71,1491;21,1431;0,1372;17,1331;56,1322;102,1361;150,1430;200,1487;254,1533;314,1568;380,1590;455,1601;539,1600;462,1613;388,1618" o:connectangles="0,0,0,0,0,0,0,0,0,0,0,0,0,0,0,0,0,0,0,0"/>
              </v:shape>
              <v:shape id="docshape12" o:spid="_x0000_s1037" style="position:absolute;left:2072;top:943;width:890;height:248;visibility:visible;mso-wrap-style:square;v-text-anchor:top" coordsize="89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" path="m815,247l752,226,680,187,610,155,542,130,475,112,408,101,342,99r-66,5l209,119r-68,23l72,174,,216,62,166r63,-44l189,84,254,53,320,29,387,12,455,2,524,r71,6l666,20r72,23l812,75r54,41l890,163r-3,43l862,238r-47,9xe" fillcolor="#227d91" stroked="f">
                <v:path arrowok="t" o:connecttype="custom" o:connectlocs="815,1191;752,1170;680,1131;610,1099;542,1074;475,1056;408,1045;342,1043;276,1048;209,1063;141,1086;72,1118;0,1160;62,1110;125,1066;189,1028;254,997;320,973;387,956;455,946;524,944;595,950;666,964;738,987;812,1019;866,1060;890,1107;887,1150;862,1182;815,1191" o:connectangles="0,0,0,0,0,0,0,0,0,0,0,0,0,0,0,0,0,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0945" w14:textId="61D60E35" w:rsidR="005644A3" w:rsidRPr="00647854" w:rsidRDefault="005644A3" w:rsidP="005644A3">
    <w:pPr>
      <w:pStyle w:val="Header"/>
      <w:tabs>
        <w:tab w:val="clear" w:pos="4513"/>
        <w:tab w:val="clear" w:pos="9026"/>
        <w:tab w:val="left" w:pos="2130"/>
      </w:tabs>
      <w:jc w:val="center"/>
      <w:rPr>
        <w:b/>
        <w:color w:val="2E74B5" w:themeColor="accent1" w:themeShade="BF"/>
        <w:sz w:val="40"/>
        <w:szCs w:val="40"/>
      </w:rPr>
    </w:pPr>
    <w:r w:rsidRPr="006B310C">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204E8D49" wp14:editId="02F81451">
          <wp:simplePos x="0" y="0"/>
          <wp:positionH relativeFrom="margin">
            <wp:posOffset>1362075</wp:posOffset>
          </wp:positionH>
          <wp:positionV relativeFrom="margin">
            <wp:posOffset>-752475</wp:posOffset>
          </wp:positionV>
          <wp:extent cx="428625" cy="739448"/>
          <wp:effectExtent l="0" t="0" r="0" b="3810"/>
          <wp:wrapNone/>
          <wp:docPr id="128"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39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1507">
      <w:rPr>
        <w:b/>
        <w:color w:val="2E74B5" w:themeColor="accent1" w:themeShade="BF"/>
        <w:sz w:val="40"/>
        <w:szCs w:val="40"/>
      </w:rPr>
      <w:t>SEND</w:t>
    </w:r>
    <w:r w:rsidRPr="00647854">
      <w:rPr>
        <w:b/>
        <w:color w:val="2E74B5" w:themeColor="accent1" w:themeShade="BF"/>
        <w:sz w:val="40"/>
        <w:szCs w:val="40"/>
      </w:rPr>
      <w:t xml:space="preserve"> Policy</w:t>
    </w:r>
  </w:p>
  <w:p w14:paraId="41DEBC26" w14:textId="78171C82" w:rsidR="005644A3" w:rsidRDefault="00564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C3091"/>
    <w:multiLevelType w:val="multilevel"/>
    <w:tmpl w:val="DFC663A2"/>
    <w:lvl w:ilvl="0">
      <w:start w:val="1"/>
      <w:numFmt w:val="decimal"/>
      <w:lvlText w:val="%1."/>
      <w:lvlJc w:val="left"/>
      <w:pPr>
        <w:ind w:left="4897" w:hanging="360"/>
      </w:pPr>
      <w:rPr>
        <w:rFonts w:hint="default"/>
      </w:rPr>
    </w:lvl>
    <w:lvl w:ilvl="1">
      <w:start w:val="1"/>
      <w:numFmt w:val="decimal"/>
      <w:isLgl/>
      <w:lvlText w:val="%1.%2"/>
      <w:lvlJc w:val="left"/>
      <w:pPr>
        <w:ind w:left="2115" w:hanging="555"/>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301" w:hanging="1080"/>
      </w:pPr>
      <w:rPr>
        <w:rFonts w:hint="default"/>
      </w:rPr>
    </w:lvl>
    <w:lvl w:ilvl="5">
      <w:start w:val="1"/>
      <w:numFmt w:val="decimal"/>
      <w:isLgl/>
      <w:lvlText w:val="%1.%2.%3.%4.%5.%6"/>
      <w:lvlJc w:val="left"/>
      <w:pPr>
        <w:ind w:left="2301" w:hanging="1080"/>
      </w:pPr>
      <w:rPr>
        <w:rFonts w:hint="default"/>
      </w:rPr>
    </w:lvl>
    <w:lvl w:ilvl="6">
      <w:start w:val="1"/>
      <w:numFmt w:val="decimal"/>
      <w:isLgl/>
      <w:lvlText w:val="%1.%2.%3.%4.%5.%6.%7"/>
      <w:lvlJc w:val="left"/>
      <w:pPr>
        <w:ind w:left="2661" w:hanging="1440"/>
      </w:pPr>
      <w:rPr>
        <w:rFonts w:hint="default"/>
      </w:rPr>
    </w:lvl>
    <w:lvl w:ilvl="7">
      <w:start w:val="1"/>
      <w:numFmt w:val="decimal"/>
      <w:isLgl/>
      <w:lvlText w:val="%1.%2.%3.%4.%5.%6.%7.%8"/>
      <w:lvlJc w:val="left"/>
      <w:pPr>
        <w:ind w:left="2661" w:hanging="1440"/>
      </w:pPr>
      <w:rPr>
        <w:rFonts w:hint="default"/>
      </w:rPr>
    </w:lvl>
    <w:lvl w:ilvl="8">
      <w:start w:val="1"/>
      <w:numFmt w:val="decimal"/>
      <w:isLgl/>
      <w:lvlText w:val="%1.%2.%3.%4.%5.%6.%7.%8.%9"/>
      <w:lvlJc w:val="left"/>
      <w:pPr>
        <w:ind w:left="3021" w:hanging="1800"/>
      </w:pPr>
      <w:rPr>
        <w:rFonts w:hint="default"/>
      </w:rPr>
    </w:lvl>
  </w:abstractNum>
  <w:abstractNum w:abstractNumId="1" w15:restartNumberingAfterBreak="0">
    <w:nsid w:val="54DE035E"/>
    <w:multiLevelType w:val="hybridMultilevel"/>
    <w:tmpl w:val="B47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F4E67"/>
    <w:multiLevelType w:val="hybridMultilevel"/>
    <w:tmpl w:val="F182CA4A"/>
    <w:lvl w:ilvl="0" w:tplc="9F585FB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BB4F22"/>
    <w:multiLevelType w:val="hybridMultilevel"/>
    <w:tmpl w:val="9AB6DDD2"/>
    <w:lvl w:ilvl="0" w:tplc="9EB063E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attachedTemplate r:id="rId1"/>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70"/>
    <w:rsid w:val="00020C14"/>
    <w:rsid w:val="00021325"/>
    <w:rsid w:val="000360C2"/>
    <w:rsid w:val="00045F50"/>
    <w:rsid w:val="0005567B"/>
    <w:rsid w:val="00074EE8"/>
    <w:rsid w:val="000C2F63"/>
    <w:rsid w:val="000D7F5B"/>
    <w:rsid w:val="000E24EB"/>
    <w:rsid w:val="000F090D"/>
    <w:rsid w:val="000F3FB5"/>
    <w:rsid w:val="000F492F"/>
    <w:rsid w:val="000F7163"/>
    <w:rsid w:val="00106B70"/>
    <w:rsid w:val="00106E36"/>
    <w:rsid w:val="001131B9"/>
    <w:rsid w:val="00121C26"/>
    <w:rsid w:val="0013048D"/>
    <w:rsid w:val="00150202"/>
    <w:rsid w:val="001538D4"/>
    <w:rsid w:val="00164B25"/>
    <w:rsid w:val="0017288F"/>
    <w:rsid w:val="00177CC0"/>
    <w:rsid w:val="001844D5"/>
    <w:rsid w:val="00191D04"/>
    <w:rsid w:val="00193354"/>
    <w:rsid w:val="00197E0F"/>
    <w:rsid w:val="001D2BBE"/>
    <w:rsid w:val="001E76C9"/>
    <w:rsid w:val="001F302E"/>
    <w:rsid w:val="001F6D2E"/>
    <w:rsid w:val="00204B12"/>
    <w:rsid w:val="00206C6F"/>
    <w:rsid w:val="00211042"/>
    <w:rsid w:val="00224E6C"/>
    <w:rsid w:val="00245089"/>
    <w:rsid w:val="00245842"/>
    <w:rsid w:val="002555AA"/>
    <w:rsid w:val="0025749B"/>
    <w:rsid w:val="0026690D"/>
    <w:rsid w:val="00270F46"/>
    <w:rsid w:val="00287FA3"/>
    <w:rsid w:val="002B0B23"/>
    <w:rsid w:val="002B6ACD"/>
    <w:rsid w:val="002C4F00"/>
    <w:rsid w:val="002D762A"/>
    <w:rsid w:val="002F2305"/>
    <w:rsid w:val="002F28E3"/>
    <w:rsid w:val="00321424"/>
    <w:rsid w:val="00331CAC"/>
    <w:rsid w:val="0033222C"/>
    <w:rsid w:val="00340852"/>
    <w:rsid w:val="00340DD2"/>
    <w:rsid w:val="003509B3"/>
    <w:rsid w:val="00386E90"/>
    <w:rsid w:val="003B0795"/>
    <w:rsid w:val="003B3186"/>
    <w:rsid w:val="003B3215"/>
    <w:rsid w:val="003B43C6"/>
    <w:rsid w:val="003C1744"/>
    <w:rsid w:val="003D7E16"/>
    <w:rsid w:val="003F1FE1"/>
    <w:rsid w:val="003F5D18"/>
    <w:rsid w:val="00405EB3"/>
    <w:rsid w:val="00406231"/>
    <w:rsid w:val="00410155"/>
    <w:rsid w:val="004111BE"/>
    <w:rsid w:val="00411338"/>
    <w:rsid w:val="00413AC7"/>
    <w:rsid w:val="00422939"/>
    <w:rsid w:val="004405D0"/>
    <w:rsid w:val="00450353"/>
    <w:rsid w:val="004550DF"/>
    <w:rsid w:val="00456967"/>
    <w:rsid w:val="00462BA1"/>
    <w:rsid w:val="00476C3F"/>
    <w:rsid w:val="004807D0"/>
    <w:rsid w:val="00484ED4"/>
    <w:rsid w:val="00485FD3"/>
    <w:rsid w:val="00493063"/>
    <w:rsid w:val="00495E7A"/>
    <w:rsid w:val="00497D30"/>
    <w:rsid w:val="004B07C8"/>
    <w:rsid w:val="004B16CD"/>
    <w:rsid w:val="004B5051"/>
    <w:rsid w:val="004D261A"/>
    <w:rsid w:val="004E216B"/>
    <w:rsid w:val="004E57FB"/>
    <w:rsid w:val="004F06A0"/>
    <w:rsid w:val="004F233E"/>
    <w:rsid w:val="004F51E7"/>
    <w:rsid w:val="00515910"/>
    <w:rsid w:val="00517AA7"/>
    <w:rsid w:val="00526B30"/>
    <w:rsid w:val="005306B0"/>
    <w:rsid w:val="00540F4C"/>
    <w:rsid w:val="00543D22"/>
    <w:rsid w:val="00556FE8"/>
    <w:rsid w:val="005644A3"/>
    <w:rsid w:val="00566397"/>
    <w:rsid w:val="00567136"/>
    <w:rsid w:val="0057377F"/>
    <w:rsid w:val="00593F21"/>
    <w:rsid w:val="005A24CC"/>
    <w:rsid w:val="005A2572"/>
    <w:rsid w:val="005A73EC"/>
    <w:rsid w:val="005A7F6E"/>
    <w:rsid w:val="005B2168"/>
    <w:rsid w:val="005C53D1"/>
    <w:rsid w:val="005C575E"/>
    <w:rsid w:val="005D7481"/>
    <w:rsid w:val="0060631C"/>
    <w:rsid w:val="00631922"/>
    <w:rsid w:val="00647854"/>
    <w:rsid w:val="00670914"/>
    <w:rsid w:val="00676B0E"/>
    <w:rsid w:val="00693E67"/>
    <w:rsid w:val="006A4C89"/>
    <w:rsid w:val="006D0FE2"/>
    <w:rsid w:val="006D292D"/>
    <w:rsid w:val="006D57B9"/>
    <w:rsid w:val="006E3357"/>
    <w:rsid w:val="006E5142"/>
    <w:rsid w:val="006F4A20"/>
    <w:rsid w:val="006F619E"/>
    <w:rsid w:val="0071254F"/>
    <w:rsid w:val="0071300B"/>
    <w:rsid w:val="00737236"/>
    <w:rsid w:val="00741385"/>
    <w:rsid w:val="007605B6"/>
    <w:rsid w:val="00766374"/>
    <w:rsid w:val="00784667"/>
    <w:rsid w:val="007938DC"/>
    <w:rsid w:val="007E0856"/>
    <w:rsid w:val="007F0E1F"/>
    <w:rsid w:val="007F39D1"/>
    <w:rsid w:val="00811A56"/>
    <w:rsid w:val="0081675E"/>
    <w:rsid w:val="008207BA"/>
    <w:rsid w:val="008454B4"/>
    <w:rsid w:val="00850117"/>
    <w:rsid w:val="00852538"/>
    <w:rsid w:val="00852F59"/>
    <w:rsid w:val="008540A2"/>
    <w:rsid w:val="008579CC"/>
    <w:rsid w:val="00864624"/>
    <w:rsid w:val="00872CEF"/>
    <w:rsid w:val="00885B2E"/>
    <w:rsid w:val="0089726D"/>
    <w:rsid w:val="008A13EC"/>
    <w:rsid w:val="008A164C"/>
    <w:rsid w:val="008B58EE"/>
    <w:rsid w:val="008B6C7E"/>
    <w:rsid w:val="008C18FA"/>
    <w:rsid w:val="008E12BF"/>
    <w:rsid w:val="008E1500"/>
    <w:rsid w:val="008E25A6"/>
    <w:rsid w:val="008F05E7"/>
    <w:rsid w:val="009258FB"/>
    <w:rsid w:val="00934E0D"/>
    <w:rsid w:val="009470A2"/>
    <w:rsid w:val="009471BE"/>
    <w:rsid w:val="00954B73"/>
    <w:rsid w:val="00957A93"/>
    <w:rsid w:val="00967233"/>
    <w:rsid w:val="00970D22"/>
    <w:rsid w:val="009735F6"/>
    <w:rsid w:val="00981759"/>
    <w:rsid w:val="00982BCD"/>
    <w:rsid w:val="009873C0"/>
    <w:rsid w:val="00993470"/>
    <w:rsid w:val="009B796E"/>
    <w:rsid w:val="009D04D9"/>
    <w:rsid w:val="009E228F"/>
    <w:rsid w:val="009F0C9F"/>
    <w:rsid w:val="009F1443"/>
    <w:rsid w:val="009F6F1F"/>
    <w:rsid w:val="00A40860"/>
    <w:rsid w:val="00A411FB"/>
    <w:rsid w:val="00A80520"/>
    <w:rsid w:val="00A831DE"/>
    <w:rsid w:val="00A85BEA"/>
    <w:rsid w:val="00A8613E"/>
    <w:rsid w:val="00A905AD"/>
    <w:rsid w:val="00A942C7"/>
    <w:rsid w:val="00AA4983"/>
    <w:rsid w:val="00AB1FE8"/>
    <w:rsid w:val="00AE2CBE"/>
    <w:rsid w:val="00AF651A"/>
    <w:rsid w:val="00B20EA9"/>
    <w:rsid w:val="00B25410"/>
    <w:rsid w:val="00B274DD"/>
    <w:rsid w:val="00B404D1"/>
    <w:rsid w:val="00B424FB"/>
    <w:rsid w:val="00B4518B"/>
    <w:rsid w:val="00B4590E"/>
    <w:rsid w:val="00B533DB"/>
    <w:rsid w:val="00B56E0C"/>
    <w:rsid w:val="00B653A1"/>
    <w:rsid w:val="00B80F23"/>
    <w:rsid w:val="00B87C69"/>
    <w:rsid w:val="00B90ABE"/>
    <w:rsid w:val="00BB3B69"/>
    <w:rsid w:val="00BB4A13"/>
    <w:rsid w:val="00BC3508"/>
    <w:rsid w:val="00BC6864"/>
    <w:rsid w:val="00BE74C5"/>
    <w:rsid w:val="00BF1E26"/>
    <w:rsid w:val="00BF4679"/>
    <w:rsid w:val="00C16DDB"/>
    <w:rsid w:val="00C25929"/>
    <w:rsid w:val="00C34F2D"/>
    <w:rsid w:val="00C35BBF"/>
    <w:rsid w:val="00C36694"/>
    <w:rsid w:val="00C41507"/>
    <w:rsid w:val="00C51450"/>
    <w:rsid w:val="00C610FB"/>
    <w:rsid w:val="00C622C0"/>
    <w:rsid w:val="00C62357"/>
    <w:rsid w:val="00C953D9"/>
    <w:rsid w:val="00CA0533"/>
    <w:rsid w:val="00CC7307"/>
    <w:rsid w:val="00CD5B8C"/>
    <w:rsid w:val="00CE4200"/>
    <w:rsid w:val="00CE5679"/>
    <w:rsid w:val="00CF467A"/>
    <w:rsid w:val="00CF561E"/>
    <w:rsid w:val="00CF6A47"/>
    <w:rsid w:val="00D101D7"/>
    <w:rsid w:val="00D11329"/>
    <w:rsid w:val="00D2121C"/>
    <w:rsid w:val="00D25D8F"/>
    <w:rsid w:val="00D3242F"/>
    <w:rsid w:val="00D33A23"/>
    <w:rsid w:val="00D34B03"/>
    <w:rsid w:val="00D4523C"/>
    <w:rsid w:val="00D45E11"/>
    <w:rsid w:val="00D46382"/>
    <w:rsid w:val="00D47398"/>
    <w:rsid w:val="00D52AB1"/>
    <w:rsid w:val="00D62CAB"/>
    <w:rsid w:val="00D70021"/>
    <w:rsid w:val="00D75605"/>
    <w:rsid w:val="00D86F11"/>
    <w:rsid w:val="00D87E60"/>
    <w:rsid w:val="00DB0E5F"/>
    <w:rsid w:val="00DB45FC"/>
    <w:rsid w:val="00DB7B2A"/>
    <w:rsid w:val="00E03865"/>
    <w:rsid w:val="00E04F7B"/>
    <w:rsid w:val="00E20027"/>
    <w:rsid w:val="00E27FEE"/>
    <w:rsid w:val="00E34AE8"/>
    <w:rsid w:val="00E41AC4"/>
    <w:rsid w:val="00E430B8"/>
    <w:rsid w:val="00E6170B"/>
    <w:rsid w:val="00E666C4"/>
    <w:rsid w:val="00E75431"/>
    <w:rsid w:val="00EA1DB7"/>
    <w:rsid w:val="00EE06BF"/>
    <w:rsid w:val="00EE1F08"/>
    <w:rsid w:val="00EE33F7"/>
    <w:rsid w:val="00EE6B90"/>
    <w:rsid w:val="00EF1677"/>
    <w:rsid w:val="00F01BA9"/>
    <w:rsid w:val="00F076C3"/>
    <w:rsid w:val="00F33438"/>
    <w:rsid w:val="00F4705E"/>
    <w:rsid w:val="00F50DB3"/>
    <w:rsid w:val="00F6556D"/>
    <w:rsid w:val="00F671CA"/>
    <w:rsid w:val="00F70C9C"/>
    <w:rsid w:val="00F7530C"/>
    <w:rsid w:val="00F812AB"/>
    <w:rsid w:val="00F83214"/>
    <w:rsid w:val="00FA0AA7"/>
    <w:rsid w:val="00FA27D0"/>
    <w:rsid w:val="00FA35AC"/>
    <w:rsid w:val="00FF5AE4"/>
    <w:rsid w:val="00FF7A12"/>
    <w:rsid w:val="04AC118A"/>
    <w:rsid w:val="058671E7"/>
    <w:rsid w:val="06F87779"/>
    <w:rsid w:val="0A51C07E"/>
    <w:rsid w:val="0D74D087"/>
    <w:rsid w:val="0E59E43C"/>
    <w:rsid w:val="0FD38F6D"/>
    <w:rsid w:val="10F45C84"/>
    <w:rsid w:val="122F3F6B"/>
    <w:rsid w:val="1491AF1F"/>
    <w:rsid w:val="157AD22A"/>
    <w:rsid w:val="15AADB43"/>
    <w:rsid w:val="167FDF0C"/>
    <w:rsid w:val="1E93EA0D"/>
    <w:rsid w:val="1ECE4F6D"/>
    <w:rsid w:val="20D1D38F"/>
    <w:rsid w:val="21B5A9FB"/>
    <w:rsid w:val="251AF53E"/>
    <w:rsid w:val="27392888"/>
    <w:rsid w:val="2A331CD6"/>
    <w:rsid w:val="2AA4F8BE"/>
    <w:rsid w:val="2CE4058C"/>
    <w:rsid w:val="2DA367F9"/>
    <w:rsid w:val="313C6E4A"/>
    <w:rsid w:val="317151DC"/>
    <w:rsid w:val="318BCB4F"/>
    <w:rsid w:val="343AA02D"/>
    <w:rsid w:val="347F34D3"/>
    <w:rsid w:val="34DB3E40"/>
    <w:rsid w:val="394779B4"/>
    <w:rsid w:val="39FC580E"/>
    <w:rsid w:val="3A4EE576"/>
    <w:rsid w:val="3E405892"/>
    <w:rsid w:val="3FC63622"/>
    <w:rsid w:val="439C8C09"/>
    <w:rsid w:val="43F8259C"/>
    <w:rsid w:val="44860813"/>
    <w:rsid w:val="45066A3C"/>
    <w:rsid w:val="4777F77C"/>
    <w:rsid w:val="47C640EB"/>
    <w:rsid w:val="491CB2A5"/>
    <w:rsid w:val="4B314C49"/>
    <w:rsid w:val="4B819BD0"/>
    <w:rsid w:val="4E9623D9"/>
    <w:rsid w:val="4EF9D2CB"/>
    <w:rsid w:val="4F6872A9"/>
    <w:rsid w:val="521F1AD9"/>
    <w:rsid w:val="536302BC"/>
    <w:rsid w:val="552FD329"/>
    <w:rsid w:val="5532C881"/>
    <w:rsid w:val="586F821E"/>
    <w:rsid w:val="58D514B2"/>
    <w:rsid w:val="5B2F8CD1"/>
    <w:rsid w:val="5D4E80D6"/>
    <w:rsid w:val="606DB9F8"/>
    <w:rsid w:val="640449CF"/>
    <w:rsid w:val="66D075FB"/>
    <w:rsid w:val="67EA25C5"/>
    <w:rsid w:val="6971447D"/>
    <w:rsid w:val="6D7AD8B1"/>
    <w:rsid w:val="6DF39AE2"/>
    <w:rsid w:val="6E3B20A5"/>
    <w:rsid w:val="71B8D3E6"/>
    <w:rsid w:val="74804ABC"/>
    <w:rsid w:val="75198C46"/>
    <w:rsid w:val="7694FBDD"/>
    <w:rsid w:val="77CD5BB0"/>
    <w:rsid w:val="77F0625B"/>
    <w:rsid w:val="79B0359F"/>
    <w:rsid w:val="7A01297B"/>
    <w:rsid w:val="7F70F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0E9C73C"/>
  <w15:chartTrackingRefBased/>
  <w15:docId w15:val="{C42173D6-C63D-4CDD-BBE8-B542627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1C26"/>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0360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13AC7"/>
    <w:pPr>
      <w:ind w:left="12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B70"/>
    <w:pPr>
      <w:tabs>
        <w:tab w:val="center" w:pos="4513"/>
        <w:tab w:val="right" w:pos="9026"/>
      </w:tabs>
    </w:pPr>
  </w:style>
  <w:style w:type="character" w:customStyle="1" w:styleId="HeaderChar">
    <w:name w:val="Header Char"/>
    <w:basedOn w:val="DefaultParagraphFont"/>
    <w:link w:val="Header"/>
    <w:uiPriority w:val="99"/>
    <w:rsid w:val="00106B70"/>
  </w:style>
  <w:style w:type="paragraph" w:styleId="Footer">
    <w:name w:val="footer"/>
    <w:basedOn w:val="Normal"/>
    <w:link w:val="FooterChar"/>
    <w:uiPriority w:val="99"/>
    <w:unhideWhenUsed/>
    <w:rsid w:val="00106B70"/>
    <w:pPr>
      <w:tabs>
        <w:tab w:val="center" w:pos="4513"/>
        <w:tab w:val="right" w:pos="9026"/>
      </w:tabs>
    </w:pPr>
  </w:style>
  <w:style w:type="character" w:customStyle="1" w:styleId="FooterChar">
    <w:name w:val="Footer Char"/>
    <w:basedOn w:val="DefaultParagraphFont"/>
    <w:link w:val="Footer"/>
    <w:uiPriority w:val="99"/>
    <w:rsid w:val="00106B70"/>
  </w:style>
  <w:style w:type="paragraph" w:styleId="BodyText">
    <w:name w:val="Body Text"/>
    <w:basedOn w:val="Normal"/>
    <w:link w:val="BodyTextChar"/>
    <w:uiPriority w:val="1"/>
    <w:qFormat/>
    <w:rsid w:val="00106B70"/>
    <w:rPr>
      <w:sz w:val="24"/>
      <w:szCs w:val="24"/>
    </w:rPr>
  </w:style>
  <w:style w:type="character" w:customStyle="1" w:styleId="BodyTextChar">
    <w:name w:val="Body Text Char"/>
    <w:basedOn w:val="DefaultParagraphFont"/>
    <w:link w:val="BodyText"/>
    <w:uiPriority w:val="1"/>
    <w:rsid w:val="00106B70"/>
    <w:rPr>
      <w:rFonts w:ascii="Arial" w:eastAsia="Arial" w:hAnsi="Arial" w:cs="Arial"/>
      <w:sz w:val="24"/>
      <w:szCs w:val="24"/>
      <w:lang w:val="en-US"/>
    </w:rPr>
  </w:style>
  <w:style w:type="character" w:customStyle="1" w:styleId="Heading2Char">
    <w:name w:val="Heading 2 Char"/>
    <w:basedOn w:val="DefaultParagraphFont"/>
    <w:link w:val="Heading2"/>
    <w:uiPriority w:val="1"/>
    <w:rsid w:val="00413AC7"/>
    <w:rPr>
      <w:rFonts w:ascii="Arial" w:eastAsia="Arial" w:hAnsi="Arial" w:cs="Arial"/>
      <w:b/>
      <w:bCs/>
      <w:lang w:val="en-US"/>
    </w:rPr>
  </w:style>
  <w:style w:type="paragraph" w:styleId="ListParagraph">
    <w:name w:val="List Paragraph"/>
    <w:basedOn w:val="Normal"/>
    <w:uiPriority w:val="34"/>
    <w:qFormat/>
    <w:rsid w:val="00413AC7"/>
    <w:pPr>
      <w:spacing w:before="6"/>
      <w:ind w:left="1221" w:hanging="360"/>
    </w:pPr>
  </w:style>
  <w:style w:type="character" w:styleId="Hyperlink">
    <w:name w:val="Hyperlink"/>
    <w:basedOn w:val="DefaultParagraphFont"/>
    <w:uiPriority w:val="99"/>
    <w:unhideWhenUsed/>
    <w:rsid w:val="00BC6864"/>
    <w:rPr>
      <w:color w:val="0563C1" w:themeColor="hyperlink"/>
      <w:u w:val="single"/>
    </w:rPr>
  </w:style>
  <w:style w:type="paragraph" w:styleId="NoSpacing">
    <w:name w:val="No Spacing"/>
    <w:link w:val="NoSpacingChar"/>
    <w:uiPriority w:val="1"/>
    <w:qFormat/>
    <w:rsid w:val="0017288F"/>
    <w:pPr>
      <w:widowControl w:val="0"/>
      <w:autoSpaceDE w:val="0"/>
      <w:autoSpaceDN w:val="0"/>
      <w:spacing w:after="0" w:line="240" w:lineRule="auto"/>
    </w:pPr>
    <w:rPr>
      <w:rFonts w:ascii="Arial" w:eastAsia="Arial" w:hAnsi="Arial" w:cs="Arial"/>
      <w:lang w:val="en-US"/>
    </w:rPr>
  </w:style>
  <w:style w:type="character" w:styleId="Emphasis">
    <w:name w:val="Emphasis"/>
    <w:qFormat/>
    <w:rsid w:val="00982BCD"/>
    <w:rPr>
      <w:b/>
      <w:bCs/>
      <w:i w:val="0"/>
      <w:iCs w:val="0"/>
    </w:rPr>
  </w:style>
  <w:style w:type="paragraph" w:styleId="NormalWeb">
    <w:name w:val="Normal (Web)"/>
    <w:basedOn w:val="Normal"/>
    <w:uiPriority w:val="99"/>
    <w:unhideWhenUsed/>
    <w:rsid w:val="00982BC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360C2"/>
    <w:rPr>
      <w:rFonts w:asciiTheme="majorHAnsi" w:eastAsiaTheme="majorEastAsia" w:hAnsiTheme="majorHAnsi" w:cstheme="majorBidi"/>
      <w:color w:val="2E74B5" w:themeColor="accent1" w:themeShade="BF"/>
      <w:sz w:val="32"/>
      <w:szCs w:val="32"/>
      <w:lang w:val="en-US"/>
    </w:rPr>
  </w:style>
  <w:style w:type="character" w:styleId="FollowedHyperlink">
    <w:name w:val="FollowedHyperlink"/>
    <w:basedOn w:val="DefaultParagraphFont"/>
    <w:uiPriority w:val="99"/>
    <w:semiHidden/>
    <w:unhideWhenUsed/>
    <w:rsid w:val="00F33438"/>
    <w:rPr>
      <w:color w:val="954F72" w:themeColor="followedHyperlink"/>
      <w:u w:val="single"/>
    </w:rPr>
  </w:style>
  <w:style w:type="paragraph" w:customStyle="1" w:styleId="TableParagraph">
    <w:name w:val="Table Paragraph"/>
    <w:basedOn w:val="Normal"/>
    <w:uiPriority w:val="1"/>
    <w:qFormat/>
    <w:rsid w:val="00B653A1"/>
    <w:pPr>
      <w:ind w:left="107"/>
    </w:pPr>
  </w:style>
  <w:style w:type="paragraph" w:styleId="Subtitle">
    <w:name w:val="Subtitle"/>
    <w:basedOn w:val="Normal"/>
    <w:next w:val="Normal"/>
    <w:link w:val="SubtitleChar"/>
    <w:uiPriority w:val="11"/>
    <w:qFormat/>
    <w:rsid w:val="00B653A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653A1"/>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857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9CC"/>
    <w:rPr>
      <w:rFonts w:ascii="Segoe UI" w:eastAsia="Arial" w:hAnsi="Segoe UI" w:cs="Segoe UI"/>
      <w:sz w:val="18"/>
      <w:szCs w:val="18"/>
      <w:lang w:val="en-US"/>
    </w:rPr>
  </w:style>
  <w:style w:type="character" w:customStyle="1" w:styleId="s1">
    <w:name w:val="s1"/>
    <w:basedOn w:val="DefaultParagraphFont"/>
    <w:rsid w:val="00495E7A"/>
  </w:style>
  <w:style w:type="paragraph" w:customStyle="1" w:styleId="p3">
    <w:name w:val="p3"/>
    <w:basedOn w:val="Normal"/>
    <w:rsid w:val="00495E7A"/>
    <w:pPr>
      <w:widowControl/>
      <w:autoSpaceDE/>
      <w:autoSpaceDN/>
      <w:jc w:val="center"/>
    </w:pPr>
    <w:rPr>
      <w:rFonts w:eastAsia="Times New Roman"/>
      <w:sz w:val="17"/>
      <w:szCs w:val="17"/>
    </w:rPr>
  </w:style>
  <w:style w:type="paragraph" w:customStyle="1" w:styleId="Default">
    <w:name w:val="Default"/>
    <w:rsid w:val="005A7F6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F5D18"/>
    <w:rPr>
      <w:sz w:val="16"/>
      <w:szCs w:val="16"/>
    </w:rPr>
  </w:style>
  <w:style w:type="paragraph" w:styleId="CommentText">
    <w:name w:val="annotation text"/>
    <w:basedOn w:val="Normal"/>
    <w:link w:val="CommentTextChar"/>
    <w:uiPriority w:val="99"/>
    <w:semiHidden/>
    <w:unhideWhenUsed/>
    <w:rsid w:val="003F5D18"/>
    <w:rPr>
      <w:sz w:val="20"/>
      <w:szCs w:val="20"/>
    </w:rPr>
  </w:style>
  <w:style w:type="character" w:customStyle="1" w:styleId="CommentTextChar">
    <w:name w:val="Comment Text Char"/>
    <w:basedOn w:val="DefaultParagraphFont"/>
    <w:link w:val="CommentText"/>
    <w:uiPriority w:val="99"/>
    <w:semiHidden/>
    <w:rsid w:val="003F5D18"/>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3F5D18"/>
    <w:rPr>
      <w:b/>
      <w:bCs/>
    </w:rPr>
  </w:style>
  <w:style w:type="character" w:customStyle="1" w:styleId="CommentSubjectChar">
    <w:name w:val="Comment Subject Char"/>
    <w:basedOn w:val="CommentTextChar"/>
    <w:link w:val="CommentSubject"/>
    <w:uiPriority w:val="99"/>
    <w:semiHidden/>
    <w:rsid w:val="003F5D18"/>
    <w:rPr>
      <w:rFonts w:ascii="Arial" w:eastAsia="Arial" w:hAnsi="Arial" w:cs="Arial"/>
      <w:b/>
      <w:bCs/>
      <w:sz w:val="20"/>
      <w:szCs w:val="20"/>
      <w:lang w:val="en-US"/>
    </w:rPr>
  </w:style>
  <w:style w:type="character" w:customStyle="1" w:styleId="NoSpacingChar">
    <w:name w:val="No Spacing Char"/>
    <w:basedOn w:val="DefaultParagraphFont"/>
    <w:link w:val="NoSpacing"/>
    <w:uiPriority w:val="1"/>
    <w:rsid w:val="00D4523C"/>
    <w:rPr>
      <w:rFonts w:ascii="Arial" w:eastAsia="Arial" w:hAnsi="Arial" w:cs="Arial"/>
      <w:lang w:val="en-US"/>
    </w:rPr>
  </w:style>
  <w:style w:type="table" w:styleId="TableGrid">
    <w:name w:val="Table Grid"/>
    <w:basedOn w:val="TableNormal"/>
    <w:uiPriority w:val="39"/>
    <w:rsid w:val="00D4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5749B"/>
    <w:pPr>
      <w:widowControl/>
      <w:autoSpaceDE/>
      <w:autoSpaceDN/>
      <w:spacing w:line="259" w:lineRule="auto"/>
      <w:outlineLvl w:val="9"/>
    </w:pPr>
    <w:rPr>
      <w:lang w:val="en-US"/>
    </w:rPr>
  </w:style>
  <w:style w:type="paragraph" w:styleId="TOC2">
    <w:name w:val="toc 2"/>
    <w:basedOn w:val="Normal"/>
    <w:next w:val="Normal"/>
    <w:autoRedefine/>
    <w:uiPriority w:val="39"/>
    <w:unhideWhenUsed/>
    <w:rsid w:val="0025749B"/>
    <w:pPr>
      <w:tabs>
        <w:tab w:val="left" w:pos="709"/>
        <w:tab w:val="right" w:leader="dot" w:pos="9322"/>
      </w:tabs>
      <w:spacing w:after="100"/>
      <w:ind w:left="220"/>
    </w:pPr>
    <w:rPr>
      <w:noProof/>
      <w:color w:val="2E74B5" w:themeColor="accent1" w:themeShade="BF"/>
    </w:rPr>
  </w:style>
  <w:style w:type="character" w:styleId="UnresolvedMention">
    <w:name w:val="Unresolved Mention"/>
    <w:basedOn w:val="DefaultParagraphFont"/>
    <w:uiPriority w:val="99"/>
    <w:semiHidden/>
    <w:unhideWhenUsed/>
    <w:rsid w:val="00854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285">
      <w:bodyDiv w:val="1"/>
      <w:marLeft w:val="0"/>
      <w:marRight w:val="0"/>
      <w:marTop w:val="0"/>
      <w:marBottom w:val="0"/>
      <w:divBdr>
        <w:top w:val="none" w:sz="0" w:space="0" w:color="auto"/>
        <w:left w:val="none" w:sz="0" w:space="0" w:color="auto"/>
        <w:bottom w:val="none" w:sz="0" w:space="0" w:color="auto"/>
        <w:right w:val="none" w:sz="0" w:space="0" w:color="auto"/>
      </w:divBdr>
    </w:div>
    <w:div w:id="49421860">
      <w:bodyDiv w:val="1"/>
      <w:marLeft w:val="0"/>
      <w:marRight w:val="0"/>
      <w:marTop w:val="0"/>
      <w:marBottom w:val="0"/>
      <w:divBdr>
        <w:top w:val="none" w:sz="0" w:space="0" w:color="auto"/>
        <w:left w:val="none" w:sz="0" w:space="0" w:color="auto"/>
        <w:bottom w:val="none" w:sz="0" w:space="0" w:color="auto"/>
        <w:right w:val="none" w:sz="0" w:space="0" w:color="auto"/>
      </w:divBdr>
    </w:div>
    <w:div w:id="208956634">
      <w:bodyDiv w:val="1"/>
      <w:marLeft w:val="0"/>
      <w:marRight w:val="0"/>
      <w:marTop w:val="0"/>
      <w:marBottom w:val="0"/>
      <w:divBdr>
        <w:top w:val="none" w:sz="0" w:space="0" w:color="auto"/>
        <w:left w:val="none" w:sz="0" w:space="0" w:color="auto"/>
        <w:bottom w:val="none" w:sz="0" w:space="0" w:color="auto"/>
        <w:right w:val="none" w:sz="0" w:space="0" w:color="auto"/>
      </w:divBdr>
    </w:div>
    <w:div w:id="320348317">
      <w:bodyDiv w:val="1"/>
      <w:marLeft w:val="0"/>
      <w:marRight w:val="0"/>
      <w:marTop w:val="0"/>
      <w:marBottom w:val="0"/>
      <w:divBdr>
        <w:top w:val="none" w:sz="0" w:space="0" w:color="auto"/>
        <w:left w:val="none" w:sz="0" w:space="0" w:color="auto"/>
        <w:bottom w:val="none" w:sz="0" w:space="0" w:color="auto"/>
        <w:right w:val="none" w:sz="0" w:space="0" w:color="auto"/>
      </w:divBdr>
    </w:div>
    <w:div w:id="385645996">
      <w:bodyDiv w:val="1"/>
      <w:marLeft w:val="0"/>
      <w:marRight w:val="0"/>
      <w:marTop w:val="0"/>
      <w:marBottom w:val="0"/>
      <w:divBdr>
        <w:top w:val="none" w:sz="0" w:space="0" w:color="auto"/>
        <w:left w:val="none" w:sz="0" w:space="0" w:color="auto"/>
        <w:bottom w:val="none" w:sz="0" w:space="0" w:color="auto"/>
        <w:right w:val="none" w:sz="0" w:space="0" w:color="auto"/>
      </w:divBdr>
    </w:div>
    <w:div w:id="395706493">
      <w:bodyDiv w:val="1"/>
      <w:marLeft w:val="0"/>
      <w:marRight w:val="0"/>
      <w:marTop w:val="0"/>
      <w:marBottom w:val="0"/>
      <w:divBdr>
        <w:top w:val="none" w:sz="0" w:space="0" w:color="auto"/>
        <w:left w:val="none" w:sz="0" w:space="0" w:color="auto"/>
        <w:bottom w:val="none" w:sz="0" w:space="0" w:color="auto"/>
        <w:right w:val="none" w:sz="0" w:space="0" w:color="auto"/>
      </w:divBdr>
    </w:div>
    <w:div w:id="468861828">
      <w:bodyDiv w:val="1"/>
      <w:marLeft w:val="0"/>
      <w:marRight w:val="0"/>
      <w:marTop w:val="0"/>
      <w:marBottom w:val="0"/>
      <w:divBdr>
        <w:top w:val="none" w:sz="0" w:space="0" w:color="auto"/>
        <w:left w:val="none" w:sz="0" w:space="0" w:color="auto"/>
        <w:bottom w:val="none" w:sz="0" w:space="0" w:color="auto"/>
        <w:right w:val="none" w:sz="0" w:space="0" w:color="auto"/>
      </w:divBdr>
    </w:div>
    <w:div w:id="818838727">
      <w:bodyDiv w:val="1"/>
      <w:marLeft w:val="0"/>
      <w:marRight w:val="0"/>
      <w:marTop w:val="0"/>
      <w:marBottom w:val="0"/>
      <w:divBdr>
        <w:top w:val="none" w:sz="0" w:space="0" w:color="auto"/>
        <w:left w:val="none" w:sz="0" w:space="0" w:color="auto"/>
        <w:bottom w:val="none" w:sz="0" w:space="0" w:color="auto"/>
        <w:right w:val="none" w:sz="0" w:space="0" w:color="auto"/>
      </w:divBdr>
    </w:div>
    <w:div w:id="867722659">
      <w:bodyDiv w:val="1"/>
      <w:marLeft w:val="0"/>
      <w:marRight w:val="0"/>
      <w:marTop w:val="0"/>
      <w:marBottom w:val="0"/>
      <w:divBdr>
        <w:top w:val="none" w:sz="0" w:space="0" w:color="auto"/>
        <w:left w:val="none" w:sz="0" w:space="0" w:color="auto"/>
        <w:bottom w:val="none" w:sz="0" w:space="0" w:color="auto"/>
        <w:right w:val="none" w:sz="0" w:space="0" w:color="auto"/>
      </w:divBdr>
    </w:div>
    <w:div w:id="869874115">
      <w:bodyDiv w:val="1"/>
      <w:marLeft w:val="0"/>
      <w:marRight w:val="0"/>
      <w:marTop w:val="0"/>
      <w:marBottom w:val="0"/>
      <w:divBdr>
        <w:top w:val="none" w:sz="0" w:space="0" w:color="auto"/>
        <w:left w:val="none" w:sz="0" w:space="0" w:color="auto"/>
        <w:bottom w:val="none" w:sz="0" w:space="0" w:color="auto"/>
        <w:right w:val="none" w:sz="0" w:space="0" w:color="auto"/>
      </w:divBdr>
    </w:div>
    <w:div w:id="1039745987">
      <w:bodyDiv w:val="1"/>
      <w:marLeft w:val="0"/>
      <w:marRight w:val="0"/>
      <w:marTop w:val="0"/>
      <w:marBottom w:val="0"/>
      <w:divBdr>
        <w:top w:val="none" w:sz="0" w:space="0" w:color="auto"/>
        <w:left w:val="none" w:sz="0" w:space="0" w:color="auto"/>
        <w:bottom w:val="none" w:sz="0" w:space="0" w:color="auto"/>
        <w:right w:val="none" w:sz="0" w:space="0" w:color="auto"/>
      </w:divBdr>
    </w:div>
    <w:div w:id="1301617340">
      <w:bodyDiv w:val="1"/>
      <w:marLeft w:val="0"/>
      <w:marRight w:val="0"/>
      <w:marTop w:val="0"/>
      <w:marBottom w:val="0"/>
      <w:divBdr>
        <w:top w:val="none" w:sz="0" w:space="0" w:color="auto"/>
        <w:left w:val="none" w:sz="0" w:space="0" w:color="auto"/>
        <w:bottom w:val="none" w:sz="0" w:space="0" w:color="auto"/>
        <w:right w:val="none" w:sz="0" w:space="0" w:color="auto"/>
      </w:divBdr>
    </w:div>
    <w:div w:id="1514151205">
      <w:bodyDiv w:val="1"/>
      <w:marLeft w:val="0"/>
      <w:marRight w:val="0"/>
      <w:marTop w:val="0"/>
      <w:marBottom w:val="0"/>
      <w:divBdr>
        <w:top w:val="none" w:sz="0" w:space="0" w:color="auto"/>
        <w:left w:val="none" w:sz="0" w:space="0" w:color="auto"/>
        <w:bottom w:val="none" w:sz="0" w:space="0" w:color="auto"/>
        <w:right w:val="none" w:sz="0" w:space="0" w:color="auto"/>
      </w:divBdr>
    </w:div>
    <w:div w:id="1569993593">
      <w:bodyDiv w:val="1"/>
      <w:marLeft w:val="0"/>
      <w:marRight w:val="0"/>
      <w:marTop w:val="0"/>
      <w:marBottom w:val="0"/>
      <w:divBdr>
        <w:top w:val="none" w:sz="0" w:space="0" w:color="auto"/>
        <w:left w:val="none" w:sz="0" w:space="0" w:color="auto"/>
        <w:bottom w:val="none" w:sz="0" w:space="0" w:color="auto"/>
        <w:right w:val="none" w:sz="0" w:space="0" w:color="auto"/>
      </w:divBdr>
    </w:div>
    <w:div w:id="1620063585">
      <w:bodyDiv w:val="1"/>
      <w:marLeft w:val="0"/>
      <w:marRight w:val="0"/>
      <w:marTop w:val="0"/>
      <w:marBottom w:val="0"/>
      <w:divBdr>
        <w:top w:val="none" w:sz="0" w:space="0" w:color="auto"/>
        <w:left w:val="none" w:sz="0" w:space="0" w:color="auto"/>
        <w:bottom w:val="none" w:sz="0" w:space="0" w:color="auto"/>
        <w:right w:val="none" w:sz="0" w:space="0" w:color="auto"/>
      </w:divBdr>
    </w:div>
    <w:div w:id="1768303477">
      <w:bodyDiv w:val="1"/>
      <w:marLeft w:val="0"/>
      <w:marRight w:val="0"/>
      <w:marTop w:val="0"/>
      <w:marBottom w:val="0"/>
      <w:divBdr>
        <w:top w:val="none" w:sz="0" w:space="0" w:color="auto"/>
        <w:left w:val="none" w:sz="0" w:space="0" w:color="auto"/>
        <w:bottom w:val="none" w:sz="0" w:space="0" w:color="auto"/>
        <w:right w:val="none" w:sz="0" w:space="0" w:color="auto"/>
      </w:divBdr>
    </w:div>
    <w:div w:id="2012557804">
      <w:bodyDiv w:val="1"/>
      <w:marLeft w:val="0"/>
      <w:marRight w:val="0"/>
      <w:marTop w:val="0"/>
      <w:marBottom w:val="0"/>
      <w:divBdr>
        <w:top w:val="none" w:sz="0" w:space="0" w:color="auto"/>
        <w:left w:val="none" w:sz="0" w:space="0" w:color="auto"/>
        <w:bottom w:val="none" w:sz="0" w:space="0" w:color="auto"/>
        <w:right w:val="none" w:sz="0" w:space="0" w:color="auto"/>
      </w:divBdr>
    </w:div>
    <w:div w:id="21250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special-educational-needs-co-ordinators-national-professional-qualif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e\Downloads\Polici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3f8b41-218c-4d0e-adb2-970a672a52e2">
      <UserInfo>
        <DisplayName>Kyrstie Stubbs</DisplayName>
        <AccountId>206</AccountId>
        <AccountType/>
      </UserInfo>
    </SharedWithUsers>
    <lcf76f155ced4ddcb4097134ff3c332f xmlns="2156a244-2092-4314-ae52-4406622b81b3">
      <Terms xmlns="http://schemas.microsoft.com/office/infopath/2007/PartnerControls"/>
    </lcf76f155ced4ddcb4097134ff3c332f>
    <TaxCatchAll xmlns="973f8b41-218c-4d0e-adb2-970a672a52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8" ma:contentTypeDescription="Create a new document." ma:contentTypeScope="" ma:versionID="3dbb41ee73074d15e7db316a5ae8f23d">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41c84fe12eaf541a13ef71b2cee97bc0"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104181-a137-482d-b5f4-f4942b5351a3}" ma:internalName="TaxCatchAll" ma:showField="CatchAllData" ma:web="973f8b41-218c-4d0e-adb2-970a672a5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9BBB2-C49E-41D7-996E-F6EF98C6AEAD}">
  <ds:schemaRefs>
    <ds:schemaRef ds:uri="http://schemas.openxmlformats.org/officeDocument/2006/bibliography"/>
  </ds:schemaRefs>
</ds:datastoreItem>
</file>

<file path=customXml/itemProps2.xml><?xml version="1.0" encoding="utf-8"?>
<ds:datastoreItem xmlns:ds="http://schemas.openxmlformats.org/officeDocument/2006/customXml" ds:itemID="{578E261A-542B-4A68-8A87-AF018073C37F}">
  <ds:schemaRefs>
    <ds:schemaRef ds:uri="http://schemas.microsoft.com/sharepoint/v3/contenttype/forms"/>
  </ds:schemaRefs>
</ds:datastoreItem>
</file>

<file path=customXml/itemProps3.xml><?xml version="1.0" encoding="utf-8"?>
<ds:datastoreItem xmlns:ds="http://schemas.openxmlformats.org/officeDocument/2006/customXml" ds:itemID="{9340BDF9-8D77-4964-97B5-D45008633E22}">
  <ds:schemaRefs>
    <ds:schemaRef ds:uri="http://purl.org/dc/elements/1.1/"/>
    <ds:schemaRef ds:uri="http://schemas.microsoft.com/office/2006/metadata/properties"/>
    <ds:schemaRef ds:uri="http://purl.org/dc/terms/"/>
    <ds:schemaRef ds:uri="8122ed5c-9f32-4fad-98a7-d90f657eb67e"/>
    <ds:schemaRef ds:uri="http://schemas.microsoft.com/office/infopath/2007/PartnerControls"/>
    <ds:schemaRef ds:uri="http://schemas.microsoft.com/office/2006/documentManagement/types"/>
    <ds:schemaRef ds:uri="http://schemas.openxmlformats.org/package/2006/metadata/core-properties"/>
    <ds:schemaRef ds:uri="9cdf2231-671f-440c-8887-0926c8f4d6a1"/>
    <ds:schemaRef ds:uri="http://www.w3.org/XML/1998/namespace"/>
    <ds:schemaRef ds:uri="http://purl.org/dc/dcmitype/"/>
  </ds:schemaRefs>
</ds:datastoreItem>
</file>

<file path=customXml/itemProps4.xml><?xml version="1.0" encoding="utf-8"?>
<ds:datastoreItem xmlns:ds="http://schemas.openxmlformats.org/officeDocument/2006/customXml" ds:itemID="{C4D07F7F-F1A0-4E06-AE10-99A506F8AE8A}"/>
</file>

<file path=docProps/app.xml><?xml version="1.0" encoding="utf-8"?>
<Properties xmlns="http://schemas.openxmlformats.org/officeDocument/2006/extended-properties" xmlns:vt="http://schemas.openxmlformats.org/officeDocument/2006/docPropsVTypes">
  <Template>Policies template</Template>
  <TotalTime>1</TotalTime>
  <Pages>12</Pages>
  <Words>3995</Words>
  <Characters>22772</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Westfields PRU</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Ellis</dc:creator>
  <cp:keywords/>
  <dc:description/>
  <cp:lastModifiedBy>Julie Wassell</cp:lastModifiedBy>
  <cp:revision>2</cp:revision>
  <cp:lastPrinted>2018-02-14T11:10:00Z</cp:lastPrinted>
  <dcterms:created xsi:type="dcterms:W3CDTF">2024-11-18T14:12:00Z</dcterms:created>
  <dcterms:modified xsi:type="dcterms:W3CDTF">2024-11-18T14:12:00Z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y fmtid="{D5CDD505-2E9C-101B-9397-08002B2CF9AE}" pid="3" name="MediaServiceImageTags">
    <vt:lpwstr/>
  </property>
</Properties>
</file>